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Руководителю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общества с ограниченной ответственностью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"Жилье-46"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400064,  г. Волгоград,  ул. М. Еременко, 70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от: Г.Л.Ю.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г. Волгоград, пр. Л., д. ХХ,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кв. ХХ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 Г.Л.А.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г. Волгоград, пр. Л., д. ХХ,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кв. ХХ</w:t>
      </w:r>
    </w:p>
    <w:p w:rsidR="006C0F13" w:rsidRPr="00CA0293" w:rsidRDefault="006C0F13" w:rsidP="00CA029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Претензия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ХХ.ХХ.201</w:t>
      </w:r>
      <w:r>
        <w:rPr>
          <w:rFonts w:ascii="Times New Roman" w:hAnsi="Times New Roman"/>
          <w:sz w:val="32"/>
          <w:szCs w:val="32"/>
          <w:lang w:eastAsia="ru-RU"/>
        </w:rPr>
        <w:t>8</w:t>
      </w:r>
      <w:r w:rsidRPr="00CA0293">
        <w:rPr>
          <w:rFonts w:ascii="Times New Roman" w:hAnsi="Times New Roman"/>
          <w:sz w:val="32"/>
          <w:szCs w:val="32"/>
          <w:lang w:eastAsia="ru-RU"/>
        </w:rPr>
        <w:t xml:space="preserve"> года произошло затопление квартиры, расположенной по адресу: г. Волгоград, пр. Л., д. ХХ, кв. ХХ, принадлежащей нам на праве собственности, что подтверждается Свидетельствами о государственной регистрации права от ХХ.ХХ.2001 года и от ХХ.ХХ.2003 года.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Указанное подтверждается актом совместного обследования без номера от ХХ.ХХ.201</w:t>
      </w:r>
      <w:r>
        <w:rPr>
          <w:rFonts w:ascii="Times New Roman" w:hAnsi="Times New Roman"/>
          <w:sz w:val="32"/>
          <w:szCs w:val="32"/>
          <w:lang w:eastAsia="ru-RU"/>
        </w:rPr>
        <w:t>8</w:t>
      </w:r>
      <w:r w:rsidRPr="00CA0293">
        <w:rPr>
          <w:rFonts w:ascii="Times New Roman" w:hAnsi="Times New Roman"/>
          <w:sz w:val="32"/>
          <w:szCs w:val="32"/>
          <w:lang w:eastAsia="ru-RU"/>
        </w:rPr>
        <w:t>г., составленным сотрудниками ООО «Жилье-46».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Согласно выводам, указанным в акте, причиной затопления явилась течь чугунного отвода на кухонном стояке диаметром 50 мм., расположенном в квартире №ХХ.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Я обратилась к ООО АНОЭ «Медведица» с вопросом об оценке стоимости ущерба, причиненного затоплением. Согласно отчету №ХХХХ/ХХ-1</w:t>
      </w:r>
      <w:r>
        <w:rPr>
          <w:rFonts w:ascii="Times New Roman" w:hAnsi="Times New Roman"/>
          <w:sz w:val="32"/>
          <w:szCs w:val="32"/>
          <w:lang w:eastAsia="ru-RU"/>
        </w:rPr>
        <w:t>8</w:t>
      </w:r>
      <w:r w:rsidRPr="00CA0293">
        <w:rPr>
          <w:rFonts w:ascii="Times New Roman" w:hAnsi="Times New Roman"/>
          <w:sz w:val="32"/>
          <w:szCs w:val="32"/>
          <w:lang w:eastAsia="ru-RU"/>
        </w:rPr>
        <w:t xml:space="preserve"> об оценке рыночной стоимости работ и материалов, необходимых для устранения ущерба, причиненного внутренней отделке и имуществу четырехкомнатной квартиры, расположенной по адресу: г. Волгоград, пр. Л., д. ХХ, кв. ХХ от ХХ.ХХ.201</w:t>
      </w:r>
      <w:r>
        <w:rPr>
          <w:rFonts w:ascii="Times New Roman" w:hAnsi="Times New Roman"/>
          <w:sz w:val="32"/>
          <w:szCs w:val="32"/>
          <w:lang w:eastAsia="ru-RU"/>
        </w:rPr>
        <w:t>8</w:t>
      </w:r>
      <w:r w:rsidRPr="00CA0293">
        <w:rPr>
          <w:rFonts w:ascii="Times New Roman" w:hAnsi="Times New Roman"/>
          <w:sz w:val="32"/>
          <w:szCs w:val="32"/>
          <w:lang w:eastAsia="ru-RU"/>
        </w:rPr>
        <w:t>г.  стоимость восстановительного ремонта составила ХХХХХ рубля.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За изготовление отчета мной оплачено ХХХХ рублей.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Согласно пунктам 1, 2 и 9 статьи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В соответствии с частью 2 статьи 162 Жилищного кодекса Российской Федерации 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Таким образом, обязанностью управляющей организации по договору управления многоквартирным домом является оказание услуг и выполнение работ по надлежащему содержанию и ремонту общего имущества в таком доме.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Во исполнение п. 3 ст. 39 ЖК РФ Правительство РФ Постановлением от 13 августа 2006 года № 491 утвердило Правила содержания общего имущества в многоквартирном доме.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 xml:space="preserve">Согласно п. 5 вышеназванных Правил в состав </w:t>
      </w:r>
      <w:r w:rsidRPr="00CA0293">
        <w:rPr>
          <w:rFonts w:ascii="Times New Roman" w:hAnsi="Times New Roman"/>
          <w:bCs/>
          <w:sz w:val="32"/>
          <w:szCs w:val="32"/>
          <w:lang w:eastAsia="ru-RU"/>
        </w:rPr>
        <w:t>общего имущества</w:t>
      </w:r>
      <w:r w:rsidRPr="00CA0293">
        <w:rPr>
          <w:rFonts w:ascii="Times New Roman" w:hAnsi="Times New Roman"/>
          <w:sz w:val="32"/>
          <w:szCs w:val="32"/>
          <w:lang w:eastAsia="ru-RU"/>
        </w:rPr>
        <w:t xml:space="preserve"> включается </w:t>
      </w:r>
      <w:r w:rsidRPr="00CA0293">
        <w:rPr>
          <w:rFonts w:ascii="Times New Roman" w:hAnsi="Times New Roman"/>
          <w:bCs/>
          <w:sz w:val="32"/>
          <w:szCs w:val="32"/>
          <w:lang w:eastAsia="ru-RU"/>
        </w:rPr>
        <w:t>внутридомовая инженерная система водоотведения,</w:t>
      </w:r>
      <w:r w:rsidRPr="00CA0293">
        <w:rPr>
          <w:rFonts w:ascii="Times New Roman" w:hAnsi="Times New Roman"/>
          <w:sz w:val="32"/>
          <w:szCs w:val="32"/>
          <w:lang w:eastAsia="ru-RU"/>
        </w:rPr>
        <w:t xml:space="preserve"> состоящая из канализационных выпусков, фасонных частей (в том числе </w:t>
      </w:r>
      <w:r w:rsidRPr="00CA0293">
        <w:rPr>
          <w:rFonts w:ascii="Times New Roman" w:hAnsi="Times New Roman"/>
          <w:bCs/>
          <w:sz w:val="32"/>
          <w:szCs w:val="32"/>
          <w:lang w:eastAsia="ru-RU"/>
        </w:rPr>
        <w:t>отводов</w:t>
      </w:r>
      <w:r w:rsidRPr="00CA0293">
        <w:rPr>
          <w:rFonts w:ascii="Times New Roman" w:hAnsi="Times New Roman"/>
          <w:sz w:val="32"/>
          <w:szCs w:val="32"/>
          <w:lang w:eastAsia="ru-RU"/>
        </w:rPr>
        <w:t>, переходов, патрубков, ревизий, крестовин, тройников), стояков, заглушек, вытяжных труб, водосточных воронок, прочисток, ответвлений от стояков до первых стыковых соединений, а также другого оборудования, расположенного в этой системе.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 xml:space="preserve">Согласно данных Правил: п. 10 - общее имущество должно содержаться в соответствии с требованиями законодательства РФ в состоянии, обеспечивающем соблюдение характеристик надежности и безопасности многоквартирного дома, безопасность для жизни и здоровья граждан, </w:t>
      </w:r>
      <w:r w:rsidRPr="00CA0293">
        <w:rPr>
          <w:rFonts w:ascii="Times New Roman" w:hAnsi="Times New Roman"/>
          <w:bCs/>
          <w:sz w:val="32"/>
          <w:szCs w:val="32"/>
          <w:lang w:eastAsia="ru-RU"/>
        </w:rPr>
        <w:t xml:space="preserve">сохранность имущества физических лиц, </w:t>
      </w:r>
      <w:r w:rsidRPr="00CA0293">
        <w:rPr>
          <w:rFonts w:ascii="Times New Roman" w:hAnsi="Times New Roman"/>
          <w:sz w:val="32"/>
          <w:szCs w:val="32"/>
          <w:lang w:eastAsia="ru-RU"/>
        </w:rPr>
        <w:t>доступность пользования жилыми помещениями, соблюдение прав и законных интересов собственников помещений;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Согласно п. 42 Правил  управляющие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договором.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Согласно ст. 29 ЗоПП Потребитель вправе потребовать также полного возмещения убытков, причиненных ему в связи с недостатками выполненной работы (оказанной услуги). Убытки возмещаются в сроки, установленные для удовлетворения соответствующих требований потребителя.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Мы, как потребители, приобрели услуги по управлению многоквартирным жилым домом ненадлежащего качества. Управляющая компания не обеспечила надлежащее  состояние отвода стояка,  в результате чего нам были причинены убытки.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В соответствии с п. 1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В силу п.1, п.2 ст.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На основании изложенного, руководствуясь статьями ст. 15, 28, 29, 31 ЗоПП, ст. 15, 1064 ГК РФ,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 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ПРОШУ: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Возместить причиненный ущерб в нашу пользу соразмерно  долям в праве собственности на квартиру:</w:t>
      </w:r>
    </w:p>
    <w:p w:rsidR="006C0F13" w:rsidRPr="00CA0293" w:rsidRDefault="006C0F13" w:rsidP="00CA0293">
      <w:pPr>
        <w:numPr>
          <w:ilvl w:val="0"/>
          <w:numId w:val="2"/>
        </w:numPr>
        <w:spacing w:after="0" w:line="240" w:lineRule="auto"/>
        <w:ind w:left="0" w:firstLine="0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стоимость восстановительного ремонта квартиры - ХХХХХ рубля;</w:t>
      </w:r>
    </w:p>
    <w:p w:rsidR="006C0F13" w:rsidRPr="00CA0293" w:rsidRDefault="006C0F13" w:rsidP="00CA0293">
      <w:pPr>
        <w:numPr>
          <w:ilvl w:val="0"/>
          <w:numId w:val="2"/>
        </w:numPr>
        <w:spacing w:after="0" w:line="240" w:lineRule="auto"/>
        <w:ind w:left="0" w:firstLine="0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стоимость отчета - ХХХХ рублей;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Приложение:</w:t>
      </w:r>
    </w:p>
    <w:p w:rsidR="006C0F13" w:rsidRPr="00CA0293" w:rsidRDefault="006C0F13" w:rsidP="00CA0293">
      <w:pPr>
        <w:numPr>
          <w:ilvl w:val="0"/>
          <w:numId w:val="3"/>
        </w:numPr>
        <w:spacing w:after="0" w:line="240" w:lineRule="auto"/>
        <w:ind w:left="0" w:firstLine="0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Копия свидетельства  - 1 экз.</w:t>
      </w:r>
    </w:p>
    <w:p w:rsidR="006C0F13" w:rsidRPr="00CA0293" w:rsidRDefault="006C0F13" w:rsidP="00CA0293">
      <w:pPr>
        <w:numPr>
          <w:ilvl w:val="0"/>
          <w:numId w:val="3"/>
        </w:numPr>
        <w:spacing w:after="0" w:line="240" w:lineRule="auto"/>
        <w:ind w:left="0" w:firstLine="0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Копия свидетельства - 1 экз.</w:t>
      </w:r>
    </w:p>
    <w:p w:rsidR="006C0F13" w:rsidRPr="00CA0293" w:rsidRDefault="006C0F13" w:rsidP="00CA0293">
      <w:pPr>
        <w:numPr>
          <w:ilvl w:val="0"/>
          <w:numId w:val="3"/>
        </w:numPr>
        <w:spacing w:after="0" w:line="240" w:lineRule="auto"/>
        <w:ind w:left="0" w:firstLine="0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Копия акта совместного обследования - 1 экз.</w:t>
      </w:r>
    </w:p>
    <w:p w:rsidR="006C0F13" w:rsidRPr="00CA0293" w:rsidRDefault="006C0F13" w:rsidP="00CA0293">
      <w:pPr>
        <w:numPr>
          <w:ilvl w:val="0"/>
          <w:numId w:val="3"/>
        </w:numPr>
        <w:spacing w:after="0" w:line="240" w:lineRule="auto"/>
        <w:ind w:left="0" w:firstLine="0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Копия договора, акта - 1 экз.</w:t>
      </w:r>
    </w:p>
    <w:p w:rsidR="006C0F13" w:rsidRPr="00CA0293" w:rsidRDefault="006C0F13" w:rsidP="00CA0293">
      <w:pPr>
        <w:numPr>
          <w:ilvl w:val="0"/>
          <w:numId w:val="3"/>
        </w:numPr>
        <w:spacing w:after="0" w:line="240" w:lineRule="auto"/>
        <w:ind w:left="0" w:firstLine="0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 xml:space="preserve">Копия квитанции, чека - 1 экз. </w:t>
      </w:r>
    </w:p>
    <w:p w:rsidR="006C0F13" w:rsidRPr="00CA0293" w:rsidRDefault="006C0F13" w:rsidP="00CA0293">
      <w:pPr>
        <w:numPr>
          <w:ilvl w:val="0"/>
          <w:numId w:val="3"/>
        </w:numPr>
        <w:spacing w:after="0" w:line="240" w:lineRule="auto"/>
        <w:ind w:left="0" w:firstLine="0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Копия отчета - 1 экз.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Г.Л.Ю.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 xml:space="preserve">_________________________ 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 xml:space="preserve">Г.Л.А. </w:t>
      </w:r>
    </w:p>
    <w:p w:rsidR="006C0F13" w:rsidRPr="00CA0293" w:rsidRDefault="006C0F13" w:rsidP="00CA0293">
      <w:pPr>
        <w:spacing w:after="0"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CA0293">
        <w:rPr>
          <w:rFonts w:ascii="Times New Roman" w:hAnsi="Times New Roman"/>
          <w:sz w:val="32"/>
          <w:szCs w:val="32"/>
          <w:lang w:eastAsia="ru-RU"/>
        </w:rPr>
        <w:t>__________________________</w:t>
      </w:r>
    </w:p>
    <w:p w:rsidR="006C0F13" w:rsidRPr="00CA0293" w:rsidRDefault="006C0F13" w:rsidP="00CA0293">
      <w:pPr>
        <w:spacing w:after="0" w:line="240" w:lineRule="auto"/>
        <w:jc w:val="left"/>
        <w:rPr>
          <w:sz w:val="32"/>
          <w:szCs w:val="32"/>
        </w:rPr>
      </w:pPr>
    </w:p>
    <w:sectPr w:rsidR="006C0F13" w:rsidRPr="00CA0293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69A"/>
    <w:multiLevelType w:val="multilevel"/>
    <w:tmpl w:val="E4C0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E832E1"/>
    <w:multiLevelType w:val="multilevel"/>
    <w:tmpl w:val="2324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D7113B"/>
    <w:multiLevelType w:val="multilevel"/>
    <w:tmpl w:val="6FA0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293"/>
    <w:rsid w:val="00000271"/>
    <w:rsid w:val="000002B3"/>
    <w:rsid w:val="00000310"/>
    <w:rsid w:val="00000373"/>
    <w:rsid w:val="000003F8"/>
    <w:rsid w:val="00000494"/>
    <w:rsid w:val="00000532"/>
    <w:rsid w:val="000005DE"/>
    <w:rsid w:val="00000E19"/>
    <w:rsid w:val="00000EA3"/>
    <w:rsid w:val="00001033"/>
    <w:rsid w:val="00001537"/>
    <w:rsid w:val="000016F2"/>
    <w:rsid w:val="00001A54"/>
    <w:rsid w:val="00001B14"/>
    <w:rsid w:val="00001EE0"/>
    <w:rsid w:val="00001FEE"/>
    <w:rsid w:val="0000217F"/>
    <w:rsid w:val="000021A1"/>
    <w:rsid w:val="00002207"/>
    <w:rsid w:val="00002536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28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4C8E"/>
    <w:rsid w:val="0000524F"/>
    <w:rsid w:val="000052CF"/>
    <w:rsid w:val="000053C3"/>
    <w:rsid w:val="00005541"/>
    <w:rsid w:val="00005874"/>
    <w:rsid w:val="00005977"/>
    <w:rsid w:val="00005B95"/>
    <w:rsid w:val="00005F42"/>
    <w:rsid w:val="00006174"/>
    <w:rsid w:val="00006189"/>
    <w:rsid w:val="0000653C"/>
    <w:rsid w:val="00006796"/>
    <w:rsid w:val="000067AE"/>
    <w:rsid w:val="00006816"/>
    <w:rsid w:val="00006ABD"/>
    <w:rsid w:val="00006AFF"/>
    <w:rsid w:val="00006B30"/>
    <w:rsid w:val="00006DBC"/>
    <w:rsid w:val="00006DD7"/>
    <w:rsid w:val="00006F4C"/>
    <w:rsid w:val="0000719F"/>
    <w:rsid w:val="0000737E"/>
    <w:rsid w:val="00007764"/>
    <w:rsid w:val="000077FA"/>
    <w:rsid w:val="00007882"/>
    <w:rsid w:val="000079B1"/>
    <w:rsid w:val="00007A78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C8B"/>
    <w:rsid w:val="00010DA0"/>
    <w:rsid w:val="000111B9"/>
    <w:rsid w:val="0001133E"/>
    <w:rsid w:val="00011417"/>
    <w:rsid w:val="00011423"/>
    <w:rsid w:val="000114BD"/>
    <w:rsid w:val="0001159E"/>
    <w:rsid w:val="000117CC"/>
    <w:rsid w:val="0001185C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3C15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97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2C1"/>
    <w:rsid w:val="000223E0"/>
    <w:rsid w:val="00022E23"/>
    <w:rsid w:val="00023024"/>
    <w:rsid w:val="00023067"/>
    <w:rsid w:val="0002315A"/>
    <w:rsid w:val="0002330E"/>
    <w:rsid w:val="00023318"/>
    <w:rsid w:val="000234CF"/>
    <w:rsid w:val="00023563"/>
    <w:rsid w:val="0002363B"/>
    <w:rsid w:val="00023A9B"/>
    <w:rsid w:val="00023D27"/>
    <w:rsid w:val="00024000"/>
    <w:rsid w:val="000244F6"/>
    <w:rsid w:val="00024962"/>
    <w:rsid w:val="00024975"/>
    <w:rsid w:val="00024CC4"/>
    <w:rsid w:val="00024D25"/>
    <w:rsid w:val="00024F61"/>
    <w:rsid w:val="00025133"/>
    <w:rsid w:val="000255FB"/>
    <w:rsid w:val="00025AD1"/>
    <w:rsid w:val="00025C24"/>
    <w:rsid w:val="00025F25"/>
    <w:rsid w:val="000263F4"/>
    <w:rsid w:val="00026408"/>
    <w:rsid w:val="0002645F"/>
    <w:rsid w:val="00026463"/>
    <w:rsid w:val="000264AE"/>
    <w:rsid w:val="000264E2"/>
    <w:rsid w:val="000265D7"/>
    <w:rsid w:val="000266DD"/>
    <w:rsid w:val="000267E7"/>
    <w:rsid w:val="00026977"/>
    <w:rsid w:val="00026A76"/>
    <w:rsid w:val="00026E0E"/>
    <w:rsid w:val="00027125"/>
    <w:rsid w:val="0002778A"/>
    <w:rsid w:val="00027ADA"/>
    <w:rsid w:val="00027B7A"/>
    <w:rsid w:val="00027C5B"/>
    <w:rsid w:val="00027C5E"/>
    <w:rsid w:val="00027D1B"/>
    <w:rsid w:val="00027E07"/>
    <w:rsid w:val="00027EE8"/>
    <w:rsid w:val="000304D6"/>
    <w:rsid w:val="0003077A"/>
    <w:rsid w:val="000309B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6D"/>
    <w:rsid w:val="0003247F"/>
    <w:rsid w:val="00032498"/>
    <w:rsid w:val="000325B0"/>
    <w:rsid w:val="00032746"/>
    <w:rsid w:val="0003274A"/>
    <w:rsid w:val="00032BD7"/>
    <w:rsid w:val="00033019"/>
    <w:rsid w:val="00033512"/>
    <w:rsid w:val="00033657"/>
    <w:rsid w:val="000336B2"/>
    <w:rsid w:val="000337BA"/>
    <w:rsid w:val="0003397B"/>
    <w:rsid w:val="00033B20"/>
    <w:rsid w:val="00033C6D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6B1"/>
    <w:rsid w:val="00035943"/>
    <w:rsid w:val="00035E62"/>
    <w:rsid w:val="00035F09"/>
    <w:rsid w:val="000360FA"/>
    <w:rsid w:val="00036372"/>
    <w:rsid w:val="0003647D"/>
    <w:rsid w:val="0003650B"/>
    <w:rsid w:val="000366AF"/>
    <w:rsid w:val="000366C0"/>
    <w:rsid w:val="000366FC"/>
    <w:rsid w:val="00036866"/>
    <w:rsid w:val="00036A95"/>
    <w:rsid w:val="00036AC5"/>
    <w:rsid w:val="00036B12"/>
    <w:rsid w:val="00036B2F"/>
    <w:rsid w:val="00036C76"/>
    <w:rsid w:val="00037002"/>
    <w:rsid w:val="0003707B"/>
    <w:rsid w:val="000376BF"/>
    <w:rsid w:val="00037C3B"/>
    <w:rsid w:val="00037CB6"/>
    <w:rsid w:val="00037E01"/>
    <w:rsid w:val="00037F4D"/>
    <w:rsid w:val="000403A8"/>
    <w:rsid w:val="0004052F"/>
    <w:rsid w:val="00040820"/>
    <w:rsid w:val="00040B26"/>
    <w:rsid w:val="00040D97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ECC"/>
    <w:rsid w:val="00041F19"/>
    <w:rsid w:val="00041F6E"/>
    <w:rsid w:val="000420C3"/>
    <w:rsid w:val="0004223A"/>
    <w:rsid w:val="000427DC"/>
    <w:rsid w:val="00042A64"/>
    <w:rsid w:val="00042B8C"/>
    <w:rsid w:val="00042CD6"/>
    <w:rsid w:val="00042F33"/>
    <w:rsid w:val="00042F3C"/>
    <w:rsid w:val="00043195"/>
    <w:rsid w:val="000433BF"/>
    <w:rsid w:val="00043627"/>
    <w:rsid w:val="0004367D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152"/>
    <w:rsid w:val="000444E7"/>
    <w:rsid w:val="0004459F"/>
    <w:rsid w:val="00044A75"/>
    <w:rsid w:val="00044B71"/>
    <w:rsid w:val="00044B9C"/>
    <w:rsid w:val="00044D02"/>
    <w:rsid w:val="00044EA7"/>
    <w:rsid w:val="00044F8A"/>
    <w:rsid w:val="0004507D"/>
    <w:rsid w:val="000450B5"/>
    <w:rsid w:val="0004536F"/>
    <w:rsid w:val="000454B6"/>
    <w:rsid w:val="000458E2"/>
    <w:rsid w:val="00045910"/>
    <w:rsid w:val="00045D44"/>
    <w:rsid w:val="00045E2F"/>
    <w:rsid w:val="000460CB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7A1"/>
    <w:rsid w:val="00047C5F"/>
    <w:rsid w:val="00047D0A"/>
    <w:rsid w:val="00050398"/>
    <w:rsid w:val="000503DD"/>
    <w:rsid w:val="00050484"/>
    <w:rsid w:val="000509E6"/>
    <w:rsid w:val="00050D31"/>
    <w:rsid w:val="00050DBA"/>
    <w:rsid w:val="00050FDE"/>
    <w:rsid w:val="00050FED"/>
    <w:rsid w:val="00051071"/>
    <w:rsid w:val="000511B6"/>
    <w:rsid w:val="00051448"/>
    <w:rsid w:val="0005150E"/>
    <w:rsid w:val="00051666"/>
    <w:rsid w:val="000517BF"/>
    <w:rsid w:val="00051811"/>
    <w:rsid w:val="0005182C"/>
    <w:rsid w:val="00051989"/>
    <w:rsid w:val="00051A03"/>
    <w:rsid w:val="00051A07"/>
    <w:rsid w:val="00051B8F"/>
    <w:rsid w:val="00051D96"/>
    <w:rsid w:val="000520D2"/>
    <w:rsid w:val="0005268C"/>
    <w:rsid w:val="00052CB7"/>
    <w:rsid w:val="00053443"/>
    <w:rsid w:val="000536E8"/>
    <w:rsid w:val="000538C0"/>
    <w:rsid w:val="000538D1"/>
    <w:rsid w:val="0005399B"/>
    <w:rsid w:val="00053CF2"/>
    <w:rsid w:val="00053D1A"/>
    <w:rsid w:val="00053F00"/>
    <w:rsid w:val="00053F2D"/>
    <w:rsid w:val="0005400A"/>
    <w:rsid w:val="000542CB"/>
    <w:rsid w:val="000545BC"/>
    <w:rsid w:val="00054613"/>
    <w:rsid w:val="00054C95"/>
    <w:rsid w:val="00054DD6"/>
    <w:rsid w:val="00054E2D"/>
    <w:rsid w:val="00055082"/>
    <w:rsid w:val="00055518"/>
    <w:rsid w:val="0005553A"/>
    <w:rsid w:val="00055629"/>
    <w:rsid w:val="000556CC"/>
    <w:rsid w:val="000559DB"/>
    <w:rsid w:val="00055A0C"/>
    <w:rsid w:val="00055EFF"/>
    <w:rsid w:val="00056110"/>
    <w:rsid w:val="0005616D"/>
    <w:rsid w:val="00056312"/>
    <w:rsid w:val="000566A8"/>
    <w:rsid w:val="000567D4"/>
    <w:rsid w:val="00056B8C"/>
    <w:rsid w:val="0005729C"/>
    <w:rsid w:val="00057684"/>
    <w:rsid w:val="000576A3"/>
    <w:rsid w:val="00057711"/>
    <w:rsid w:val="00057727"/>
    <w:rsid w:val="00057AB0"/>
    <w:rsid w:val="00057BBF"/>
    <w:rsid w:val="00057E4C"/>
    <w:rsid w:val="00057F2F"/>
    <w:rsid w:val="0006005C"/>
    <w:rsid w:val="0006012E"/>
    <w:rsid w:val="0006039F"/>
    <w:rsid w:val="00060485"/>
    <w:rsid w:val="00060586"/>
    <w:rsid w:val="00060827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50"/>
    <w:rsid w:val="00061FB2"/>
    <w:rsid w:val="00062270"/>
    <w:rsid w:val="00062671"/>
    <w:rsid w:val="000626CA"/>
    <w:rsid w:val="000627F3"/>
    <w:rsid w:val="000628E3"/>
    <w:rsid w:val="00062A34"/>
    <w:rsid w:val="00062A48"/>
    <w:rsid w:val="00062A6E"/>
    <w:rsid w:val="00062B38"/>
    <w:rsid w:val="00062CFE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090"/>
    <w:rsid w:val="00065322"/>
    <w:rsid w:val="000654A1"/>
    <w:rsid w:val="000654F3"/>
    <w:rsid w:val="00065736"/>
    <w:rsid w:val="000657C5"/>
    <w:rsid w:val="00065A6E"/>
    <w:rsid w:val="00065AC5"/>
    <w:rsid w:val="00065B38"/>
    <w:rsid w:val="00065C56"/>
    <w:rsid w:val="00065DF1"/>
    <w:rsid w:val="00065E22"/>
    <w:rsid w:val="00065E64"/>
    <w:rsid w:val="00065EA4"/>
    <w:rsid w:val="00066691"/>
    <w:rsid w:val="0006679F"/>
    <w:rsid w:val="00066801"/>
    <w:rsid w:val="00066987"/>
    <w:rsid w:val="00066A28"/>
    <w:rsid w:val="00066CEA"/>
    <w:rsid w:val="000672D3"/>
    <w:rsid w:val="00067582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9E6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7DA"/>
    <w:rsid w:val="00074A05"/>
    <w:rsid w:val="00074AC5"/>
    <w:rsid w:val="00074D3E"/>
    <w:rsid w:val="00074D84"/>
    <w:rsid w:val="00074F03"/>
    <w:rsid w:val="00074F31"/>
    <w:rsid w:val="00075684"/>
    <w:rsid w:val="000759C7"/>
    <w:rsid w:val="00075AB1"/>
    <w:rsid w:val="00075BC2"/>
    <w:rsid w:val="00075CA5"/>
    <w:rsid w:val="00075F29"/>
    <w:rsid w:val="00075FF5"/>
    <w:rsid w:val="00076161"/>
    <w:rsid w:val="000762C6"/>
    <w:rsid w:val="000762F0"/>
    <w:rsid w:val="000766E7"/>
    <w:rsid w:val="0007681D"/>
    <w:rsid w:val="00076BB7"/>
    <w:rsid w:val="00076E21"/>
    <w:rsid w:val="00076F8E"/>
    <w:rsid w:val="00076FB0"/>
    <w:rsid w:val="000771CC"/>
    <w:rsid w:val="00077333"/>
    <w:rsid w:val="00077382"/>
    <w:rsid w:val="0007746F"/>
    <w:rsid w:val="0007781F"/>
    <w:rsid w:val="000779D0"/>
    <w:rsid w:val="00077C5A"/>
    <w:rsid w:val="00077EB1"/>
    <w:rsid w:val="00080175"/>
    <w:rsid w:val="00080503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88B"/>
    <w:rsid w:val="00081B8D"/>
    <w:rsid w:val="0008222B"/>
    <w:rsid w:val="0008223A"/>
    <w:rsid w:val="00082455"/>
    <w:rsid w:val="00082526"/>
    <w:rsid w:val="000825EA"/>
    <w:rsid w:val="00082AD8"/>
    <w:rsid w:val="00082BDB"/>
    <w:rsid w:val="00082BF9"/>
    <w:rsid w:val="0008323C"/>
    <w:rsid w:val="00083425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14"/>
    <w:rsid w:val="0008477A"/>
    <w:rsid w:val="0008479F"/>
    <w:rsid w:val="000849E9"/>
    <w:rsid w:val="00084C09"/>
    <w:rsid w:val="00084CE1"/>
    <w:rsid w:val="00084D05"/>
    <w:rsid w:val="000853F8"/>
    <w:rsid w:val="0008598C"/>
    <w:rsid w:val="00085A9B"/>
    <w:rsid w:val="00085C49"/>
    <w:rsid w:val="00085C58"/>
    <w:rsid w:val="00085D55"/>
    <w:rsid w:val="00085F16"/>
    <w:rsid w:val="00086309"/>
    <w:rsid w:val="0008666D"/>
    <w:rsid w:val="0008673F"/>
    <w:rsid w:val="000867A6"/>
    <w:rsid w:val="000868DC"/>
    <w:rsid w:val="0008690E"/>
    <w:rsid w:val="00086B9E"/>
    <w:rsid w:val="00086CE6"/>
    <w:rsid w:val="000871CD"/>
    <w:rsid w:val="000872C5"/>
    <w:rsid w:val="000875E8"/>
    <w:rsid w:val="00087CFD"/>
    <w:rsid w:val="0009012B"/>
    <w:rsid w:val="00090603"/>
    <w:rsid w:val="0009061D"/>
    <w:rsid w:val="00090A30"/>
    <w:rsid w:val="00090AD2"/>
    <w:rsid w:val="00090B81"/>
    <w:rsid w:val="00090D3D"/>
    <w:rsid w:val="00090E7E"/>
    <w:rsid w:val="00091100"/>
    <w:rsid w:val="00091132"/>
    <w:rsid w:val="0009120B"/>
    <w:rsid w:val="0009152F"/>
    <w:rsid w:val="00091653"/>
    <w:rsid w:val="00091A2B"/>
    <w:rsid w:val="00091AE6"/>
    <w:rsid w:val="00091EBD"/>
    <w:rsid w:val="00091EE8"/>
    <w:rsid w:val="000923CB"/>
    <w:rsid w:val="0009255F"/>
    <w:rsid w:val="00092CFE"/>
    <w:rsid w:val="00092E40"/>
    <w:rsid w:val="00092F32"/>
    <w:rsid w:val="0009306F"/>
    <w:rsid w:val="00093255"/>
    <w:rsid w:val="0009367A"/>
    <w:rsid w:val="000937E4"/>
    <w:rsid w:val="0009391F"/>
    <w:rsid w:val="00093B43"/>
    <w:rsid w:val="00093FF1"/>
    <w:rsid w:val="0009401E"/>
    <w:rsid w:val="00094149"/>
    <w:rsid w:val="0009433A"/>
    <w:rsid w:val="0009451A"/>
    <w:rsid w:val="0009471B"/>
    <w:rsid w:val="000947CE"/>
    <w:rsid w:val="000947D7"/>
    <w:rsid w:val="000949EB"/>
    <w:rsid w:val="00094BB9"/>
    <w:rsid w:val="000951F3"/>
    <w:rsid w:val="000952B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30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497"/>
    <w:rsid w:val="000A050E"/>
    <w:rsid w:val="000A0852"/>
    <w:rsid w:val="000A0923"/>
    <w:rsid w:val="000A09F6"/>
    <w:rsid w:val="000A0A60"/>
    <w:rsid w:val="000A0B98"/>
    <w:rsid w:val="000A0DB0"/>
    <w:rsid w:val="000A0ED4"/>
    <w:rsid w:val="000A10E2"/>
    <w:rsid w:val="000A1106"/>
    <w:rsid w:val="000A128C"/>
    <w:rsid w:val="000A12D9"/>
    <w:rsid w:val="000A1F69"/>
    <w:rsid w:val="000A22A4"/>
    <w:rsid w:val="000A22AA"/>
    <w:rsid w:val="000A2466"/>
    <w:rsid w:val="000A280A"/>
    <w:rsid w:val="000A28C6"/>
    <w:rsid w:val="000A29B8"/>
    <w:rsid w:val="000A29EC"/>
    <w:rsid w:val="000A2CEB"/>
    <w:rsid w:val="000A2CFE"/>
    <w:rsid w:val="000A2D01"/>
    <w:rsid w:val="000A2D63"/>
    <w:rsid w:val="000A2D6B"/>
    <w:rsid w:val="000A322E"/>
    <w:rsid w:val="000A36FF"/>
    <w:rsid w:val="000A397D"/>
    <w:rsid w:val="000A39E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95D"/>
    <w:rsid w:val="000A5A0E"/>
    <w:rsid w:val="000A5A2D"/>
    <w:rsid w:val="000A5B38"/>
    <w:rsid w:val="000A5CCC"/>
    <w:rsid w:val="000A6086"/>
    <w:rsid w:val="000A6170"/>
    <w:rsid w:val="000A6175"/>
    <w:rsid w:val="000A6262"/>
    <w:rsid w:val="000A6313"/>
    <w:rsid w:val="000A687E"/>
    <w:rsid w:val="000A6883"/>
    <w:rsid w:val="000A68EF"/>
    <w:rsid w:val="000A6EA7"/>
    <w:rsid w:val="000A6F80"/>
    <w:rsid w:val="000A6FD9"/>
    <w:rsid w:val="000A6FFD"/>
    <w:rsid w:val="000A7232"/>
    <w:rsid w:val="000A727F"/>
    <w:rsid w:val="000A72A9"/>
    <w:rsid w:val="000A7331"/>
    <w:rsid w:val="000A73BF"/>
    <w:rsid w:val="000A747C"/>
    <w:rsid w:val="000A747D"/>
    <w:rsid w:val="000A75D7"/>
    <w:rsid w:val="000A77CF"/>
    <w:rsid w:val="000A7835"/>
    <w:rsid w:val="000A7915"/>
    <w:rsid w:val="000A7A49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ABE"/>
    <w:rsid w:val="000B0CC1"/>
    <w:rsid w:val="000B0CF8"/>
    <w:rsid w:val="000B1091"/>
    <w:rsid w:val="000B1433"/>
    <w:rsid w:val="000B14BE"/>
    <w:rsid w:val="000B1645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D0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1C"/>
    <w:rsid w:val="000B3B5F"/>
    <w:rsid w:val="000B3DDF"/>
    <w:rsid w:val="000B3E77"/>
    <w:rsid w:val="000B4057"/>
    <w:rsid w:val="000B4102"/>
    <w:rsid w:val="000B4483"/>
    <w:rsid w:val="000B491F"/>
    <w:rsid w:val="000B4E09"/>
    <w:rsid w:val="000B50CB"/>
    <w:rsid w:val="000B51D9"/>
    <w:rsid w:val="000B5455"/>
    <w:rsid w:val="000B5533"/>
    <w:rsid w:val="000B5595"/>
    <w:rsid w:val="000B5644"/>
    <w:rsid w:val="000B57D6"/>
    <w:rsid w:val="000B580C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6D88"/>
    <w:rsid w:val="000B73A7"/>
    <w:rsid w:val="000B75F9"/>
    <w:rsid w:val="000B7654"/>
    <w:rsid w:val="000B7802"/>
    <w:rsid w:val="000B79EF"/>
    <w:rsid w:val="000B7BAD"/>
    <w:rsid w:val="000B7BD6"/>
    <w:rsid w:val="000B7C2A"/>
    <w:rsid w:val="000B7CA1"/>
    <w:rsid w:val="000B7DB6"/>
    <w:rsid w:val="000B7F8D"/>
    <w:rsid w:val="000C0167"/>
    <w:rsid w:val="000C0328"/>
    <w:rsid w:val="000C04A7"/>
    <w:rsid w:val="000C06B6"/>
    <w:rsid w:val="000C09A2"/>
    <w:rsid w:val="000C0C99"/>
    <w:rsid w:val="000C0D1F"/>
    <w:rsid w:val="000C1204"/>
    <w:rsid w:val="000C1846"/>
    <w:rsid w:val="000C190B"/>
    <w:rsid w:val="000C1910"/>
    <w:rsid w:val="000C1A6A"/>
    <w:rsid w:val="000C1AAC"/>
    <w:rsid w:val="000C1BF6"/>
    <w:rsid w:val="000C1DC9"/>
    <w:rsid w:val="000C202D"/>
    <w:rsid w:val="000C234C"/>
    <w:rsid w:val="000C23CF"/>
    <w:rsid w:val="000C23F4"/>
    <w:rsid w:val="000C24DC"/>
    <w:rsid w:val="000C24FF"/>
    <w:rsid w:val="000C2639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E72"/>
    <w:rsid w:val="000C3F64"/>
    <w:rsid w:val="000C40F6"/>
    <w:rsid w:val="000C4199"/>
    <w:rsid w:val="000C41A7"/>
    <w:rsid w:val="000C4320"/>
    <w:rsid w:val="000C475A"/>
    <w:rsid w:val="000C4942"/>
    <w:rsid w:val="000C49E7"/>
    <w:rsid w:val="000C4AC5"/>
    <w:rsid w:val="000C4C97"/>
    <w:rsid w:val="000C4D6F"/>
    <w:rsid w:val="000C5662"/>
    <w:rsid w:val="000C5A9D"/>
    <w:rsid w:val="000C5C2A"/>
    <w:rsid w:val="000C5E70"/>
    <w:rsid w:val="000C6172"/>
    <w:rsid w:val="000C61C9"/>
    <w:rsid w:val="000C6608"/>
    <w:rsid w:val="000C6905"/>
    <w:rsid w:val="000C6B16"/>
    <w:rsid w:val="000C6C3A"/>
    <w:rsid w:val="000C6D11"/>
    <w:rsid w:val="000C6D20"/>
    <w:rsid w:val="000C6E4D"/>
    <w:rsid w:val="000C6F84"/>
    <w:rsid w:val="000C718C"/>
    <w:rsid w:val="000C7457"/>
    <w:rsid w:val="000C74F5"/>
    <w:rsid w:val="000C76D3"/>
    <w:rsid w:val="000C79FD"/>
    <w:rsid w:val="000C7C55"/>
    <w:rsid w:val="000C7D11"/>
    <w:rsid w:val="000C7E5A"/>
    <w:rsid w:val="000C7F79"/>
    <w:rsid w:val="000D0234"/>
    <w:rsid w:val="000D0313"/>
    <w:rsid w:val="000D0731"/>
    <w:rsid w:val="000D089D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4E4"/>
    <w:rsid w:val="000D34F2"/>
    <w:rsid w:val="000D357A"/>
    <w:rsid w:val="000D36A6"/>
    <w:rsid w:val="000D3768"/>
    <w:rsid w:val="000D37A0"/>
    <w:rsid w:val="000D3E27"/>
    <w:rsid w:val="000D3F54"/>
    <w:rsid w:val="000D406E"/>
    <w:rsid w:val="000D4C4B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5DCC"/>
    <w:rsid w:val="000D60CC"/>
    <w:rsid w:val="000D60D3"/>
    <w:rsid w:val="000D611B"/>
    <w:rsid w:val="000D624D"/>
    <w:rsid w:val="000D6353"/>
    <w:rsid w:val="000D659A"/>
    <w:rsid w:val="000D6AC8"/>
    <w:rsid w:val="000D6D45"/>
    <w:rsid w:val="000D6DBC"/>
    <w:rsid w:val="000D7145"/>
    <w:rsid w:val="000D7626"/>
    <w:rsid w:val="000D7837"/>
    <w:rsid w:val="000D7841"/>
    <w:rsid w:val="000D786B"/>
    <w:rsid w:val="000D7AE0"/>
    <w:rsid w:val="000D7AFD"/>
    <w:rsid w:val="000D7EEF"/>
    <w:rsid w:val="000E0142"/>
    <w:rsid w:val="000E0277"/>
    <w:rsid w:val="000E02AA"/>
    <w:rsid w:val="000E0629"/>
    <w:rsid w:val="000E0831"/>
    <w:rsid w:val="000E0A9A"/>
    <w:rsid w:val="000E0BFD"/>
    <w:rsid w:val="000E0E49"/>
    <w:rsid w:val="000E114D"/>
    <w:rsid w:val="000E136C"/>
    <w:rsid w:val="000E177D"/>
    <w:rsid w:val="000E1A10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CC5"/>
    <w:rsid w:val="000E2E84"/>
    <w:rsid w:val="000E32C3"/>
    <w:rsid w:val="000E3736"/>
    <w:rsid w:val="000E3E09"/>
    <w:rsid w:val="000E3F2F"/>
    <w:rsid w:val="000E4141"/>
    <w:rsid w:val="000E41A0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98B"/>
    <w:rsid w:val="000E5E4D"/>
    <w:rsid w:val="000E60A1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97A"/>
    <w:rsid w:val="000E7B70"/>
    <w:rsid w:val="000E7DA1"/>
    <w:rsid w:val="000E7E02"/>
    <w:rsid w:val="000E7EF4"/>
    <w:rsid w:val="000E7F23"/>
    <w:rsid w:val="000F0055"/>
    <w:rsid w:val="000F020D"/>
    <w:rsid w:val="000F030D"/>
    <w:rsid w:val="000F04D2"/>
    <w:rsid w:val="000F069F"/>
    <w:rsid w:val="000F06A3"/>
    <w:rsid w:val="000F06CD"/>
    <w:rsid w:val="000F06F2"/>
    <w:rsid w:val="000F0C2F"/>
    <w:rsid w:val="000F0C8D"/>
    <w:rsid w:val="000F11D7"/>
    <w:rsid w:val="000F1326"/>
    <w:rsid w:val="000F16C7"/>
    <w:rsid w:val="000F1B60"/>
    <w:rsid w:val="000F1DED"/>
    <w:rsid w:val="000F1E86"/>
    <w:rsid w:val="000F1EC3"/>
    <w:rsid w:val="000F2057"/>
    <w:rsid w:val="000F3159"/>
    <w:rsid w:val="000F33AB"/>
    <w:rsid w:val="000F3545"/>
    <w:rsid w:val="000F3667"/>
    <w:rsid w:val="000F37D7"/>
    <w:rsid w:val="000F39B1"/>
    <w:rsid w:val="000F3D84"/>
    <w:rsid w:val="000F42F7"/>
    <w:rsid w:val="000F4309"/>
    <w:rsid w:val="000F4536"/>
    <w:rsid w:val="000F47D4"/>
    <w:rsid w:val="000F4BF3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59C"/>
    <w:rsid w:val="000F69F6"/>
    <w:rsid w:val="000F6A69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505"/>
    <w:rsid w:val="00103866"/>
    <w:rsid w:val="00103D35"/>
    <w:rsid w:val="001041EB"/>
    <w:rsid w:val="001044F5"/>
    <w:rsid w:val="001046B6"/>
    <w:rsid w:val="00104778"/>
    <w:rsid w:val="00104A85"/>
    <w:rsid w:val="00104CCE"/>
    <w:rsid w:val="00104DC2"/>
    <w:rsid w:val="0010504B"/>
    <w:rsid w:val="001052A9"/>
    <w:rsid w:val="001055F0"/>
    <w:rsid w:val="0010560A"/>
    <w:rsid w:val="001057DD"/>
    <w:rsid w:val="00105A57"/>
    <w:rsid w:val="00105BE5"/>
    <w:rsid w:val="00105D9C"/>
    <w:rsid w:val="00106097"/>
    <w:rsid w:val="00106197"/>
    <w:rsid w:val="001063F9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8A1"/>
    <w:rsid w:val="001079B6"/>
    <w:rsid w:val="0011009D"/>
    <w:rsid w:val="00110404"/>
    <w:rsid w:val="001106E7"/>
    <w:rsid w:val="00110775"/>
    <w:rsid w:val="00110940"/>
    <w:rsid w:val="00110AA8"/>
    <w:rsid w:val="00110D48"/>
    <w:rsid w:val="00110FAB"/>
    <w:rsid w:val="00111005"/>
    <w:rsid w:val="0011114A"/>
    <w:rsid w:val="00111500"/>
    <w:rsid w:val="00111546"/>
    <w:rsid w:val="00111565"/>
    <w:rsid w:val="00111A0C"/>
    <w:rsid w:val="00111B46"/>
    <w:rsid w:val="00111E80"/>
    <w:rsid w:val="00111EB8"/>
    <w:rsid w:val="00111ED1"/>
    <w:rsid w:val="0011210A"/>
    <w:rsid w:val="001122ED"/>
    <w:rsid w:val="00112468"/>
    <w:rsid w:val="00112563"/>
    <w:rsid w:val="00112637"/>
    <w:rsid w:val="001127C1"/>
    <w:rsid w:val="00112DE8"/>
    <w:rsid w:val="00112E02"/>
    <w:rsid w:val="00112E82"/>
    <w:rsid w:val="0011302A"/>
    <w:rsid w:val="00113268"/>
    <w:rsid w:val="00113326"/>
    <w:rsid w:val="00113677"/>
    <w:rsid w:val="00113795"/>
    <w:rsid w:val="00113958"/>
    <w:rsid w:val="0011406B"/>
    <w:rsid w:val="00114084"/>
    <w:rsid w:val="0011415A"/>
    <w:rsid w:val="0011417D"/>
    <w:rsid w:val="001142B1"/>
    <w:rsid w:val="0011447F"/>
    <w:rsid w:val="0011451E"/>
    <w:rsid w:val="00114689"/>
    <w:rsid w:val="0011475E"/>
    <w:rsid w:val="00114AA7"/>
    <w:rsid w:val="00114B5B"/>
    <w:rsid w:val="00114D35"/>
    <w:rsid w:val="00114D44"/>
    <w:rsid w:val="00114EEF"/>
    <w:rsid w:val="00115428"/>
    <w:rsid w:val="00115479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48"/>
    <w:rsid w:val="00117181"/>
    <w:rsid w:val="00117328"/>
    <w:rsid w:val="0011732B"/>
    <w:rsid w:val="00117A89"/>
    <w:rsid w:val="00120482"/>
    <w:rsid w:val="0012048D"/>
    <w:rsid w:val="00120573"/>
    <w:rsid w:val="0012085D"/>
    <w:rsid w:val="00120A36"/>
    <w:rsid w:val="00120CD7"/>
    <w:rsid w:val="00121151"/>
    <w:rsid w:val="0012151B"/>
    <w:rsid w:val="001215E7"/>
    <w:rsid w:val="0012165F"/>
    <w:rsid w:val="001216F2"/>
    <w:rsid w:val="00121C40"/>
    <w:rsid w:val="00121DEF"/>
    <w:rsid w:val="00121EB7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4C"/>
    <w:rsid w:val="00123A58"/>
    <w:rsid w:val="00123ABB"/>
    <w:rsid w:val="00123C85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09"/>
    <w:rsid w:val="0012681E"/>
    <w:rsid w:val="00126886"/>
    <w:rsid w:val="00126C8E"/>
    <w:rsid w:val="00127023"/>
    <w:rsid w:val="0012703D"/>
    <w:rsid w:val="001270C8"/>
    <w:rsid w:val="0012722F"/>
    <w:rsid w:val="00127598"/>
    <w:rsid w:val="00127650"/>
    <w:rsid w:val="00127879"/>
    <w:rsid w:val="00127AB8"/>
    <w:rsid w:val="00127C33"/>
    <w:rsid w:val="00130016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1FE7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18"/>
    <w:rsid w:val="00135328"/>
    <w:rsid w:val="001354BD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CC0"/>
    <w:rsid w:val="00141E60"/>
    <w:rsid w:val="00141F4C"/>
    <w:rsid w:val="001422D3"/>
    <w:rsid w:val="00142308"/>
    <w:rsid w:val="001423A5"/>
    <w:rsid w:val="001423CA"/>
    <w:rsid w:val="00142569"/>
    <w:rsid w:val="0014277B"/>
    <w:rsid w:val="0014279A"/>
    <w:rsid w:val="001427D7"/>
    <w:rsid w:val="00143104"/>
    <w:rsid w:val="001431D7"/>
    <w:rsid w:val="001433E3"/>
    <w:rsid w:val="00143489"/>
    <w:rsid w:val="001435A0"/>
    <w:rsid w:val="0014361E"/>
    <w:rsid w:val="00144393"/>
    <w:rsid w:val="00144691"/>
    <w:rsid w:val="001446EF"/>
    <w:rsid w:val="0014496C"/>
    <w:rsid w:val="00144A0A"/>
    <w:rsid w:val="00144D5C"/>
    <w:rsid w:val="00144EF3"/>
    <w:rsid w:val="00144FF9"/>
    <w:rsid w:val="00145159"/>
    <w:rsid w:val="001453CB"/>
    <w:rsid w:val="001455E9"/>
    <w:rsid w:val="0014583B"/>
    <w:rsid w:val="001458EA"/>
    <w:rsid w:val="00145BB6"/>
    <w:rsid w:val="00145DB6"/>
    <w:rsid w:val="00146012"/>
    <w:rsid w:val="00146129"/>
    <w:rsid w:val="001461B5"/>
    <w:rsid w:val="0014625E"/>
    <w:rsid w:val="0014643D"/>
    <w:rsid w:val="00146485"/>
    <w:rsid w:val="0014653E"/>
    <w:rsid w:val="001469EF"/>
    <w:rsid w:val="00146A20"/>
    <w:rsid w:val="00146D54"/>
    <w:rsid w:val="00147537"/>
    <w:rsid w:val="00147843"/>
    <w:rsid w:val="001478E3"/>
    <w:rsid w:val="00147A94"/>
    <w:rsid w:val="00147B37"/>
    <w:rsid w:val="00147DF5"/>
    <w:rsid w:val="00147E1C"/>
    <w:rsid w:val="00147E47"/>
    <w:rsid w:val="00147F79"/>
    <w:rsid w:val="001500B4"/>
    <w:rsid w:val="001501C8"/>
    <w:rsid w:val="001503B7"/>
    <w:rsid w:val="00150651"/>
    <w:rsid w:val="001506A7"/>
    <w:rsid w:val="00150703"/>
    <w:rsid w:val="00150780"/>
    <w:rsid w:val="00150D8D"/>
    <w:rsid w:val="0015102C"/>
    <w:rsid w:val="00151240"/>
    <w:rsid w:val="00151926"/>
    <w:rsid w:val="00151A88"/>
    <w:rsid w:val="00151CC0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2F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6A"/>
    <w:rsid w:val="001547F5"/>
    <w:rsid w:val="00154934"/>
    <w:rsid w:val="00154C45"/>
    <w:rsid w:val="0015502A"/>
    <w:rsid w:val="00155067"/>
    <w:rsid w:val="00155411"/>
    <w:rsid w:val="00155590"/>
    <w:rsid w:val="00155665"/>
    <w:rsid w:val="00155905"/>
    <w:rsid w:val="00155C05"/>
    <w:rsid w:val="00156351"/>
    <w:rsid w:val="001566A5"/>
    <w:rsid w:val="001568EB"/>
    <w:rsid w:val="00156EF9"/>
    <w:rsid w:val="0015771C"/>
    <w:rsid w:val="001578B5"/>
    <w:rsid w:val="00157ABE"/>
    <w:rsid w:val="00157B5A"/>
    <w:rsid w:val="00157FAB"/>
    <w:rsid w:val="001600CA"/>
    <w:rsid w:val="00160358"/>
    <w:rsid w:val="0016048E"/>
    <w:rsid w:val="001607B9"/>
    <w:rsid w:val="00160807"/>
    <w:rsid w:val="00160A85"/>
    <w:rsid w:val="00161BA0"/>
    <w:rsid w:val="00161C8D"/>
    <w:rsid w:val="00161DB4"/>
    <w:rsid w:val="001624E4"/>
    <w:rsid w:val="00162BE3"/>
    <w:rsid w:val="00162BF4"/>
    <w:rsid w:val="00162F3D"/>
    <w:rsid w:val="0016358A"/>
    <w:rsid w:val="001636EC"/>
    <w:rsid w:val="00163745"/>
    <w:rsid w:val="001637C7"/>
    <w:rsid w:val="00163A37"/>
    <w:rsid w:val="00163B22"/>
    <w:rsid w:val="00163FF2"/>
    <w:rsid w:val="001640E7"/>
    <w:rsid w:val="001641C6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4BD4"/>
    <w:rsid w:val="00164F1A"/>
    <w:rsid w:val="00164F3B"/>
    <w:rsid w:val="00165021"/>
    <w:rsid w:val="001650DA"/>
    <w:rsid w:val="001650FB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D6D"/>
    <w:rsid w:val="00166ED6"/>
    <w:rsid w:val="00166FF7"/>
    <w:rsid w:val="001670C7"/>
    <w:rsid w:val="001672EE"/>
    <w:rsid w:val="001673BE"/>
    <w:rsid w:val="00167842"/>
    <w:rsid w:val="001679E9"/>
    <w:rsid w:val="00167D69"/>
    <w:rsid w:val="001701C3"/>
    <w:rsid w:val="001701CE"/>
    <w:rsid w:val="00170215"/>
    <w:rsid w:val="00170360"/>
    <w:rsid w:val="001703E5"/>
    <w:rsid w:val="001703F2"/>
    <w:rsid w:val="00170CC4"/>
    <w:rsid w:val="00171052"/>
    <w:rsid w:val="00171197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307"/>
    <w:rsid w:val="00172585"/>
    <w:rsid w:val="001725FE"/>
    <w:rsid w:val="00172633"/>
    <w:rsid w:val="001727D6"/>
    <w:rsid w:val="00172B8A"/>
    <w:rsid w:val="00172D95"/>
    <w:rsid w:val="00172E08"/>
    <w:rsid w:val="00172EDE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8C6"/>
    <w:rsid w:val="001769E4"/>
    <w:rsid w:val="00176A54"/>
    <w:rsid w:val="00176B70"/>
    <w:rsid w:val="00176DA1"/>
    <w:rsid w:val="001770D1"/>
    <w:rsid w:val="00177233"/>
    <w:rsid w:val="0017743B"/>
    <w:rsid w:val="001774B7"/>
    <w:rsid w:val="001776C1"/>
    <w:rsid w:val="001776C3"/>
    <w:rsid w:val="00177850"/>
    <w:rsid w:val="00177AB6"/>
    <w:rsid w:val="00177B40"/>
    <w:rsid w:val="00177CB1"/>
    <w:rsid w:val="00177CF7"/>
    <w:rsid w:val="00177D9A"/>
    <w:rsid w:val="00180421"/>
    <w:rsid w:val="001805FA"/>
    <w:rsid w:val="0018061A"/>
    <w:rsid w:val="00180638"/>
    <w:rsid w:val="001806F6"/>
    <w:rsid w:val="00180748"/>
    <w:rsid w:val="00180880"/>
    <w:rsid w:val="00180AF8"/>
    <w:rsid w:val="00180AFD"/>
    <w:rsid w:val="00180D33"/>
    <w:rsid w:val="00180E94"/>
    <w:rsid w:val="00181323"/>
    <w:rsid w:val="0018134D"/>
    <w:rsid w:val="0018157F"/>
    <w:rsid w:val="00181DA1"/>
    <w:rsid w:val="0018292D"/>
    <w:rsid w:val="00182AB3"/>
    <w:rsid w:val="00182B7D"/>
    <w:rsid w:val="00182DF5"/>
    <w:rsid w:val="00182E7D"/>
    <w:rsid w:val="00183085"/>
    <w:rsid w:val="001838BE"/>
    <w:rsid w:val="00183904"/>
    <w:rsid w:val="00183932"/>
    <w:rsid w:val="00183B16"/>
    <w:rsid w:val="00183F73"/>
    <w:rsid w:val="00184016"/>
    <w:rsid w:val="00184242"/>
    <w:rsid w:val="0018427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09"/>
    <w:rsid w:val="00187A49"/>
    <w:rsid w:val="00187BEC"/>
    <w:rsid w:val="0019020E"/>
    <w:rsid w:val="00190653"/>
    <w:rsid w:val="00190845"/>
    <w:rsid w:val="00190EAA"/>
    <w:rsid w:val="001910E5"/>
    <w:rsid w:val="00191236"/>
    <w:rsid w:val="0019124D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791"/>
    <w:rsid w:val="001928C6"/>
    <w:rsid w:val="0019291F"/>
    <w:rsid w:val="00192AB3"/>
    <w:rsid w:val="00192B02"/>
    <w:rsid w:val="00192B62"/>
    <w:rsid w:val="00192C7D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DC6"/>
    <w:rsid w:val="00193E00"/>
    <w:rsid w:val="00194129"/>
    <w:rsid w:val="00194191"/>
    <w:rsid w:val="00194216"/>
    <w:rsid w:val="001943D5"/>
    <w:rsid w:val="001944D7"/>
    <w:rsid w:val="001944DB"/>
    <w:rsid w:val="0019457C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686"/>
    <w:rsid w:val="00195A5F"/>
    <w:rsid w:val="00195A98"/>
    <w:rsid w:val="00195BFF"/>
    <w:rsid w:val="00195C05"/>
    <w:rsid w:val="00195C1F"/>
    <w:rsid w:val="00195C86"/>
    <w:rsid w:val="0019602D"/>
    <w:rsid w:val="001963D9"/>
    <w:rsid w:val="0019694C"/>
    <w:rsid w:val="00196B4A"/>
    <w:rsid w:val="00196C53"/>
    <w:rsid w:val="00196D78"/>
    <w:rsid w:val="00196E3D"/>
    <w:rsid w:val="0019700B"/>
    <w:rsid w:val="001972B8"/>
    <w:rsid w:val="00197336"/>
    <w:rsid w:val="00197483"/>
    <w:rsid w:val="00197825"/>
    <w:rsid w:val="00197C18"/>
    <w:rsid w:val="00197E1B"/>
    <w:rsid w:val="001A0414"/>
    <w:rsid w:val="001A049C"/>
    <w:rsid w:val="001A0563"/>
    <w:rsid w:val="001A063E"/>
    <w:rsid w:val="001A0793"/>
    <w:rsid w:val="001A07F5"/>
    <w:rsid w:val="001A09F1"/>
    <w:rsid w:val="001A0DED"/>
    <w:rsid w:val="001A0EF7"/>
    <w:rsid w:val="001A1024"/>
    <w:rsid w:val="001A117E"/>
    <w:rsid w:val="001A17B1"/>
    <w:rsid w:val="001A1B8A"/>
    <w:rsid w:val="001A1D15"/>
    <w:rsid w:val="001A1E02"/>
    <w:rsid w:val="001A1EDB"/>
    <w:rsid w:val="001A1F69"/>
    <w:rsid w:val="001A2226"/>
    <w:rsid w:val="001A271B"/>
    <w:rsid w:val="001A27EB"/>
    <w:rsid w:val="001A283B"/>
    <w:rsid w:val="001A28A1"/>
    <w:rsid w:val="001A2A1F"/>
    <w:rsid w:val="001A2A37"/>
    <w:rsid w:val="001A2D4C"/>
    <w:rsid w:val="001A3209"/>
    <w:rsid w:val="001A3771"/>
    <w:rsid w:val="001A3B5D"/>
    <w:rsid w:val="001A43FF"/>
    <w:rsid w:val="001A4770"/>
    <w:rsid w:val="001A49C9"/>
    <w:rsid w:val="001A4B40"/>
    <w:rsid w:val="001A4FE9"/>
    <w:rsid w:val="001A524B"/>
    <w:rsid w:val="001A5337"/>
    <w:rsid w:val="001A5342"/>
    <w:rsid w:val="001A5419"/>
    <w:rsid w:val="001A5457"/>
    <w:rsid w:val="001A5744"/>
    <w:rsid w:val="001A5DF6"/>
    <w:rsid w:val="001A5F41"/>
    <w:rsid w:val="001A5FBB"/>
    <w:rsid w:val="001A62E7"/>
    <w:rsid w:val="001A6327"/>
    <w:rsid w:val="001A6617"/>
    <w:rsid w:val="001A684F"/>
    <w:rsid w:val="001A689B"/>
    <w:rsid w:val="001A6B00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A79F7"/>
    <w:rsid w:val="001B0131"/>
    <w:rsid w:val="001B03EB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3E"/>
    <w:rsid w:val="001B3AA0"/>
    <w:rsid w:val="001B3B40"/>
    <w:rsid w:val="001B3C40"/>
    <w:rsid w:val="001B3C4C"/>
    <w:rsid w:val="001B3D7A"/>
    <w:rsid w:val="001B4044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A99"/>
    <w:rsid w:val="001B5B9C"/>
    <w:rsid w:val="001B5E20"/>
    <w:rsid w:val="001B6172"/>
    <w:rsid w:val="001B62DD"/>
    <w:rsid w:val="001B6871"/>
    <w:rsid w:val="001B6DBD"/>
    <w:rsid w:val="001B6DF5"/>
    <w:rsid w:val="001B6F2B"/>
    <w:rsid w:val="001B711E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0E4"/>
    <w:rsid w:val="001C020F"/>
    <w:rsid w:val="001C03B0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544"/>
    <w:rsid w:val="001C1792"/>
    <w:rsid w:val="001C1805"/>
    <w:rsid w:val="001C184B"/>
    <w:rsid w:val="001C1936"/>
    <w:rsid w:val="001C1CCD"/>
    <w:rsid w:val="001C214A"/>
    <w:rsid w:val="001C2376"/>
    <w:rsid w:val="001C258E"/>
    <w:rsid w:val="001C265A"/>
    <w:rsid w:val="001C2705"/>
    <w:rsid w:val="001C2BF5"/>
    <w:rsid w:val="001C2DD9"/>
    <w:rsid w:val="001C3302"/>
    <w:rsid w:val="001C3520"/>
    <w:rsid w:val="001C3F36"/>
    <w:rsid w:val="001C43E1"/>
    <w:rsid w:val="001C4521"/>
    <w:rsid w:val="001C45AF"/>
    <w:rsid w:val="001C5293"/>
    <w:rsid w:val="001C5299"/>
    <w:rsid w:val="001C529E"/>
    <w:rsid w:val="001C550B"/>
    <w:rsid w:val="001C5608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2D3"/>
    <w:rsid w:val="001C73BD"/>
    <w:rsid w:val="001C73F6"/>
    <w:rsid w:val="001C7757"/>
    <w:rsid w:val="001C78DD"/>
    <w:rsid w:val="001C79C2"/>
    <w:rsid w:val="001C7C89"/>
    <w:rsid w:val="001C7D5D"/>
    <w:rsid w:val="001D0464"/>
    <w:rsid w:val="001D0580"/>
    <w:rsid w:val="001D05D7"/>
    <w:rsid w:val="001D05E2"/>
    <w:rsid w:val="001D06B6"/>
    <w:rsid w:val="001D09FA"/>
    <w:rsid w:val="001D0B3D"/>
    <w:rsid w:val="001D0E02"/>
    <w:rsid w:val="001D106A"/>
    <w:rsid w:val="001D1612"/>
    <w:rsid w:val="001D1CB3"/>
    <w:rsid w:val="001D1DB6"/>
    <w:rsid w:val="001D1E40"/>
    <w:rsid w:val="001D1F3B"/>
    <w:rsid w:val="001D2091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814"/>
    <w:rsid w:val="001D3999"/>
    <w:rsid w:val="001D3A07"/>
    <w:rsid w:val="001D3C46"/>
    <w:rsid w:val="001D3D41"/>
    <w:rsid w:val="001D4788"/>
    <w:rsid w:val="001D4CC2"/>
    <w:rsid w:val="001D4DDC"/>
    <w:rsid w:val="001D4E29"/>
    <w:rsid w:val="001D5345"/>
    <w:rsid w:val="001D58D1"/>
    <w:rsid w:val="001D5B05"/>
    <w:rsid w:val="001D5BB3"/>
    <w:rsid w:val="001D5CCB"/>
    <w:rsid w:val="001D65D2"/>
    <w:rsid w:val="001D6620"/>
    <w:rsid w:val="001D66C5"/>
    <w:rsid w:val="001D6800"/>
    <w:rsid w:val="001D6CE3"/>
    <w:rsid w:val="001D6E0F"/>
    <w:rsid w:val="001D6F14"/>
    <w:rsid w:val="001D6F55"/>
    <w:rsid w:val="001D731B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51"/>
    <w:rsid w:val="001E19C1"/>
    <w:rsid w:val="001E1A7D"/>
    <w:rsid w:val="001E1ABE"/>
    <w:rsid w:val="001E1D0D"/>
    <w:rsid w:val="001E1ED7"/>
    <w:rsid w:val="001E1F42"/>
    <w:rsid w:val="001E2271"/>
    <w:rsid w:val="001E2419"/>
    <w:rsid w:val="001E24B4"/>
    <w:rsid w:val="001E2A48"/>
    <w:rsid w:val="001E2AC1"/>
    <w:rsid w:val="001E2E54"/>
    <w:rsid w:val="001E3002"/>
    <w:rsid w:val="001E3089"/>
    <w:rsid w:val="001E30C1"/>
    <w:rsid w:val="001E32C7"/>
    <w:rsid w:val="001E32CF"/>
    <w:rsid w:val="001E37B5"/>
    <w:rsid w:val="001E38AC"/>
    <w:rsid w:val="001E38D4"/>
    <w:rsid w:val="001E3925"/>
    <w:rsid w:val="001E394F"/>
    <w:rsid w:val="001E42A5"/>
    <w:rsid w:val="001E4512"/>
    <w:rsid w:val="001E458B"/>
    <w:rsid w:val="001E48D4"/>
    <w:rsid w:val="001E4A98"/>
    <w:rsid w:val="001E4AC3"/>
    <w:rsid w:val="001E4AE0"/>
    <w:rsid w:val="001E4AF8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2C9"/>
    <w:rsid w:val="001E67BF"/>
    <w:rsid w:val="001E690D"/>
    <w:rsid w:val="001E69A4"/>
    <w:rsid w:val="001E6A01"/>
    <w:rsid w:val="001E6B16"/>
    <w:rsid w:val="001E6D0A"/>
    <w:rsid w:val="001E6E16"/>
    <w:rsid w:val="001E6E86"/>
    <w:rsid w:val="001E6EDC"/>
    <w:rsid w:val="001E7466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5D2"/>
    <w:rsid w:val="001F0628"/>
    <w:rsid w:val="001F065A"/>
    <w:rsid w:val="001F068A"/>
    <w:rsid w:val="001F0A3E"/>
    <w:rsid w:val="001F0DD6"/>
    <w:rsid w:val="001F0E77"/>
    <w:rsid w:val="001F1352"/>
    <w:rsid w:val="001F1531"/>
    <w:rsid w:val="001F1565"/>
    <w:rsid w:val="001F1818"/>
    <w:rsid w:val="001F1819"/>
    <w:rsid w:val="001F19D0"/>
    <w:rsid w:val="001F1B56"/>
    <w:rsid w:val="001F1CB8"/>
    <w:rsid w:val="001F1D86"/>
    <w:rsid w:val="001F2004"/>
    <w:rsid w:val="001F2080"/>
    <w:rsid w:val="001F217C"/>
    <w:rsid w:val="001F22CD"/>
    <w:rsid w:val="001F26B1"/>
    <w:rsid w:val="001F26C7"/>
    <w:rsid w:val="001F2905"/>
    <w:rsid w:val="001F2A3E"/>
    <w:rsid w:val="001F2D73"/>
    <w:rsid w:val="001F30D8"/>
    <w:rsid w:val="001F36E0"/>
    <w:rsid w:val="001F38A4"/>
    <w:rsid w:val="001F38E2"/>
    <w:rsid w:val="001F3D01"/>
    <w:rsid w:val="001F3D6A"/>
    <w:rsid w:val="001F3E44"/>
    <w:rsid w:val="001F3F1C"/>
    <w:rsid w:val="001F3F73"/>
    <w:rsid w:val="001F42B6"/>
    <w:rsid w:val="001F46C6"/>
    <w:rsid w:val="001F4859"/>
    <w:rsid w:val="001F4A1B"/>
    <w:rsid w:val="001F4A4F"/>
    <w:rsid w:val="001F4B41"/>
    <w:rsid w:val="001F5392"/>
    <w:rsid w:val="001F53CE"/>
    <w:rsid w:val="001F5462"/>
    <w:rsid w:val="001F5716"/>
    <w:rsid w:val="001F5785"/>
    <w:rsid w:val="001F5B0A"/>
    <w:rsid w:val="001F5B10"/>
    <w:rsid w:val="001F5C6E"/>
    <w:rsid w:val="001F5CD9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6CD7"/>
    <w:rsid w:val="001F7045"/>
    <w:rsid w:val="001F71BD"/>
    <w:rsid w:val="001F726E"/>
    <w:rsid w:val="001F750D"/>
    <w:rsid w:val="001F777A"/>
    <w:rsid w:val="001F79DE"/>
    <w:rsid w:val="001F7A41"/>
    <w:rsid w:val="001F7AF6"/>
    <w:rsid w:val="001F7B09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808"/>
    <w:rsid w:val="00201934"/>
    <w:rsid w:val="00201A49"/>
    <w:rsid w:val="00201A55"/>
    <w:rsid w:val="00201A7F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1CF"/>
    <w:rsid w:val="002033A7"/>
    <w:rsid w:val="00203504"/>
    <w:rsid w:val="00203691"/>
    <w:rsid w:val="00203C77"/>
    <w:rsid w:val="002041E2"/>
    <w:rsid w:val="00204418"/>
    <w:rsid w:val="002044FB"/>
    <w:rsid w:val="00204605"/>
    <w:rsid w:val="00204B51"/>
    <w:rsid w:val="00204E59"/>
    <w:rsid w:val="00204EEB"/>
    <w:rsid w:val="00204FC6"/>
    <w:rsid w:val="00205052"/>
    <w:rsid w:val="00205101"/>
    <w:rsid w:val="00205135"/>
    <w:rsid w:val="0020523D"/>
    <w:rsid w:val="002055C4"/>
    <w:rsid w:val="00205681"/>
    <w:rsid w:val="00205889"/>
    <w:rsid w:val="00205C9A"/>
    <w:rsid w:val="00205DF7"/>
    <w:rsid w:val="00205E4E"/>
    <w:rsid w:val="002065E2"/>
    <w:rsid w:val="0020673C"/>
    <w:rsid w:val="00206764"/>
    <w:rsid w:val="00206940"/>
    <w:rsid w:val="00206991"/>
    <w:rsid w:val="00206C85"/>
    <w:rsid w:val="00206C9D"/>
    <w:rsid w:val="00206CB4"/>
    <w:rsid w:val="00206D8F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07F43"/>
    <w:rsid w:val="0021033A"/>
    <w:rsid w:val="0021055B"/>
    <w:rsid w:val="0021063E"/>
    <w:rsid w:val="00210876"/>
    <w:rsid w:val="0021090A"/>
    <w:rsid w:val="002109F8"/>
    <w:rsid w:val="00210B9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311"/>
    <w:rsid w:val="002123F0"/>
    <w:rsid w:val="00212EDF"/>
    <w:rsid w:val="0021305B"/>
    <w:rsid w:val="00213279"/>
    <w:rsid w:val="0021341C"/>
    <w:rsid w:val="00213494"/>
    <w:rsid w:val="0021382F"/>
    <w:rsid w:val="00213890"/>
    <w:rsid w:val="0021391B"/>
    <w:rsid w:val="00213D52"/>
    <w:rsid w:val="00213DB9"/>
    <w:rsid w:val="00214193"/>
    <w:rsid w:val="00214212"/>
    <w:rsid w:val="0021438A"/>
    <w:rsid w:val="00214487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814"/>
    <w:rsid w:val="0021693B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1C9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99"/>
    <w:rsid w:val="002210BF"/>
    <w:rsid w:val="002214C8"/>
    <w:rsid w:val="00221715"/>
    <w:rsid w:val="002219DA"/>
    <w:rsid w:val="00221E45"/>
    <w:rsid w:val="00221FF0"/>
    <w:rsid w:val="002220AF"/>
    <w:rsid w:val="0022215F"/>
    <w:rsid w:val="00222282"/>
    <w:rsid w:val="0022254B"/>
    <w:rsid w:val="002225CC"/>
    <w:rsid w:val="00222A3D"/>
    <w:rsid w:val="002234EC"/>
    <w:rsid w:val="00223655"/>
    <w:rsid w:val="00223DF4"/>
    <w:rsid w:val="00223E3E"/>
    <w:rsid w:val="00223E53"/>
    <w:rsid w:val="00223F6E"/>
    <w:rsid w:val="00224083"/>
    <w:rsid w:val="00224202"/>
    <w:rsid w:val="00224A28"/>
    <w:rsid w:val="00224CBE"/>
    <w:rsid w:val="00224D75"/>
    <w:rsid w:val="00224D9D"/>
    <w:rsid w:val="0022524E"/>
    <w:rsid w:val="00225360"/>
    <w:rsid w:val="00225792"/>
    <w:rsid w:val="002257ED"/>
    <w:rsid w:val="0022635B"/>
    <w:rsid w:val="0022642D"/>
    <w:rsid w:val="0022653F"/>
    <w:rsid w:val="002265BB"/>
    <w:rsid w:val="002266B1"/>
    <w:rsid w:val="00226D99"/>
    <w:rsid w:val="00226E20"/>
    <w:rsid w:val="00226F59"/>
    <w:rsid w:val="0022780E"/>
    <w:rsid w:val="00227FB0"/>
    <w:rsid w:val="002302A2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75C"/>
    <w:rsid w:val="002328CF"/>
    <w:rsid w:val="00232BE7"/>
    <w:rsid w:val="00232CA2"/>
    <w:rsid w:val="002331EE"/>
    <w:rsid w:val="00233204"/>
    <w:rsid w:val="002332F4"/>
    <w:rsid w:val="002333A2"/>
    <w:rsid w:val="00233569"/>
    <w:rsid w:val="0023376E"/>
    <w:rsid w:val="00233931"/>
    <w:rsid w:val="00233A4A"/>
    <w:rsid w:val="00233B80"/>
    <w:rsid w:val="00233C8E"/>
    <w:rsid w:val="00233D5C"/>
    <w:rsid w:val="0023407E"/>
    <w:rsid w:val="002340DD"/>
    <w:rsid w:val="0023426E"/>
    <w:rsid w:val="00234357"/>
    <w:rsid w:val="00234649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4B5"/>
    <w:rsid w:val="002369BC"/>
    <w:rsid w:val="00236B26"/>
    <w:rsid w:val="00236C14"/>
    <w:rsid w:val="00236CAC"/>
    <w:rsid w:val="00236D3D"/>
    <w:rsid w:val="00236F4A"/>
    <w:rsid w:val="00236FE3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9D5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5AF"/>
    <w:rsid w:val="002435BC"/>
    <w:rsid w:val="00243915"/>
    <w:rsid w:val="00243990"/>
    <w:rsid w:val="002439FF"/>
    <w:rsid w:val="00243D1B"/>
    <w:rsid w:val="00243EA6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992"/>
    <w:rsid w:val="00246C92"/>
    <w:rsid w:val="00246D62"/>
    <w:rsid w:val="00246FB9"/>
    <w:rsid w:val="0024702A"/>
    <w:rsid w:val="00247039"/>
    <w:rsid w:val="002470E6"/>
    <w:rsid w:val="00247391"/>
    <w:rsid w:val="0024759F"/>
    <w:rsid w:val="00247877"/>
    <w:rsid w:val="00247985"/>
    <w:rsid w:val="002479F6"/>
    <w:rsid w:val="00247A7F"/>
    <w:rsid w:val="00247E91"/>
    <w:rsid w:val="0025019D"/>
    <w:rsid w:val="002501A6"/>
    <w:rsid w:val="0025037E"/>
    <w:rsid w:val="0025055E"/>
    <w:rsid w:val="002507D2"/>
    <w:rsid w:val="00250C31"/>
    <w:rsid w:val="00250D90"/>
    <w:rsid w:val="00250E8D"/>
    <w:rsid w:val="00250FE3"/>
    <w:rsid w:val="00251675"/>
    <w:rsid w:val="0025171E"/>
    <w:rsid w:val="00251952"/>
    <w:rsid w:val="00251EA0"/>
    <w:rsid w:val="0025202E"/>
    <w:rsid w:val="00252336"/>
    <w:rsid w:val="002524AA"/>
    <w:rsid w:val="00252BA1"/>
    <w:rsid w:val="002533FF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80F"/>
    <w:rsid w:val="0025597E"/>
    <w:rsid w:val="00255C86"/>
    <w:rsid w:val="00255D2A"/>
    <w:rsid w:val="00255DD0"/>
    <w:rsid w:val="00255FE9"/>
    <w:rsid w:val="00255FFA"/>
    <w:rsid w:val="0025600A"/>
    <w:rsid w:val="002560C0"/>
    <w:rsid w:val="00256103"/>
    <w:rsid w:val="0025618C"/>
    <w:rsid w:val="00256291"/>
    <w:rsid w:val="002564AA"/>
    <w:rsid w:val="002566EC"/>
    <w:rsid w:val="00256702"/>
    <w:rsid w:val="002569F1"/>
    <w:rsid w:val="00256DB0"/>
    <w:rsid w:val="00256E1C"/>
    <w:rsid w:val="002570E8"/>
    <w:rsid w:val="00257267"/>
    <w:rsid w:val="002574F4"/>
    <w:rsid w:val="00257520"/>
    <w:rsid w:val="0025777C"/>
    <w:rsid w:val="00257837"/>
    <w:rsid w:val="00257860"/>
    <w:rsid w:val="002578E4"/>
    <w:rsid w:val="00257976"/>
    <w:rsid w:val="00257A04"/>
    <w:rsid w:val="00257BFD"/>
    <w:rsid w:val="00257C1D"/>
    <w:rsid w:val="00257DF7"/>
    <w:rsid w:val="00257E2C"/>
    <w:rsid w:val="00257EC1"/>
    <w:rsid w:val="00257F56"/>
    <w:rsid w:val="002603CB"/>
    <w:rsid w:val="00260595"/>
    <w:rsid w:val="0026069A"/>
    <w:rsid w:val="0026072A"/>
    <w:rsid w:val="00260833"/>
    <w:rsid w:val="00260B7C"/>
    <w:rsid w:val="00260B85"/>
    <w:rsid w:val="00260C83"/>
    <w:rsid w:val="00260EA6"/>
    <w:rsid w:val="00261146"/>
    <w:rsid w:val="00261230"/>
    <w:rsid w:val="00261492"/>
    <w:rsid w:val="0026196C"/>
    <w:rsid w:val="002619FC"/>
    <w:rsid w:val="00261EDC"/>
    <w:rsid w:val="0026214A"/>
    <w:rsid w:val="002623C8"/>
    <w:rsid w:val="00262470"/>
    <w:rsid w:val="002624CF"/>
    <w:rsid w:val="00262877"/>
    <w:rsid w:val="00262ABE"/>
    <w:rsid w:val="00262AE8"/>
    <w:rsid w:val="00262D9F"/>
    <w:rsid w:val="00262F31"/>
    <w:rsid w:val="0026300C"/>
    <w:rsid w:val="00263260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0D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6C0"/>
    <w:rsid w:val="00265817"/>
    <w:rsid w:val="00265818"/>
    <w:rsid w:val="002658B3"/>
    <w:rsid w:val="00265A7F"/>
    <w:rsid w:val="00265B7F"/>
    <w:rsid w:val="00265C05"/>
    <w:rsid w:val="00265C2B"/>
    <w:rsid w:val="00265C6D"/>
    <w:rsid w:val="00265F5B"/>
    <w:rsid w:val="00265FBC"/>
    <w:rsid w:val="0026610B"/>
    <w:rsid w:val="0026614F"/>
    <w:rsid w:val="00266431"/>
    <w:rsid w:val="00266754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67AA4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3A3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231"/>
    <w:rsid w:val="0027548B"/>
    <w:rsid w:val="002754B9"/>
    <w:rsid w:val="00275540"/>
    <w:rsid w:val="00275C9B"/>
    <w:rsid w:val="00275DEC"/>
    <w:rsid w:val="00276108"/>
    <w:rsid w:val="00276268"/>
    <w:rsid w:val="00276342"/>
    <w:rsid w:val="002765BF"/>
    <w:rsid w:val="00276633"/>
    <w:rsid w:val="00276752"/>
    <w:rsid w:val="00276D50"/>
    <w:rsid w:val="00276D5E"/>
    <w:rsid w:val="002774F0"/>
    <w:rsid w:val="002775AE"/>
    <w:rsid w:val="002777D8"/>
    <w:rsid w:val="00277803"/>
    <w:rsid w:val="00277A88"/>
    <w:rsid w:val="00277DBD"/>
    <w:rsid w:val="00277F1A"/>
    <w:rsid w:val="00280434"/>
    <w:rsid w:val="00280B9E"/>
    <w:rsid w:val="00280D65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2FC4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690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D25"/>
    <w:rsid w:val="002872AE"/>
    <w:rsid w:val="0028734F"/>
    <w:rsid w:val="00287694"/>
    <w:rsid w:val="002876F4"/>
    <w:rsid w:val="0028770F"/>
    <w:rsid w:val="00287853"/>
    <w:rsid w:val="002879DA"/>
    <w:rsid w:val="00287DEB"/>
    <w:rsid w:val="00287EDC"/>
    <w:rsid w:val="00287F52"/>
    <w:rsid w:val="00290381"/>
    <w:rsid w:val="00290459"/>
    <w:rsid w:val="00290AEC"/>
    <w:rsid w:val="00290B0F"/>
    <w:rsid w:val="00290D06"/>
    <w:rsid w:val="00291544"/>
    <w:rsid w:val="0029168B"/>
    <w:rsid w:val="00291AA6"/>
    <w:rsid w:val="00291C17"/>
    <w:rsid w:val="00291CF4"/>
    <w:rsid w:val="00291DC7"/>
    <w:rsid w:val="00291F50"/>
    <w:rsid w:val="00291F9E"/>
    <w:rsid w:val="002923F9"/>
    <w:rsid w:val="002925F5"/>
    <w:rsid w:val="00292756"/>
    <w:rsid w:val="00292E1D"/>
    <w:rsid w:val="00292FAE"/>
    <w:rsid w:val="0029307C"/>
    <w:rsid w:val="00293115"/>
    <w:rsid w:val="0029331D"/>
    <w:rsid w:val="002935D1"/>
    <w:rsid w:val="0029366C"/>
    <w:rsid w:val="002936DA"/>
    <w:rsid w:val="00293802"/>
    <w:rsid w:val="0029391A"/>
    <w:rsid w:val="002939A3"/>
    <w:rsid w:val="00293A41"/>
    <w:rsid w:val="00293FB1"/>
    <w:rsid w:val="00294098"/>
    <w:rsid w:val="002940E6"/>
    <w:rsid w:val="002940EC"/>
    <w:rsid w:val="00294227"/>
    <w:rsid w:val="00294249"/>
    <w:rsid w:val="00294AB4"/>
    <w:rsid w:val="00294B58"/>
    <w:rsid w:val="00294E2B"/>
    <w:rsid w:val="00294F57"/>
    <w:rsid w:val="0029527B"/>
    <w:rsid w:val="002953F2"/>
    <w:rsid w:val="00295C82"/>
    <w:rsid w:val="002961E4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2A4"/>
    <w:rsid w:val="0029736B"/>
    <w:rsid w:val="002974C3"/>
    <w:rsid w:val="002975FC"/>
    <w:rsid w:val="002976A2"/>
    <w:rsid w:val="002978B2"/>
    <w:rsid w:val="00297926"/>
    <w:rsid w:val="0029797C"/>
    <w:rsid w:val="00297A33"/>
    <w:rsid w:val="00297A39"/>
    <w:rsid w:val="00297A93"/>
    <w:rsid w:val="00297AE0"/>
    <w:rsid w:val="00297D4B"/>
    <w:rsid w:val="00297F1A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0FEE"/>
    <w:rsid w:val="002A1101"/>
    <w:rsid w:val="002A1210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2ED1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23E"/>
    <w:rsid w:val="002A446F"/>
    <w:rsid w:val="002A4673"/>
    <w:rsid w:val="002A4714"/>
    <w:rsid w:val="002A4765"/>
    <w:rsid w:val="002A494A"/>
    <w:rsid w:val="002A4978"/>
    <w:rsid w:val="002A4AA1"/>
    <w:rsid w:val="002A4C1A"/>
    <w:rsid w:val="002A4C52"/>
    <w:rsid w:val="002A4D17"/>
    <w:rsid w:val="002A4DF6"/>
    <w:rsid w:val="002A5227"/>
    <w:rsid w:val="002A531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DAA"/>
    <w:rsid w:val="002A6E05"/>
    <w:rsid w:val="002A6E58"/>
    <w:rsid w:val="002A6F38"/>
    <w:rsid w:val="002A709F"/>
    <w:rsid w:val="002A70D5"/>
    <w:rsid w:val="002A724C"/>
    <w:rsid w:val="002A730D"/>
    <w:rsid w:val="002A76EE"/>
    <w:rsid w:val="002A7BC5"/>
    <w:rsid w:val="002A7BE9"/>
    <w:rsid w:val="002A7F69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42B"/>
    <w:rsid w:val="002B15C9"/>
    <w:rsid w:val="002B17AE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9FF"/>
    <w:rsid w:val="002B2F28"/>
    <w:rsid w:val="002B312C"/>
    <w:rsid w:val="002B3247"/>
    <w:rsid w:val="002B3391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4FF1"/>
    <w:rsid w:val="002B502B"/>
    <w:rsid w:val="002B5737"/>
    <w:rsid w:val="002B574C"/>
    <w:rsid w:val="002B579A"/>
    <w:rsid w:val="002B5CD1"/>
    <w:rsid w:val="002B5FCB"/>
    <w:rsid w:val="002B6001"/>
    <w:rsid w:val="002B6409"/>
    <w:rsid w:val="002B6551"/>
    <w:rsid w:val="002B65E3"/>
    <w:rsid w:val="002B6A32"/>
    <w:rsid w:val="002B6FB6"/>
    <w:rsid w:val="002B7122"/>
    <w:rsid w:val="002B7687"/>
    <w:rsid w:val="002B77DB"/>
    <w:rsid w:val="002B7850"/>
    <w:rsid w:val="002B78A1"/>
    <w:rsid w:val="002B7907"/>
    <w:rsid w:val="002B7CBF"/>
    <w:rsid w:val="002B7E97"/>
    <w:rsid w:val="002C0303"/>
    <w:rsid w:val="002C0359"/>
    <w:rsid w:val="002C0526"/>
    <w:rsid w:val="002C0836"/>
    <w:rsid w:val="002C1172"/>
    <w:rsid w:val="002C1513"/>
    <w:rsid w:val="002C16BE"/>
    <w:rsid w:val="002C16FF"/>
    <w:rsid w:val="002C17B7"/>
    <w:rsid w:val="002C1810"/>
    <w:rsid w:val="002C19EA"/>
    <w:rsid w:val="002C1AB0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3F33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787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A51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22"/>
    <w:rsid w:val="002D0B47"/>
    <w:rsid w:val="002D0B52"/>
    <w:rsid w:val="002D0BEF"/>
    <w:rsid w:val="002D0C89"/>
    <w:rsid w:val="002D0D1A"/>
    <w:rsid w:val="002D106B"/>
    <w:rsid w:val="002D1156"/>
    <w:rsid w:val="002D122B"/>
    <w:rsid w:val="002D164B"/>
    <w:rsid w:val="002D16CD"/>
    <w:rsid w:val="002D16D1"/>
    <w:rsid w:val="002D1864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55A"/>
    <w:rsid w:val="002D36BA"/>
    <w:rsid w:val="002D3710"/>
    <w:rsid w:val="002D3774"/>
    <w:rsid w:val="002D37DB"/>
    <w:rsid w:val="002D3DFC"/>
    <w:rsid w:val="002D45B6"/>
    <w:rsid w:val="002D479D"/>
    <w:rsid w:val="002D4B9D"/>
    <w:rsid w:val="002D4C75"/>
    <w:rsid w:val="002D4D18"/>
    <w:rsid w:val="002D539A"/>
    <w:rsid w:val="002D5486"/>
    <w:rsid w:val="002D5972"/>
    <w:rsid w:val="002D5A7A"/>
    <w:rsid w:val="002D5B54"/>
    <w:rsid w:val="002D5C1E"/>
    <w:rsid w:val="002D5C2D"/>
    <w:rsid w:val="002D5D51"/>
    <w:rsid w:val="002D5DDB"/>
    <w:rsid w:val="002D5E4B"/>
    <w:rsid w:val="002D657E"/>
    <w:rsid w:val="002D65B2"/>
    <w:rsid w:val="002D672B"/>
    <w:rsid w:val="002D6819"/>
    <w:rsid w:val="002D6DFB"/>
    <w:rsid w:val="002D6F08"/>
    <w:rsid w:val="002D6F6D"/>
    <w:rsid w:val="002D7073"/>
    <w:rsid w:val="002D714F"/>
    <w:rsid w:val="002D72CB"/>
    <w:rsid w:val="002D76A2"/>
    <w:rsid w:val="002D76A6"/>
    <w:rsid w:val="002D79C9"/>
    <w:rsid w:val="002D79D6"/>
    <w:rsid w:val="002D7BFE"/>
    <w:rsid w:val="002D7C6A"/>
    <w:rsid w:val="002D7C73"/>
    <w:rsid w:val="002D7CB3"/>
    <w:rsid w:val="002E007E"/>
    <w:rsid w:val="002E032E"/>
    <w:rsid w:val="002E051F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4E8"/>
    <w:rsid w:val="002E29A0"/>
    <w:rsid w:val="002E29D5"/>
    <w:rsid w:val="002E2A5C"/>
    <w:rsid w:val="002E2F83"/>
    <w:rsid w:val="002E2FC5"/>
    <w:rsid w:val="002E3064"/>
    <w:rsid w:val="002E316A"/>
    <w:rsid w:val="002E3199"/>
    <w:rsid w:val="002E31CD"/>
    <w:rsid w:val="002E3404"/>
    <w:rsid w:val="002E3430"/>
    <w:rsid w:val="002E35FC"/>
    <w:rsid w:val="002E39D8"/>
    <w:rsid w:val="002E3BA9"/>
    <w:rsid w:val="002E3D29"/>
    <w:rsid w:val="002E3D2D"/>
    <w:rsid w:val="002E3E4C"/>
    <w:rsid w:val="002E4094"/>
    <w:rsid w:val="002E4229"/>
    <w:rsid w:val="002E42A2"/>
    <w:rsid w:val="002E5323"/>
    <w:rsid w:val="002E545B"/>
    <w:rsid w:val="002E54E3"/>
    <w:rsid w:val="002E5603"/>
    <w:rsid w:val="002E5955"/>
    <w:rsid w:val="002E5964"/>
    <w:rsid w:val="002E5970"/>
    <w:rsid w:val="002E5CA5"/>
    <w:rsid w:val="002E5D44"/>
    <w:rsid w:val="002E5F9E"/>
    <w:rsid w:val="002E643D"/>
    <w:rsid w:val="002E64A8"/>
    <w:rsid w:val="002E6679"/>
    <w:rsid w:val="002E678E"/>
    <w:rsid w:val="002E68E6"/>
    <w:rsid w:val="002E6C7A"/>
    <w:rsid w:val="002E6CD5"/>
    <w:rsid w:val="002E6EAE"/>
    <w:rsid w:val="002E6F26"/>
    <w:rsid w:val="002E6FD7"/>
    <w:rsid w:val="002E70BB"/>
    <w:rsid w:val="002E72CA"/>
    <w:rsid w:val="002E739E"/>
    <w:rsid w:val="002E76A1"/>
    <w:rsid w:val="002E7729"/>
    <w:rsid w:val="002E7965"/>
    <w:rsid w:val="002E796B"/>
    <w:rsid w:val="002E7A18"/>
    <w:rsid w:val="002E7BE7"/>
    <w:rsid w:val="002E7C79"/>
    <w:rsid w:val="002E7E2C"/>
    <w:rsid w:val="002E7FCF"/>
    <w:rsid w:val="002F01CA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18C"/>
    <w:rsid w:val="002F169D"/>
    <w:rsid w:val="002F176C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890"/>
    <w:rsid w:val="002F4C93"/>
    <w:rsid w:val="002F4D3D"/>
    <w:rsid w:val="002F525F"/>
    <w:rsid w:val="002F52F6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899"/>
    <w:rsid w:val="002F79A0"/>
    <w:rsid w:val="002F7AE8"/>
    <w:rsid w:val="002F7B10"/>
    <w:rsid w:val="002F7B3C"/>
    <w:rsid w:val="002F7D9F"/>
    <w:rsid w:val="002F7FD8"/>
    <w:rsid w:val="0030040D"/>
    <w:rsid w:val="003005DB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DA"/>
    <w:rsid w:val="00301BF5"/>
    <w:rsid w:val="00301C8B"/>
    <w:rsid w:val="00301C9D"/>
    <w:rsid w:val="00301D4A"/>
    <w:rsid w:val="00301F57"/>
    <w:rsid w:val="00302057"/>
    <w:rsid w:val="003021E6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B18"/>
    <w:rsid w:val="00303E0B"/>
    <w:rsid w:val="00303F3E"/>
    <w:rsid w:val="00303F97"/>
    <w:rsid w:val="00304331"/>
    <w:rsid w:val="003043A9"/>
    <w:rsid w:val="00304498"/>
    <w:rsid w:val="0030462C"/>
    <w:rsid w:val="00304696"/>
    <w:rsid w:val="00304757"/>
    <w:rsid w:val="00304DBF"/>
    <w:rsid w:val="00304EC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024"/>
    <w:rsid w:val="00306422"/>
    <w:rsid w:val="00306597"/>
    <w:rsid w:val="003067D6"/>
    <w:rsid w:val="00306876"/>
    <w:rsid w:val="00306A1F"/>
    <w:rsid w:val="00306BC6"/>
    <w:rsid w:val="00306D4A"/>
    <w:rsid w:val="003070A4"/>
    <w:rsid w:val="00307124"/>
    <w:rsid w:val="00307236"/>
    <w:rsid w:val="003073E7"/>
    <w:rsid w:val="003074F7"/>
    <w:rsid w:val="003074FF"/>
    <w:rsid w:val="003075E3"/>
    <w:rsid w:val="00307993"/>
    <w:rsid w:val="00307A05"/>
    <w:rsid w:val="00307BF7"/>
    <w:rsid w:val="00307C2F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C2"/>
    <w:rsid w:val="003120EF"/>
    <w:rsid w:val="00312168"/>
    <w:rsid w:val="00312704"/>
    <w:rsid w:val="00312822"/>
    <w:rsid w:val="00313158"/>
    <w:rsid w:val="0031322F"/>
    <w:rsid w:val="0031326C"/>
    <w:rsid w:val="00313B0A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365"/>
    <w:rsid w:val="0031565A"/>
    <w:rsid w:val="0031568D"/>
    <w:rsid w:val="00315873"/>
    <w:rsid w:val="00315A62"/>
    <w:rsid w:val="00315B6E"/>
    <w:rsid w:val="00315BA5"/>
    <w:rsid w:val="00315C52"/>
    <w:rsid w:val="00315DE0"/>
    <w:rsid w:val="00315F1E"/>
    <w:rsid w:val="003160D3"/>
    <w:rsid w:val="003162FD"/>
    <w:rsid w:val="00316304"/>
    <w:rsid w:val="0031647D"/>
    <w:rsid w:val="00316498"/>
    <w:rsid w:val="00316637"/>
    <w:rsid w:val="003168E4"/>
    <w:rsid w:val="00316CF6"/>
    <w:rsid w:val="00316E5C"/>
    <w:rsid w:val="003170E4"/>
    <w:rsid w:val="00317143"/>
    <w:rsid w:val="00317169"/>
    <w:rsid w:val="00317266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74B"/>
    <w:rsid w:val="0032195F"/>
    <w:rsid w:val="00321C45"/>
    <w:rsid w:val="00321D3D"/>
    <w:rsid w:val="0032203E"/>
    <w:rsid w:val="0032235D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835"/>
    <w:rsid w:val="003249C4"/>
    <w:rsid w:val="00324A10"/>
    <w:rsid w:val="00324C70"/>
    <w:rsid w:val="00324F0D"/>
    <w:rsid w:val="00324F92"/>
    <w:rsid w:val="00325100"/>
    <w:rsid w:val="003251D1"/>
    <w:rsid w:val="0032520D"/>
    <w:rsid w:val="003252D6"/>
    <w:rsid w:val="003253A0"/>
    <w:rsid w:val="003253D5"/>
    <w:rsid w:val="003255EC"/>
    <w:rsid w:val="00325822"/>
    <w:rsid w:val="003259EE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DD6"/>
    <w:rsid w:val="00327E79"/>
    <w:rsid w:val="00327F6C"/>
    <w:rsid w:val="00327FCF"/>
    <w:rsid w:val="00330161"/>
    <w:rsid w:val="003304BF"/>
    <w:rsid w:val="00330582"/>
    <w:rsid w:val="00330790"/>
    <w:rsid w:val="00330798"/>
    <w:rsid w:val="0033084A"/>
    <w:rsid w:val="00330981"/>
    <w:rsid w:val="00330B2D"/>
    <w:rsid w:val="00330D99"/>
    <w:rsid w:val="00330E7F"/>
    <w:rsid w:val="00330EFC"/>
    <w:rsid w:val="003313E4"/>
    <w:rsid w:val="00331680"/>
    <w:rsid w:val="003317A0"/>
    <w:rsid w:val="00331D06"/>
    <w:rsid w:val="00331E31"/>
    <w:rsid w:val="003320B8"/>
    <w:rsid w:val="00332209"/>
    <w:rsid w:val="003323DD"/>
    <w:rsid w:val="003326D3"/>
    <w:rsid w:val="003327FA"/>
    <w:rsid w:val="00332ADD"/>
    <w:rsid w:val="00332C2D"/>
    <w:rsid w:val="00332CF6"/>
    <w:rsid w:val="00332D46"/>
    <w:rsid w:val="003333A8"/>
    <w:rsid w:val="003333EE"/>
    <w:rsid w:val="00333628"/>
    <w:rsid w:val="003337ED"/>
    <w:rsid w:val="00333AED"/>
    <w:rsid w:val="00333EFA"/>
    <w:rsid w:val="00334080"/>
    <w:rsid w:val="0033409D"/>
    <w:rsid w:val="003340EB"/>
    <w:rsid w:val="00334113"/>
    <w:rsid w:val="00334240"/>
    <w:rsid w:val="0033456A"/>
    <w:rsid w:val="0033458B"/>
    <w:rsid w:val="003345D9"/>
    <w:rsid w:val="0033521B"/>
    <w:rsid w:val="00335374"/>
    <w:rsid w:val="0033542B"/>
    <w:rsid w:val="00335730"/>
    <w:rsid w:val="00335782"/>
    <w:rsid w:val="003359C3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3E8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07A"/>
    <w:rsid w:val="00337144"/>
    <w:rsid w:val="003372F6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4E2"/>
    <w:rsid w:val="003408DE"/>
    <w:rsid w:val="00340AFA"/>
    <w:rsid w:val="00340D47"/>
    <w:rsid w:val="00340EF1"/>
    <w:rsid w:val="00340F06"/>
    <w:rsid w:val="00340FCA"/>
    <w:rsid w:val="00341161"/>
    <w:rsid w:val="003411BB"/>
    <w:rsid w:val="00341229"/>
    <w:rsid w:val="00341481"/>
    <w:rsid w:val="003414EA"/>
    <w:rsid w:val="00341528"/>
    <w:rsid w:val="003416D2"/>
    <w:rsid w:val="00341AB0"/>
    <w:rsid w:val="00341AD1"/>
    <w:rsid w:val="00341CDB"/>
    <w:rsid w:val="00341D60"/>
    <w:rsid w:val="00342005"/>
    <w:rsid w:val="00342325"/>
    <w:rsid w:val="003424FE"/>
    <w:rsid w:val="00342646"/>
    <w:rsid w:val="003426AE"/>
    <w:rsid w:val="003427B4"/>
    <w:rsid w:val="00342858"/>
    <w:rsid w:val="00342AB9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47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7BE"/>
    <w:rsid w:val="003468A5"/>
    <w:rsid w:val="00346976"/>
    <w:rsid w:val="00346C81"/>
    <w:rsid w:val="003470C8"/>
    <w:rsid w:val="0034752A"/>
    <w:rsid w:val="00347562"/>
    <w:rsid w:val="00347574"/>
    <w:rsid w:val="003475BD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A4C"/>
    <w:rsid w:val="00351BA9"/>
    <w:rsid w:val="00351BC0"/>
    <w:rsid w:val="00351EC8"/>
    <w:rsid w:val="003521E0"/>
    <w:rsid w:val="00352208"/>
    <w:rsid w:val="00352363"/>
    <w:rsid w:val="0035268A"/>
    <w:rsid w:val="00352733"/>
    <w:rsid w:val="003527CF"/>
    <w:rsid w:val="003528E5"/>
    <w:rsid w:val="00352903"/>
    <w:rsid w:val="0035295C"/>
    <w:rsid w:val="00352EC8"/>
    <w:rsid w:val="00353005"/>
    <w:rsid w:val="00353187"/>
    <w:rsid w:val="003532FC"/>
    <w:rsid w:val="00353332"/>
    <w:rsid w:val="003536D9"/>
    <w:rsid w:val="00353843"/>
    <w:rsid w:val="00353951"/>
    <w:rsid w:val="00353AAF"/>
    <w:rsid w:val="00353BA6"/>
    <w:rsid w:val="00353C2F"/>
    <w:rsid w:val="00353E53"/>
    <w:rsid w:val="00353F9E"/>
    <w:rsid w:val="0035413A"/>
    <w:rsid w:val="003541CB"/>
    <w:rsid w:val="003543F6"/>
    <w:rsid w:val="00354741"/>
    <w:rsid w:val="00354812"/>
    <w:rsid w:val="00354C30"/>
    <w:rsid w:val="00354C84"/>
    <w:rsid w:val="00355319"/>
    <w:rsid w:val="003556EB"/>
    <w:rsid w:val="0035583F"/>
    <w:rsid w:val="00355A4E"/>
    <w:rsid w:val="00355CC6"/>
    <w:rsid w:val="00355D8F"/>
    <w:rsid w:val="00355F53"/>
    <w:rsid w:val="0035621E"/>
    <w:rsid w:val="00356259"/>
    <w:rsid w:val="00356288"/>
    <w:rsid w:val="0035662F"/>
    <w:rsid w:val="003568FF"/>
    <w:rsid w:val="0035698B"/>
    <w:rsid w:val="003569EA"/>
    <w:rsid w:val="00356B03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72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0CF"/>
    <w:rsid w:val="00363129"/>
    <w:rsid w:val="0036365E"/>
    <w:rsid w:val="00363A78"/>
    <w:rsid w:val="00363A88"/>
    <w:rsid w:val="00363AA2"/>
    <w:rsid w:val="00363B68"/>
    <w:rsid w:val="00363D1F"/>
    <w:rsid w:val="00364193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1E4"/>
    <w:rsid w:val="00366624"/>
    <w:rsid w:val="0036668E"/>
    <w:rsid w:val="0036696F"/>
    <w:rsid w:val="00366A33"/>
    <w:rsid w:val="00366C0A"/>
    <w:rsid w:val="00366D83"/>
    <w:rsid w:val="003671FF"/>
    <w:rsid w:val="003673A1"/>
    <w:rsid w:val="003674F1"/>
    <w:rsid w:val="003675BB"/>
    <w:rsid w:val="003675D0"/>
    <w:rsid w:val="003679E6"/>
    <w:rsid w:val="00367AD5"/>
    <w:rsid w:val="00367C27"/>
    <w:rsid w:val="00367DA3"/>
    <w:rsid w:val="00367DC0"/>
    <w:rsid w:val="00367DF5"/>
    <w:rsid w:val="003709D7"/>
    <w:rsid w:val="00370A6D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CAE"/>
    <w:rsid w:val="00372DD3"/>
    <w:rsid w:val="00372F52"/>
    <w:rsid w:val="00372FA8"/>
    <w:rsid w:val="00373528"/>
    <w:rsid w:val="00373A5C"/>
    <w:rsid w:val="00373BCE"/>
    <w:rsid w:val="00373CD6"/>
    <w:rsid w:val="00373DD8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06A"/>
    <w:rsid w:val="0037516D"/>
    <w:rsid w:val="0037549F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0CCC"/>
    <w:rsid w:val="00381323"/>
    <w:rsid w:val="003814FB"/>
    <w:rsid w:val="00381699"/>
    <w:rsid w:val="00381836"/>
    <w:rsid w:val="00381918"/>
    <w:rsid w:val="00381BD8"/>
    <w:rsid w:val="00381CF2"/>
    <w:rsid w:val="00381DA1"/>
    <w:rsid w:val="003821FB"/>
    <w:rsid w:val="00382D92"/>
    <w:rsid w:val="00382EF6"/>
    <w:rsid w:val="00383188"/>
    <w:rsid w:val="0038331F"/>
    <w:rsid w:val="0038343D"/>
    <w:rsid w:val="00383A3C"/>
    <w:rsid w:val="00383B0C"/>
    <w:rsid w:val="00384063"/>
    <w:rsid w:val="003842E0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AEA"/>
    <w:rsid w:val="00386E84"/>
    <w:rsid w:val="00386EF1"/>
    <w:rsid w:val="00386F29"/>
    <w:rsid w:val="0038700B"/>
    <w:rsid w:val="00387618"/>
    <w:rsid w:val="00387624"/>
    <w:rsid w:val="00387694"/>
    <w:rsid w:val="0038770F"/>
    <w:rsid w:val="00387783"/>
    <w:rsid w:val="00387943"/>
    <w:rsid w:val="003879B0"/>
    <w:rsid w:val="00387C99"/>
    <w:rsid w:val="00387D83"/>
    <w:rsid w:val="00387F2D"/>
    <w:rsid w:val="00387F91"/>
    <w:rsid w:val="003900FD"/>
    <w:rsid w:val="00390101"/>
    <w:rsid w:val="003901B8"/>
    <w:rsid w:val="003901DF"/>
    <w:rsid w:val="0039041E"/>
    <w:rsid w:val="003907F0"/>
    <w:rsid w:val="003908FC"/>
    <w:rsid w:val="003909A4"/>
    <w:rsid w:val="00390AA0"/>
    <w:rsid w:val="00390AB1"/>
    <w:rsid w:val="00390C7F"/>
    <w:rsid w:val="00390E47"/>
    <w:rsid w:val="003910B1"/>
    <w:rsid w:val="003913DD"/>
    <w:rsid w:val="0039162E"/>
    <w:rsid w:val="00391670"/>
    <w:rsid w:val="00391684"/>
    <w:rsid w:val="00391B4E"/>
    <w:rsid w:val="00391C9F"/>
    <w:rsid w:val="003920A5"/>
    <w:rsid w:val="003924E6"/>
    <w:rsid w:val="0039269B"/>
    <w:rsid w:val="003926F1"/>
    <w:rsid w:val="00392A41"/>
    <w:rsid w:val="00392A8E"/>
    <w:rsid w:val="00392B96"/>
    <w:rsid w:val="00392C74"/>
    <w:rsid w:val="00392CE4"/>
    <w:rsid w:val="00392EF7"/>
    <w:rsid w:val="00392F11"/>
    <w:rsid w:val="00392F7B"/>
    <w:rsid w:val="00393183"/>
    <w:rsid w:val="003935B9"/>
    <w:rsid w:val="00393A46"/>
    <w:rsid w:val="00393C01"/>
    <w:rsid w:val="00393C4D"/>
    <w:rsid w:val="00393CC1"/>
    <w:rsid w:val="00393EF6"/>
    <w:rsid w:val="00394204"/>
    <w:rsid w:val="003943CC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58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358"/>
    <w:rsid w:val="003A041D"/>
    <w:rsid w:val="003A07FC"/>
    <w:rsid w:val="003A0AEB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CB4"/>
    <w:rsid w:val="003A4F81"/>
    <w:rsid w:val="003A52BB"/>
    <w:rsid w:val="003A552C"/>
    <w:rsid w:val="003A5858"/>
    <w:rsid w:val="003A5876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6F3A"/>
    <w:rsid w:val="003A74C2"/>
    <w:rsid w:val="003A7514"/>
    <w:rsid w:val="003A758A"/>
    <w:rsid w:val="003A7A38"/>
    <w:rsid w:val="003B00D2"/>
    <w:rsid w:val="003B0121"/>
    <w:rsid w:val="003B0289"/>
    <w:rsid w:val="003B02D4"/>
    <w:rsid w:val="003B047C"/>
    <w:rsid w:val="003B0945"/>
    <w:rsid w:val="003B0A80"/>
    <w:rsid w:val="003B0B24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CF9"/>
    <w:rsid w:val="003B2DF3"/>
    <w:rsid w:val="003B2F89"/>
    <w:rsid w:val="003B3039"/>
    <w:rsid w:val="003B3093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79E"/>
    <w:rsid w:val="003B4A28"/>
    <w:rsid w:val="003B4CF3"/>
    <w:rsid w:val="003B4D65"/>
    <w:rsid w:val="003B4D76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C11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B0"/>
    <w:rsid w:val="003C08D2"/>
    <w:rsid w:val="003C097B"/>
    <w:rsid w:val="003C0B58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14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52"/>
    <w:rsid w:val="003C7496"/>
    <w:rsid w:val="003C752A"/>
    <w:rsid w:val="003C7607"/>
    <w:rsid w:val="003C7827"/>
    <w:rsid w:val="003C790A"/>
    <w:rsid w:val="003C7F51"/>
    <w:rsid w:val="003C7F70"/>
    <w:rsid w:val="003D0141"/>
    <w:rsid w:val="003D0182"/>
    <w:rsid w:val="003D05A7"/>
    <w:rsid w:val="003D080D"/>
    <w:rsid w:val="003D08AF"/>
    <w:rsid w:val="003D0990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204D"/>
    <w:rsid w:val="003D20BE"/>
    <w:rsid w:val="003D23F7"/>
    <w:rsid w:val="003D241F"/>
    <w:rsid w:val="003D2977"/>
    <w:rsid w:val="003D29F9"/>
    <w:rsid w:val="003D2D51"/>
    <w:rsid w:val="003D2F96"/>
    <w:rsid w:val="003D2FAA"/>
    <w:rsid w:val="003D30B9"/>
    <w:rsid w:val="003D31B5"/>
    <w:rsid w:val="003D36FE"/>
    <w:rsid w:val="003D3727"/>
    <w:rsid w:val="003D3CC2"/>
    <w:rsid w:val="003D3DEE"/>
    <w:rsid w:val="003D4405"/>
    <w:rsid w:val="003D44D6"/>
    <w:rsid w:val="003D4A07"/>
    <w:rsid w:val="003D4A4F"/>
    <w:rsid w:val="003D4BF6"/>
    <w:rsid w:val="003D4C84"/>
    <w:rsid w:val="003D4D6D"/>
    <w:rsid w:val="003D4ECD"/>
    <w:rsid w:val="003D56EC"/>
    <w:rsid w:val="003D5A6A"/>
    <w:rsid w:val="003D5CFE"/>
    <w:rsid w:val="003D605D"/>
    <w:rsid w:val="003D6167"/>
    <w:rsid w:val="003D6233"/>
    <w:rsid w:val="003D62E1"/>
    <w:rsid w:val="003D658C"/>
    <w:rsid w:val="003D65C1"/>
    <w:rsid w:val="003D6628"/>
    <w:rsid w:val="003D665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77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41"/>
    <w:rsid w:val="003E1B7D"/>
    <w:rsid w:val="003E1DEE"/>
    <w:rsid w:val="003E2261"/>
    <w:rsid w:val="003E24E8"/>
    <w:rsid w:val="003E2762"/>
    <w:rsid w:val="003E29A0"/>
    <w:rsid w:val="003E2A96"/>
    <w:rsid w:val="003E2F2A"/>
    <w:rsid w:val="003E307C"/>
    <w:rsid w:val="003E31BF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CA"/>
    <w:rsid w:val="003E5AC4"/>
    <w:rsid w:val="003E5AFF"/>
    <w:rsid w:val="003E5C69"/>
    <w:rsid w:val="003E5D7E"/>
    <w:rsid w:val="003E5EBC"/>
    <w:rsid w:val="003E5EF8"/>
    <w:rsid w:val="003E603A"/>
    <w:rsid w:val="003E6152"/>
    <w:rsid w:val="003E617E"/>
    <w:rsid w:val="003E6A9F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A8C"/>
    <w:rsid w:val="003F0B5F"/>
    <w:rsid w:val="003F0C14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832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C8B"/>
    <w:rsid w:val="003F2D57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243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20"/>
    <w:rsid w:val="003F5BC8"/>
    <w:rsid w:val="003F6171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5A2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12"/>
    <w:rsid w:val="00401E87"/>
    <w:rsid w:val="004021DD"/>
    <w:rsid w:val="0040220A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7F4"/>
    <w:rsid w:val="00403A80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EC0"/>
    <w:rsid w:val="00404F7C"/>
    <w:rsid w:val="00404FB7"/>
    <w:rsid w:val="00405448"/>
    <w:rsid w:val="0040544E"/>
    <w:rsid w:val="00405529"/>
    <w:rsid w:val="00405565"/>
    <w:rsid w:val="004059A7"/>
    <w:rsid w:val="004059FE"/>
    <w:rsid w:val="00405BE2"/>
    <w:rsid w:val="00405C72"/>
    <w:rsid w:val="00405C97"/>
    <w:rsid w:val="00405F10"/>
    <w:rsid w:val="0040611B"/>
    <w:rsid w:val="0040638C"/>
    <w:rsid w:val="0040670A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07DD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3D7"/>
    <w:rsid w:val="00411639"/>
    <w:rsid w:val="00411872"/>
    <w:rsid w:val="00411885"/>
    <w:rsid w:val="004118D0"/>
    <w:rsid w:val="00411ADC"/>
    <w:rsid w:val="00411BE4"/>
    <w:rsid w:val="00411C87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8EF"/>
    <w:rsid w:val="00414930"/>
    <w:rsid w:val="00414A97"/>
    <w:rsid w:val="00414BD7"/>
    <w:rsid w:val="00414D87"/>
    <w:rsid w:val="00414E5A"/>
    <w:rsid w:val="004150FE"/>
    <w:rsid w:val="004152AB"/>
    <w:rsid w:val="004152BC"/>
    <w:rsid w:val="00415931"/>
    <w:rsid w:val="00415D56"/>
    <w:rsid w:val="0041602B"/>
    <w:rsid w:val="0041603E"/>
    <w:rsid w:val="00416285"/>
    <w:rsid w:val="0041640B"/>
    <w:rsid w:val="00416428"/>
    <w:rsid w:val="0041663E"/>
    <w:rsid w:val="004166B5"/>
    <w:rsid w:val="00416A6A"/>
    <w:rsid w:val="00416F48"/>
    <w:rsid w:val="00416F5D"/>
    <w:rsid w:val="004173AF"/>
    <w:rsid w:val="00417557"/>
    <w:rsid w:val="00417D5E"/>
    <w:rsid w:val="00417DDF"/>
    <w:rsid w:val="00417EEE"/>
    <w:rsid w:val="00417EFD"/>
    <w:rsid w:val="00417EFF"/>
    <w:rsid w:val="00417FEC"/>
    <w:rsid w:val="004202BE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0F0"/>
    <w:rsid w:val="00421169"/>
    <w:rsid w:val="0042146C"/>
    <w:rsid w:val="004216A1"/>
    <w:rsid w:val="00421818"/>
    <w:rsid w:val="00421870"/>
    <w:rsid w:val="00421A2F"/>
    <w:rsid w:val="00421AA6"/>
    <w:rsid w:val="00421CE0"/>
    <w:rsid w:val="00421F92"/>
    <w:rsid w:val="004223CF"/>
    <w:rsid w:val="004225A5"/>
    <w:rsid w:val="004227BE"/>
    <w:rsid w:val="00422BCD"/>
    <w:rsid w:val="00422E64"/>
    <w:rsid w:val="00422F49"/>
    <w:rsid w:val="00422FED"/>
    <w:rsid w:val="00423122"/>
    <w:rsid w:val="004232B5"/>
    <w:rsid w:val="004233AE"/>
    <w:rsid w:val="00423439"/>
    <w:rsid w:val="0042345F"/>
    <w:rsid w:val="004238B2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169"/>
    <w:rsid w:val="00425515"/>
    <w:rsid w:val="0042555A"/>
    <w:rsid w:val="00425666"/>
    <w:rsid w:val="00425667"/>
    <w:rsid w:val="0042571C"/>
    <w:rsid w:val="00425911"/>
    <w:rsid w:val="00425BD8"/>
    <w:rsid w:val="00425CAB"/>
    <w:rsid w:val="00425E95"/>
    <w:rsid w:val="00425FDD"/>
    <w:rsid w:val="00426017"/>
    <w:rsid w:val="0042605B"/>
    <w:rsid w:val="0042621A"/>
    <w:rsid w:val="00426880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65"/>
    <w:rsid w:val="00433571"/>
    <w:rsid w:val="00433892"/>
    <w:rsid w:val="00433A24"/>
    <w:rsid w:val="00433A71"/>
    <w:rsid w:val="00433ABC"/>
    <w:rsid w:val="00433CCB"/>
    <w:rsid w:val="00433F17"/>
    <w:rsid w:val="004340C9"/>
    <w:rsid w:val="00434128"/>
    <w:rsid w:val="004341E2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164"/>
    <w:rsid w:val="004365FF"/>
    <w:rsid w:val="00436687"/>
    <w:rsid w:val="00436C0C"/>
    <w:rsid w:val="00436C12"/>
    <w:rsid w:val="00436E1E"/>
    <w:rsid w:val="00436F96"/>
    <w:rsid w:val="00436FF6"/>
    <w:rsid w:val="004370ED"/>
    <w:rsid w:val="0043713D"/>
    <w:rsid w:val="004377BA"/>
    <w:rsid w:val="004377FC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34F"/>
    <w:rsid w:val="00441645"/>
    <w:rsid w:val="00441859"/>
    <w:rsid w:val="004418E9"/>
    <w:rsid w:val="00441A11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1D1"/>
    <w:rsid w:val="004434FF"/>
    <w:rsid w:val="0044351C"/>
    <w:rsid w:val="0044368B"/>
    <w:rsid w:val="004437C2"/>
    <w:rsid w:val="00443E9F"/>
    <w:rsid w:val="0044409D"/>
    <w:rsid w:val="00444890"/>
    <w:rsid w:val="00444D18"/>
    <w:rsid w:val="00444E5B"/>
    <w:rsid w:val="00444F95"/>
    <w:rsid w:val="00445095"/>
    <w:rsid w:val="004451F3"/>
    <w:rsid w:val="00445363"/>
    <w:rsid w:val="0044584B"/>
    <w:rsid w:val="00445B00"/>
    <w:rsid w:val="00445B44"/>
    <w:rsid w:val="00445C21"/>
    <w:rsid w:val="00445DAF"/>
    <w:rsid w:val="00445E8F"/>
    <w:rsid w:val="00445EFE"/>
    <w:rsid w:val="00445FC7"/>
    <w:rsid w:val="00446144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059"/>
    <w:rsid w:val="00451389"/>
    <w:rsid w:val="00451492"/>
    <w:rsid w:val="004515C4"/>
    <w:rsid w:val="004518FC"/>
    <w:rsid w:val="0045191B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912"/>
    <w:rsid w:val="00453D8E"/>
    <w:rsid w:val="00453EF4"/>
    <w:rsid w:val="004542B3"/>
    <w:rsid w:val="00454356"/>
    <w:rsid w:val="00454476"/>
    <w:rsid w:val="004546F6"/>
    <w:rsid w:val="004549B6"/>
    <w:rsid w:val="00454B9C"/>
    <w:rsid w:val="00454BBE"/>
    <w:rsid w:val="00454DFD"/>
    <w:rsid w:val="00454F9C"/>
    <w:rsid w:val="00454FBF"/>
    <w:rsid w:val="004553B1"/>
    <w:rsid w:val="00455809"/>
    <w:rsid w:val="00455828"/>
    <w:rsid w:val="00455E9E"/>
    <w:rsid w:val="0045605F"/>
    <w:rsid w:val="00456151"/>
    <w:rsid w:val="00456242"/>
    <w:rsid w:val="00456694"/>
    <w:rsid w:val="00456A11"/>
    <w:rsid w:val="00456A1C"/>
    <w:rsid w:val="0045775B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660"/>
    <w:rsid w:val="00463916"/>
    <w:rsid w:val="00463A85"/>
    <w:rsid w:val="00463E9B"/>
    <w:rsid w:val="00463EAE"/>
    <w:rsid w:val="00463FC5"/>
    <w:rsid w:val="00464338"/>
    <w:rsid w:val="004643F8"/>
    <w:rsid w:val="004644D7"/>
    <w:rsid w:val="00464531"/>
    <w:rsid w:val="004646A8"/>
    <w:rsid w:val="00464A14"/>
    <w:rsid w:val="0046504B"/>
    <w:rsid w:val="00465053"/>
    <w:rsid w:val="0046533B"/>
    <w:rsid w:val="00465863"/>
    <w:rsid w:val="0046589B"/>
    <w:rsid w:val="00465A32"/>
    <w:rsid w:val="00465A62"/>
    <w:rsid w:val="00465C48"/>
    <w:rsid w:val="00465C5C"/>
    <w:rsid w:val="00466163"/>
    <w:rsid w:val="004661BA"/>
    <w:rsid w:val="0046629B"/>
    <w:rsid w:val="004663BA"/>
    <w:rsid w:val="0046658C"/>
    <w:rsid w:val="004666D0"/>
    <w:rsid w:val="0046674A"/>
    <w:rsid w:val="004667CC"/>
    <w:rsid w:val="00466891"/>
    <w:rsid w:val="004668FF"/>
    <w:rsid w:val="004673E4"/>
    <w:rsid w:val="00467825"/>
    <w:rsid w:val="00467895"/>
    <w:rsid w:val="00467CBE"/>
    <w:rsid w:val="00467E7D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A1E"/>
    <w:rsid w:val="00470B19"/>
    <w:rsid w:val="00470C73"/>
    <w:rsid w:val="00470CDE"/>
    <w:rsid w:val="0047125F"/>
    <w:rsid w:val="004713DF"/>
    <w:rsid w:val="004719B4"/>
    <w:rsid w:val="00471B16"/>
    <w:rsid w:val="00471DBF"/>
    <w:rsid w:val="0047200A"/>
    <w:rsid w:val="00472097"/>
    <w:rsid w:val="004720E1"/>
    <w:rsid w:val="00472584"/>
    <w:rsid w:val="004725A1"/>
    <w:rsid w:val="004727CC"/>
    <w:rsid w:val="00472CCF"/>
    <w:rsid w:val="00472D1C"/>
    <w:rsid w:val="00473368"/>
    <w:rsid w:val="0047354E"/>
    <w:rsid w:val="004735D9"/>
    <w:rsid w:val="00473D75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EC0"/>
    <w:rsid w:val="004752D4"/>
    <w:rsid w:val="00475469"/>
    <w:rsid w:val="00475531"/>
    <w:rsid w:val="004756F3"/>
    <w:rsid w:val="004758B4"/>
    <w:rsid w:val="00475B3C"/>
    <w:rsid w:val="00475B60"/>
    <w:rsid w:val="00475BEE"/>
    <w:rsid w:val="00475E63"/>
    <w:rsid w:val="0047601B"/>
    <w:rsid w:val="00476521"/>
    <w:rsid w:val="00476649"/>
    <w:rsid w:val="004768DE"/>
    <w:rsid w:val="00476E84"/>
    <w:rsid w:val="00477066"/>
    <w:rsid w:val="004770C4"/>
    <w:rsid w:val="004773AB"/>
    <w:rsid w:val="004778D7"/>
    <w:rsid w:val="00477EAC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47"/>
    <w:rsid w:val="00482576"/>
    <w:rsid w:val="00482602"/>
    <w:rsid w:val="004826F4"/>
    <w:rsid w:val="00482BAC"/>
    <w:rsid w:val="00482F9D"/>
    <w:rsid w:val="00483015"/>
    <w:rsid w:val="0048305F"/>
    <w:rsid w:val="004833E7"/>
    <w:rsid w:val="004835D2"/>
    <w:rsid w:val="004837F4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9A"/>
    <w:rsid w:val="00484ED4"/>
    <w:rsid w:val="00485096"/>
    <w:rsid w:val="0048515B"/>
    <w:rsid w:val="00485231"/>
    <w:rsid w:val="00485248"/>
    <w:rsid w:val="00485252"/>
    <w:rsid w:val="0048533D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4B6"/>
    <w:rsid w:val="0048760F"/>
    <w:rsid w:val="004876F0"/>
    <w:rsid w:val="00487791"/>
    <w:rsid w:val="0048797C"/>
    <w:rsid w:val="00487AE2"/>
    <w:rsid w:val="00487C1B"/>
    <w:rsid w:val="00487D04"/>
    <w:rsid w:val="00487FEC"/>
    <w:rsid w:val="0049000F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882"/>
    <w:rsid w:val="00491C35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3FD8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74"/>
    <w:rsid w:val="00494F93"/>
    <w:rsid w:val="004952C0"/>
    <w:rsid w:val="004953C9"/>
    <w:rsid w:val="0049549D"/>
    <w:rsid w:val="00495603"/>
    <w:rsid w:val="00495666"/>
    <w:rsid w:val="004957E3"/>
    <w:rsid w:val="004957F5"/>
    <w:rsid w:val="00495A16"/>
    <w:rsid w:val="00495A98"/>
    <w:rsid w:val="00495B8C"/>
    <w:rsid w:val="00495BA5"/>
    <w:rsid w:val="00495C89"/>
    <w:rsid w:val="00495C8B"/>
    <w:rsid w:val="00495D67"/>
    <w:rsid w:val="00495FFE"/>
    <w:rsid w:val="00496666"/>
    <w:rsid w:val="00496689"/>
    <w:rsid w:val="00496727"/>
    <w:rsid w:val="0049689C"/>
    <w:rsid w:val="00496993"/>
    <w:rsid w:val="00496B00"/>
    <w:rsid w:val="00496EBD"/>
    <w:rsid w:val="0049703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CE"/>
    <w:rsid w:val="004A07E5"/>
    <w:rsid w:val="004A0953"/>
    <w:rsid w:val="004A0CA8"/>
    <w:rsid w:val="004A0D65"/>
    <w:rsid w:val="004A0FA7"/>
    <w:rsid w:val="004A0FD6"/>
    <w:rsid w:val="004A101F"/>
    <w:rsid w:val="004A116C"/>
    <w:rsid w:val="004A1678"/>
    <w:rsid w:val="004A1735"/>
    <w:rsid w:val="004A188E"/>
    <w:rsid w:val="004A19D9"/>
    <w:rsid w:val="004A1C20"/>
    <w:rsid w:val="004A1D87"/>
    <w:rsid w:val="004A1F12"/>
    <w:rsid w:val="004A1FDE"/>
    <w:rsid w:val="004A2037"/>
    <w:rsid w:val="004A2273"/>
    <w:rsid w:val="004A2349"/>
    <w:rsid w:val="004A2416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759"/>
    <w:rsid w:val="004A3C23"/>
    <w:rsid w:val="004A3CE0"/>
    <w:rsid w:val="004A3FCB"/>
    <w:rsid w:val="004A3FD7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446"/>
    <w:rsid w:val="004A6971"/>
    <w:rsid w:val="004A6C7A"/>
    <w:rsid w:val="004A703E"/>
    <w:rsid w:val="004A7861"/>
    <w:rsid w:val="004A7999"/>
    <w:rsid w:val="004A7E21"/>
    <w:rsid w:val="004A7F4B"/>
    <w:rsid w:val="004B02FD"/>
    <w:rsid w:val="004B03A5"/>
    <w:rsid w:val="004B03C4"/>
    <w:rsid w:val="004B0434"/>
    <w:rsid w:val="004B071F"/>
    <w:rsid w:val="004B0763"/>
    <w:rsid w:val="004B0AD5"/>
    <w:rsid w:val="004B0B24"/>
    <w:rsid w:val="004B0CB7"/>
    <w:rsid w:val="004B10F3"/>
    <w:rsid w:val="004B12AA"/>
    <w:rsid w:val="004B1471"/>
    <w:rsid w:val="004B14B3"/>
    <w:rsid w:val="004B1650"/>
    <w:rsid w:val="004B16B3"/>
    <w:rsid w:val="004B19D2"/>
    <w:rsid w:val="004B1C47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42D1"/>
    <w:rsid w:val="004B44F6"/>
    <w:rsid w:val="004B46DA"/>
    <w:rsid w:val="004B472E"/>
    <w:rsid w:val="004B4B3B"/>
    <w:rsid w:val="004B4F7E"/>
    <w:rsid w:val="004B5385"/>
    <w:rsid w:val="004B5580"/>
    <w:rsid w:val="004B55AC"/>
    <w:rsid w:val="004B58BF"/>
    <w:rsid w:val="004B5A5F"/>
    <w:rsid w:val="004B5A94"/>
    <w:rsid w:val="004B5EFF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1A8"/>
    <w:rsid w:val="004C11B3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58"/>
    <w:rsid w:val="004C2994"/>
    <w:rsid w:val="004C2B74"/>
    <w:rsid w:val="004C2BB4"/>
    <w:rsid w:val="004C2CE7"/>
    <w:rsid w:val="004C2D9B"/>
    <w:rsid w:val="004C2EF3"/>
    <w:rsid w:val="004C2EFC"/>
    <w:rsid w:val="004C2F46"/>
    <w:rsid w:val="004C3019"/>
    <w:rsid w:val="004C30F6"/>
    <w:rsid w:val="004C321F"/>
    <w:rsid w:val="004C3224"/>
    <w:rsid w:val="004C33B0"/>
    <w:rsid w:val="004C3499"/>
    <w:rsid w:val="004C3530"/>
    <w:rsid w:val="004C3532"/>
    <w:rsid w:val="004C3750"/>
    <w:rsid w:val="004C3757"/>
    <w:rsid w:val="004C3E19"/>
    <w:rsid w:val="004C3ED9"/>
    <w:rsid w:val="004C41A3"/>
    <w:rsid w:val="004C4525"/>
    <w:rsid w:val="004C4704"/>
    <w:rsid w:val="004C48E2"/>
    <w:rsid w:val="004C48F6"/>
    <w:rsid w:val="004C495A"/>
    <w:rsid w:val="004C499C"/>
    <w:rsid w:val="004C4A62"/>
    <w:rsid w:val="004C4B40"/>
    <w:rsid w:val="004C4BE0"/>
    <w:rsid w:val="004C4C64"/>
    <w:rsid w:val="004C4D63"/>
    <w:rsid w:val="004C524C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76"/>
    <w:rsid w:val="004C6FF6"/>
    <w:rsid w:val="004C7094"/>
    <w:rsid w:val="004C7253"/>
    <w:rsid w:val="004C73D4"/>
    <w:rsid w:val="004C758D"/>
    <w:rsid w:val="004C76C5"/>
    <w:rsid w:val="004C7705"/>
    <w:rsid w:val="004C79EA"/>
    <w:rsid w:val="004C7DE3"/>
    <w:rsid w:val="004D0038"/>
    <w:rsid w:val="004D0049"/>
    <w:rsid w:val="004D0056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5E"/>
    <w:rsid w:val="004D116E"/>
    <w:rsid w:val="004D1184"/>
    <w:rsid w:val="004D12BF"/>
    <w:rsid w:val="004D1357"/>
    <w:rsid w:val="004D164F"/>
    <w:rsid w:val="004D171B"/>
    <w:rsid w:val="004D18D4"/>
    <w:rsid w:val="004D1B5F"/>
    <w:rsid w:val="004D1BBE"/>
    <w:rsid w:val="004D1DAB"/>
    <w:rsid w:val="004D2216"/>
    <w:rsid w:val="004D2440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41C"/>
    <w:rsid w:val="004D3542"/>
    <w:rsid w:val="004D35A9"/>
    <w:rsid w:val="004D36ED"/>
    <w:rsid w:val="004D38B1"/>
    <w:rsid w:val="004D3AE0"/>
    <w:rsid w:val="004D3B98"/>
    <w:rsid w:val="004D3E81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D23"/>
    <w:rsid w:val="004D5FF1"/>
    <w:rsid w:val="004D610A"/>
    <w:rsid w:val="004D613B"/>
    <w:rsid w:val="004D61F7"/>
    <w:rsid w:val="004D62C7"/>
    <w:rsid w:val="004D65C5"/>
    <w:rsid w:val="004D676B"/>
    <w:rsid w:val="004D6943"/>
    <w:rsid w:val="004D6A0D"/>
    <w:rsid w:val="004D6F82"/>
    <w:rsid w:val="004D7051"/>
    <w:rsid w:val="004D709A"/>
    <w:rsid w:val="004D70AE"/>
    <w:rsid w:val="004D7142"/>
    <w:rsid w:val="004D71A5"/>
    <w:rsid w:val="004D722A"/>
    <w:rsid w:val="004D733C"/>
    <w:rsid w:val="004D73C0"/>
    <w:rsid w:val="004D7478"/>
    <w:rsid w:val="004D7694"/>
    <w:rsid w:val="004D7779"/>
    <w:rsid w:val="004D781A"/>
    <w:rsid w:val="004D7929"/>
    <w:rsid w:val="004D7A3B"/>
    <w:rsid w:val="004E006A"/>
    <w:rsid w:val="004E02E2"/>
    <w:rsid w:val="004E0723"/>
    <w:rsid w:val="004E09BC"/>
    <w:rsid w:val="004E0E3D"/>
    <w:rsid w:val="004E0E44"/>
    <w:rsid w:val="004E0E75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946"/>
    <w:rsid w:val="004E1ACB"/>
    <w:rsid w:val="004E1BC5"/>
    <w:rsid w:val="004E2147"/>
    <w:rsid w:val="004E215A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6847"/>
    <w:rsid w:val="004E70C8"/>
    <w:rsid w:val="004E70D5"/>
    <w:rsid w:val="004E720A"/>
    <w:rsid w:val="004E74D5"/>
    <w:rsid w:val="004E778D"/>
    <w:rsid w:val="004E792A"/>
    <w:rsid w:val="004E7ADC"/>
    <w:rsid w:val="004E7C50"/>
    <w:rsid w:val="004E7DF8"/>
    <w:rsid w:val="004F006B"/>
    <w:rsid w:val="004F00E1"/>
    <w:rsid w:val="004F020A"/>
    <w:rsid w:val="004F0372"/>
    <w:rsid w:val="004F04CF"/>
    <w:rsid w:val="004F0534"/>
    <w:rsid w:val="004F0D15"/>
    <w:rsid w:val="004F0D78"/>
    <w:rsid w:val="004F0DC6"/>
    <w:rsid w:val="004F0DE8"/>
    <w:rsid w:val="004F127D"/>
    <w:rsid w:val="004F1A3A"/>
    <w:rsid w:val="004F1B21"/>
    <w:rsid w:val="004F2019"/>
    <w:rsid w:val="004F20A1"/>
    <w:rsid w:val="004F20A8"/>
    <w:rsid w:val="004F21FB"/>
    <w:rsid w:val="004F2682"/>
    <w:rsid w:val="004F2AAD"/>
    <w:rsid w:val="004F2D5E"/>
    <w:rsid w:val="004F2FE1"/>
    <w:rsid w:val="004F3029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373"/>
    <w:rsid w:val="004F56AC"/>
    <w:rsid w:val="004F575C"/>
    <w:rsid w:val="004F5C70"/>
    <w:rsid w:val="004F5DB5"/>
    <w:rsid w:val="004F5E54"/>
    <w:rsid w:val="004F5FA1"/>
    <w:rsid w:val="004F5FB7"/>
    <w:rsid w:val="004F60FF"/>
    <w:rsid w:val="004F61BE"/>
    <w:rsid w:val="004F636D"/>
    <w:rsid w:val="004F63FB"/>
    <w:rsid w:val="004F660B"/>
    <w:rsid w:val="004F68F8"/>
    <w:rsid w:val="004F6A5E"/>
    <w:rsid w:val="004F6CC8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817"/>
    <w:rsid w:val="004F785B"/>
    <w:rsid w:val="004F798F"/>
    <w:rsid w:val="004F79CA"/>
    <w:rsid w:val="0050052B"/>
    <w:rsid w:val="00500787"/>
    <w:rsid w:val="005008DF"/>
    <w:rsid w:val="005009FB"/>
    <w:rsid w:val="00500AEC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4B"/>
    <w:rsid w:val="005022EA"/>
    <w:rsid w:val="00502550"/>
    <w:rsid w:val="0050276A"/>
    <w:rsid w:val="005027A3"/>
    <w:rsid w:val="0050294D"/>
    <w:rsid w:val="0050297D"/>
    <w:rsid w:val="00502B71"/>
    <w:rsid w:val="00502E40"/>
    <w:rsid w:val="005033CE"/>
    <w:rsid w:val="00503A99"/>
    <w:rsid w:val="00503D57"/>
    <w:rsid w:val="0050411D"/>
    <w:rsid w:val="00504131"/>
    <w:rsid w:val="00504550"/>
    <w:rsid w:val="005046B4"/>
    <w:rsid w:val="005047FB"/>
    <w:rsid w:val="0050482C"/>
    <w:rsid w:val="005049D6"/>
    <w:rsid w:val="00504C1A"/>
    <w:rsid w:val="00504FF7"/>
    <w:rsid w:val="005056CB"/>
    <w:rsid w:val="005057D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6E17"/>
    <w:rsid w:val="00506E88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744"/>
    <w:rsid w:val="00510933"/>
    <w:rsid w:val="00510950"/>
    <w:rsid w:val="00510A1E"/>
    <w:rsid w:val="00510A71"/>
    <w:rsid w:val="00510F03"/>
    <w:rsid w:val="00511016"/>
    <w:rsid w:val="00511049"/>
    <w:rsid w:val="005113C5"/>
    <w:rsid w:val="00511553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512"/>
    <w:rsid w:val="0051359C"/>
    <w:rsid w:val="005136F5"/>
    <w:rsid w:val="00513785"/>
    <w:rsid w:val="005139C2"/>
    <w:rsid w:val="00513B33"/>
    <w:rsid w:val="0051411D"/>
    <w:rsid w:val="0051424C"/>
    <w:rsid w:val="005143FB"/>
    <w:rsid w:val="0051445F"/>
    <w:rsid w:val="005145DA"/>
    <w:rsid w:val="005146F5"/>
    <w:rsid w:val="00514E4F"/>
    <w:rsid w:val="005154BD"/>
    <w:rsid w:val="005154E5"/>
    <w:rsid w:val="0051551C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1A3"/>
    <w:rsid w:val="00520487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AA5"/>
    <w:rsid w:val="00521D98"/>
    <w:rsid w:val="00521F80"/>
    <w:rsid w:val="00521FE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643"/>
    <w:rsid w:val="00523881"/>
    <w:rsid w:val="005239DE"/>
    <w:rsid w:val="00523BA4"/>
    <w:rsid w:val="0052409C"/>
    <w:rsid w:val="005240A1"/>
    <w:rsid w:val="005240C7"/>
    <w:rsid w:val="00524162"/>
    <w:rsid w:val="005244F4"/>
    <w:rsid w:val="00524588"/>
    <w:rsid w:val="00524649"/>
    <w:rsid w:val="00524A16"/>
    <w:rsid w:val="00524B48"/>
    <w:rsid w:val="00524F5B"/>
    <w:rsid w:val="00524F6A"/>
    <w:rsid w:val="00525244"/>
    <w:rsid w:val="00525505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C3B"/>
    <w:rsid w:val="00527D5D"/>
    <w:rsid w:val="00527DCD"/>
    <w:rsid w:val="00530104"/>
    <w:rsid w:val="00530668"/>
    <w:rsid w:val="005307E5"/>
    <w:rsid w:val="005309C7"/>
    <w:rsid w:val="00530AF4"/>
    <w:rsid w:val="00530CD7"/>
    <w:rsid w:val="00530E85"/>
    <w:rsid w:val="00530FA6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DBE"/>
    <w:rsid w:val="00532F3E"/>
    <w:rsid w:val="00533148"/>
    <w:rsid w:val="005332A7"/>
    <w:rsid w:val="00533553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708C"/>
    <w:rsid w:val="005372E0"/>
    <w:rsid w:val="0053788A"/>
    <w:rsid w:val="00537C2C"/>
    <w:rsid w:val="00537D23"/>
    <w:rsid w:val="00537E58"/>
    <w:rsid w:val="00537F09"/>
    <w:rsid w:val="005400AD"/>
    <w:rsid w:val="00540398"/>
    <w:rsid w:val="005406AC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07"/>
    <w:rsid w:val="00542416"/>
    <w:rsid w:val="0054257F"/>
    <w:rsid w:val="005427BE"/>
    <w:rsid w:val="0054284B"/>
    <w:rsid w:val="00542F39"/>
    <w:rsid w:val="00542F42"/>
    <w:rsid w:val="005430A3"/>
    <w:rsid w:val="005431F9"/>
    <w:rsid w:val="0054328C"/>
    <w:rsid w:val="005432B0"/>
    <w:rsid w:val="00543383"/>
    <w:rsid w:val="005433A9"/>
    <w:rsid w:val="005434B6"/>
    <w:rsid w:val="00543A90"/>
    <w:rsid w:val="00543DD3"/>
    <w:rsid w:val="00543F30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3BB"/>
    <w:rsid w:val="00545488"/>
    <w:rsid w:val="005456A6"/>
    <w:rsid w:val="00545714"/>
    <w:rsid w:val="005457D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7F3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7E"/>
    <w:rsid w:val="00552187"/>
    <w:rsid w:val="0055238D"/>
    <w:rsid w:val="005525C1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9A3"/>
    <w:rsid w:val="00556A36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58B"/>
    <w:rsid w:val="00560804"/>
    <w:rsid w:val="00560911"/>
    <w:rsid w:val="005609B3"/>
    <w:rsid w:val="00560BE5"/>
    <w:rsid w:val="00560CC7"/>
    <w:rsid w:val="00561D04"/>
    <w:rsid w:val="00561E03"/>
    <w:rsid w:val="005620C4"/>
    <w:rsid w:val="005620E4"/>
    <w:rsid w:val="00562253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3CCC"/>
    <w:rsid w:val="0056410B"/>
    <w:rsid w:val="005646B8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4A"/>
    <w:rsid w:val="0056598B"/>
    <w:rsid w:val="00565A95"/>
    <w:rsid w:val="00565D2C"/>
    <w:rsid w:val="005660A7"/>
    <w:rsid w:val="0056621A"/>
    <w:rsid w:val="00566313"/>
    <w:rsid w:val="0056634A"/>
    <w:rsid w:val="00566700"/>
    <w:rsid w:val="00566977"/>
    <w:rsid w:val="00566E30"/>
    <w:rsid w:val="00567072"/>
    <w:rsid w:val="005670E8"/>
    <w:rsid w:val="00567347"/>
    <w:rsid w:val="00567976"/>
    <w:rsid w:val="005679F7"/>
    <w:rsid w:val="00567A47"/>
    <w:rsid w:val="00567B8C"/>
    <w:rsid w:val="00567D50"/>
    <w:rsid w:val="00567E92"/>
    <w:rsid w:val="00567F5A"/>
    <w:rsid w:val="00570136"/>
    <w:rsid w:val="005706B0"/>
    <w:rsid w:val="0057082B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18C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2C2"/>
    <w:rsid w:val="005743C2"/>
    <w:rsid w:val="005745CC"/>
    <w:rsid w:val="00574A9E"/>
    <w:rsid w:val="00574C76"/>
    <w:rsid w:val="0057506D"/>
    <w:rsid w:val="00575103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0A0"/>
    <w:rsid w:val="00580737"/>
    <w:rsid w:val="00580B1C"/>
    <w:rsid w:val="00580BC4"/>
    <w:rsid w:val="00580C92"/>
    <w:rsid w:val="00580CB5"/>
    <w:rsid w:val="00580CFB"/>
    <w:rsid w:val="005810D7"/>
    <w:rsid w:val="00581725"/>
    <w:rsid w:val="00581A46"/>
    <w:rsid w:val="00581D15"/>
    <w:rsid w:val="00581D25"/>
    <w:rsid w:val="00581F2B"/>
    <w:rsid w:val="00581F93"/>
    <w:rsid w:val="005821EE"/>
    <w:rsid w:val="00582273"/>
    <w:rsid w:val="00582551"/>
    <w:rsid w:val="00582622"/>
    <w:rsid w:val="005828BA"/>
    <w:rsid w:val="00582E58"/>
    <w:rsid w:val="0058355C"/>
    <w:rsid w:val="005838BB"/>
    <w:rsid w:val="0058398E"/>
    <w:rsid w:val="00583DF6"/>
    <w:rsid w:val="00583DFE"/>
    <w:rsid w:val="00583F45"/>
    <w:rsid w:val="0058416E"/>
    <w:rsid w:val="005841DA"/>
    <w:rsid w:val="0058439B"/>
    <w:rsid w:val="00584439"/>
    <w:rsid w:val="00584463"/>
    <w:rsid w:val="005845F1"/>
    <w:rsid w:val="00584781"/>
    <w:rsid w:val="005847C9"/>
    <w:rsid w:val="00584928"/>
    <w:rsid w:val="00584B3E"/>
    <w:rsid w:val="00584D48"/>
    <w:rsid w:val="0058509C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05D"/>
    <w:rsid w:val="005865C0"/>
    <w:rsid w:val="0058661D"/>
    <w:rsid w:val="00586A83"/>
    <w:rsid w:val="00586BFF"/>
    <w:rsid w:val="00586CB7"/>
    <w:rsid w:val="00586DF8"/>
    <w:rsid w:val="005870B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1104"/>
    <w:rsid w:val="005912EC"/>
    <w:rsid w:val="00591A33"/>
    <w:rsid w:val="00591F8C"/>
    <w:rsid w:val="005920DB"/>
    <w:rsid w:val="00592360"/>
    <w:rsid w:val="0059236C"/>
    <w:rsid w:val="005923E5"/>
    <w:rsid w:val="005927B0"/>
    <w:rsid w:val="005928E3"/>
    <w:rsid w:val="005928EA"/>
    <w:rsid w:val="00592A62"/>
    <w:rsid w:val="00592AD1"/>
    <w:rsid w:val="00592CBF"/>
    <w:rsid w:val="00592E25"/>
    <w:rsid w:val="00592F01"/>
    <w:rsid w:val="005934DA"/>
    <w:rsid w:val="0059356B"/>
    <w:rsid w:val="005935A8"/>
    <w:rsid w:val="005935B4"/>
    <w:rsid w:val="0059385A"/>
    <w:rsid w:val="00593AC9"/>
    <w:rsid w:val="00594197"/>
    <w:rsid w:val="0059426C"/>
    <w:rsid w:val="005943E0"/>
    <w:rsid w:val="00594416"/>
    <w:rsid w:val="005947AC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2D4"/>
    <w:rsid w:val="005952FB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A6"/>
    <w:rsid w:val="005964E7"/>
    <w:rsid w:val="00596517"/>
    <w:rsid w:val="005966AE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4B2"/>
    <w:rsid w:val="00597B72"/>
    <w:rsid w:val="00597B78"/>
    <w:rsid w:val="00597D93"/>
    <w:rsid w:val="00597E4D"/>
    <w:rsid w:val="005A0122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A62"/>
    <w:rsid w:val="005A2B4C"/>
    <w:rsid w:val="005A2C9D"/>
    <w:rsid w:val="005A308F"/>
    <w:rsid w:val="005A31DC"/>
    <w:rsid w:val="005A3B98"/>
    <w:rsid w:val="005A3FDE"/>
    <w:rsid w:val="005A42D7"/>
    <w:rsid w:val="005A42DC"/>
    <w:rsid w:val="005A43A2"/>
    <w:rsid w:val="005A444C"/>
    <w:rsid w:val="005A482A"/>
    <w:rsid w:val="005A493D"/>
    <w:rsid w:val="005A4C99"/>
    <w:rsid w:val="005A4ECF"/>
    <w:rsid w:val="005A5217"/>
    <w:rsid w:val="005A5239"/>
    <w:rsid w:val="005A56D6"/>
    <w:rsid w:val="005A5A9A"/>
    <w:rsid w:val="005A5F08"/>
    <w:rsid w:val="005A5F2E"/>
    <w:rsid w:val="005A5FD1"/>
    <w:rsid w:val="005A65F7"/>
    <w:rsid w:val="005A67F0"/>
    <w:rsid w:val="005A684F"/>
    <w:rsid w:val="005A6CE4"/>
    <w:rsid w:val="005A6E0C"/>
    <w:rsid w:val="005A6E1B"/>
    <w:rsid w:val="005A6E76"/>
    <w:rsid w:val="005A6F18"/>
    <w:rsid w:val="005A74F5"/>
    <w:rsid w:val="005A7AC3"/>
    <w:rsid w:val="005A7B7B"/>
    <w:rsid w:val="005A7CF4"/>
    <w:rsid w:val="005A7F30"/>
    <w:rsid w:val="005B028B"/>
    <w:rsid w:val="005B04DA"/>
    <w:rsid w:val="005B05CD"/>
    <w:rsid w:val="005B062C"/>
    <w:rsid w:val="005B07B2"/>
    <w:rsid w:val="005B12C5"/>
    <w:rsid w:val="005B18FB"/>
    <w:rsid w:val="005B1926"/>
    <w:rsid w:val="005B1993"/>
    <w:rsid w:val="005B1998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920"/>
    <w:rsid w:val="005B2A51"/>
    <w:rsid w:val="005B2B73"/>
    <w:rsid w:val="005B2D97"/>
    <w:rsid w:val="005B300C"/>
    <w:rsid w:val="005B311F"/>
    <w:rsid w:val="005B38C5"/>
    <w:rsid w:val="005B3A72"/>
    <w:rsid w:val="005B3D6C"/>
    <w:rsid w:val="005B3E76"/>
    <w:rsid w:val="005B3F6F"/>
    <w:rsid w:val="005B3F91"/>
    <w:rsid w:val="005B4035"/>
    <w:rsid w:val="005B40C7"/>
    <w:rsid w:val="005B41A1"/>
    <w:rsid w:val="005B45DF"/>
    <w:rsid w:val="005B4712"/>
    <w:rsid w:val="005B4A4A"/>
    <w:rsid w:val="005B4A7F"/>
    <w:rsid w:val="005B4C33"/>
    <w:rsid w:val="005B4D07"/>
    <w:rsid w:val="005B4ED3"/>
    <w:rsid w:val="005B4FAB"/>
    <w:rsid w:val="005B51F1"/>
    <w:rsid w:val="005B5240"/>
    <w:rsid w:val="005B5380"/>
    <w:rsid w:val="005B54F3"/>
    <w:rsid w:val="005B5AB2"/>
    <w:rsid w:val="005B5CE9"/>
    <w:rsid w:val="005B5DAB"/>
    <w:rsid w:val="005B5DAC"/>
    <w:rsid w:val="005B6290"/>
    <w:rsid w:val="005B64B5"/>
    <w:rsid w:val="005B6762"/>
    <w:rsid w:val="005B69B6"/>
    <w:rsid w:val="005B6F7C"/>
    <w:rsid w:val="005B6FA1"/>
    <w:rsid w:val="005B75A8"/>
    <w:rsid w:val="005B7B66"/>
    <w:rsid w:val="005B7BDC"/>
    <w:rsid w:val="005B7EBF"/>
    <w:rsid w:val="005C00DA"/>
    <w:rsid w:val="005C0140"/>
    <w:rsid w:val="005C0216"/>
    <w:rsid w:val="005C02FE"/>
    <w:rsid w:val="005C05B5"/>
    <w:rsid w:val="005C07A9"/>
    <w:rsid w:val="005C080E"/>
    <w:rsid w:val="005C0A49"/>
    <w:rsid w:val="005C0A55"/>
    <w:rsid w:val="005C0DC5"/>
    <w:rsid w:val="005C0E58"/>
    <w:rsid w:val="005C10C4"/>
    <w:rsid w:val="005C14F0"/>
    <w:rsid w:val="005C16AA"/>
    <w:rsid w:val="005C1774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4DD"/>
    <w:rsid w:val="005C3753"/>
    <w:rsid w:val="005C385A"/>
    <w:rsid w:val="005C3D88"/>
    <w:rsid w:val="005C4438"/>
    <w:rsid w:val="005C446F"/>
    <w:rsid w:val="005C44D0"/>
    <w:rsid w:val="005C4669"/>
    <w:rsid w:val="005C4B33"/>
    <w:rsid w:val="005C4E9A"/>
    <w:rsid w:val="005C4F7F"/>
    <w:rsid w:val="005C4FB9"/>
    <w:rsid w:val="005C5132"/>
    <w:rsid w:val="005C529B"/>
    <w:rsid w:val="005C53EF"/>
    <w:rsid w:val="005C5436"/>
    <w:rsid w:val="005C543B"/>
    <w:rsid w:val="005C5443"/>
    <w:rsid w:val="005C54D5"/>
    <w:rsid w:val="005C5572"/>
    <w:rsid w:val="005C55B8"/>
    <w:rsid w:val="005C5B76"/>
    <w:rsid w:val="005C5BE0"/>
    <w:rsid w:val="005C5CA8"/>
    <w:rsid w:val="005C5ED2"/>
    <w:rsid w:val="005C5F79"/>
    <w:rsid w:val="005C5FDB"/>
    <w:rsid w:val="005C613F"/>
    <w:rsid w:val="005C64A1"/>
    <w:rsid w:val="005C6552"/>
    <w:rsid w:val="005C667D"/>
    <w:rsid w:val="005C66B3"/>
    <w:rsid w:val="005C690A"/>
    <w:rsid w:val="005C6AC4"/>
    <w:rsid w:val="005C6D69"/>
    <w:rsid w:val="005C6DD8"/>
    <w:rsid w:val="005C7048"/>
    <w:rsid w:val="005C709A"/>
    <w:rsid w:val="005C73A8"/>
    <w:rsid w:val="005C73CC"/>
    <w:rsid w:val="005C74F7"/>
    <w:rsid w:val="005C77C7"/>
    <w:rsid w:val="005C7A6D"/>
    <w:rsid w:val="005C7B30"/>
    <w:rsid w:val="005C7E83"/>
    <w:rsid w:val="005D01AE"/>
    <w:rsid w:val="005D0222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72F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6942"/>
    <w:rsid w:val="005D6B76"/>
    <w:rsid w:val="005D708C"/>
    <w:rsid w:val="005D713D"/>
    <w:rsid w:val="005D7224"/>
    <w:rsid w:val="005D7273"/>
    <w:rsid w:val="005D7283"/>
    <w:rsid w:val="005D72C4"/>
    <w:rsid w:val="005D7354"/>
    <w:rsid w:val="005D739A"/>
    <w:rsid w:val="005D76AF"/>
    <w:rsid w:val="005D77FD"/>
    <w:rsid w:val="005D7B2E"/>
    <w:rsid w:val="005D7C15"/>
    <w:rsid w:val="005D7D79"/>
    <w:rsid w:val="005E01E7"/>
    <w:rsid w:val="005E04E5"/>
    <w:rsid w:val="005E0669"/>
    <w:rsid w:val="005E06A7"/>
    <w:rsid w:val="005E0A56"/>
    <w:rsid w:val="005E0A81"/>
    <w:rsid w:val="005E0AB8"/>
    <w:rsid w:val="005E0C77"/>
    <w:rsid w:val="005E1242"/>
    <w:rsid w:val="005E1404"/>
    <w:rsid w:val="005E1436"/>
    <w:rsid w:val="005E1632"/>
    <w:rsid w:val="005E19C3"/>
    <w:rsid w:val="005E1B34"/>
    <w:rsid w:val="005E1E0E"/>
    <w:rsid w:val="005E1F25"/>
    <w:rsid w:val="005E210E"/>
    <w:rsid w:val="005E2128"/>
    <w:rsid w:val="005E25BB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346"/>
    <w:rsid w:val="005E4699"/>
    <w:rsid w:val="005E4892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4ED"/>
    <w:rsid w:val="005E66E2"/>
    <w:rsid w:val="005E69EC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35"/>
    <w:rsid w:val="005F0ACC"/>
    <w:rsid w:val="005F0DCE"/>
    <w:rsid w:val="005F0E9C"/>
    <w:rsid w:val="005F14CB"/>
    <w:rsid w:val="005F152D"/>
    <w:rsid w:val="005F202F"/>
    <w:rsid w:val="005F203A"/>
    <w:rsid w:val="005F2429"/>
    <w:rsid w:val="005F26B9"/>
    <w:rsid w:val="005F27A3"/>
    <w:rsid w:val="005F27AD"/>
    <w:rsid w:val="005F295B"/>
    <w:rsid w:val="005F2A0A"/>
    <w:rsid w:val="005F2C2F"/>
    <w:rsid w:val="005F3047"/>
    <w:rsid w:val="005F30FE"/>
    <w:rsid w:val="005F3280"/>
    <w:rsid w:val="005F34E2"/>
    <w:rsid w:val="005F34F6"/>
    <w:rsid w:val="005F38E3"/>
    <w:rsid w:val="005F3BA6"/>
    <w:rsid w:val="005F3D4C"/>
    <w:rsid w:val="005F3D80"/>
    <w:rsid w:val="005F3E1C"/>
    <w:rsid w:val="005F3ECE"/>
    <w:rsid w:val="005F3F6C"/>
    <w:rsid w:val="005F4040"/>
    <w:rsid w:val="005F40BC"/>
    <w:rsid w:val="005F44E8"/>
    <w:rsid w:val="005F4556"/>
    <w:rsid w:val="005F4814"/>
    <w:rsid w:val="005F4A4F"/>
    <w:rsid w:val="005F4A79"/>
    <w:rsid w:val="005F4E2D"/>
    <w:rsid w:val="005F4F74"/>
    <w:rsid w:val="005F5036"/>
    <w:rsid w:val="005F50F9"/>
    <w:rsid w:val="005F5964"/>
    <w:rsid w:val="005F5971"/>
    <w:rsid w:val="005F59BF"/>
    <w:rsid w:val="005F5AC3"/>
    <w:rsid w:val="005F5B88"/>
    <w:rsid w:val="005F5D71"/>
    <w:rsid w:val="005F5DB1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0B"/>
    <w:rsid w:val="005F712B"/>
    <w:rsid w:val="005F730A"/>
    <w:rsid w:val="005F743A"/>
    <w:rsid w:val="005F744B"/>
    <w:rsid w:val="005F7528"/>
    <w:rsid w:val="005F7615"/>
    <w:rsid w:val="005F77F3"/>
    <w:rsid w:val="005F78C0"/>
    <w:rsid w:val="005F79DC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1CD1"/>
    <w:rsid w:val="00601E65"/>
    <w:rsid w:val="006022B8"/>
    <w:rsid w:val="0060242C"/>
    <w:rsid w:val="0060253A"/>
    <w:rsid w:val="006026A7"/>
    <w:rsid w:val="006026B3"/>
    <w:rsid w:val="006027D2"/>
    <w:rsid w:val="006029E7"/>
    <w:rsid w:val="00602B10"/>
    <w:rsid w:val="00602C5B"/>
    <w:rsid w:val="00602E0B"/>
    <w:rsid w:val="00602F69"/>
    <w:rsid w:val="00602FDC"/>
    <w:rsid w:val="0060319C"/>
    <w:rsid w:val="00603248"/>
    <w:rsid w:val="00603783"/>
    <w:rsid w:val="00603946"/>
    <w:rsid w:val="00603975"/>
    <w:rsid w:val="006039CD"/>
    <w:rsid w:val="006039FE"/>
    <w:rsid w:val="00603B2B"/>
    <w:rsid w:val="00604096"/>
    <w:rsid w:val="006042AA"/>
    <w:rsid w:val="00604531"/>
    <w:rsid w:val="00604838"/>
    <w:rsid w:val="00604CD1"/>
    <w:rsid w:val="00604E50"/>
    <w:rsid w:val="006051AA"/>
    <w:rsid w:val="006055E7"/>
    <w:rsid w:val="00605842"/>
    <w:rsid w:val="00605BFF"/>
    <w:rsid w:val="00605EA7"/>
    <w:rsid w:val="0060621F"/>
    <w:rsid w:val="0060629B"/>
    <w:rsid w:val="00606628"/>
    <w:rsid w:val="006066F6"/>
    <w:rsid w:val="00606755"/>
    <w:rsid w:val="00606760"/>
    <w:rsid w:val="006069EA"/>
    <w:rsid w:val="006069FE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BA"/>
    <w:rsid w:val="006100C1"/>
    <w:rsid w:val="0061033C"/>
    <w:rsid w:val="00610347"/>
    <w:rsid w:val="006104A8"/>
    <w:rsid w:val="00610925"/>
    <w:rsid w:val="00610A34"/>
    <w:rsid w:val="006115C4"/>
    <w:rsid w:val="00611B20"/>
    <w:rsid w:val="00611C94"/>
    <w:rsid w:val="00611D18"/>
    <w:rsid w:val="00611F56"/>
    <w:rsid w:val="00611FEA"/>
    <w:rsid w:val="006120B0"/>
    <w:rsid w:val="006120DC"/>
    <w:rsid w:val="006121AF"/>
    <w:rsid w:val="00612256"/>
    <w:rsid w:val="00612259"/>
    <w:rsid w:val="00612263"/>
    <w:rsid w:val="006122E5"/>
    <w:rsid w:val="006123C4"/>
    <w:rsid w:val="0061241E"/>
    <w:rsid w:val="00612745"/>
    <w:rsid w:val="00612A6F"/>
    <w:rsid w:val="00612B2B"/>
    <w:rsid w:val="00612C78"/>
    <w:rsid w:val="00612DB2"/>
    <w:rsid w:val="0061334B"/>
    <w:rsid w:val="0061341B"/>
    <w:rsid w:val="0061345E"/>
    <w:rsid w:val="006134B5"/>
    <w:rsid w:val="0061356F"/>
    <w:rsid w:val="0061360D"/>
    <w:rsid w:val="00613751"/>
    <w:rsid w:val="006137B9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762"/>
    <w:rsid w:val="00616DB9"/>
    <w:rsid w:val="00616F5C"/>
    <w:rsid w:val="0061717E"/>
    <w:rsid w:val="00617187"/>
    <w:rsid w:val="006172AE"/>
    <w:rsid w:val="006179BA"/>
    <w:rsid w:val="00617E7A"/>
    <w:rsid w:val="006200F8"/>
    <w:rsid w:val="006202B3"/>
    <w:rsid w:val="0062037B"/>
    <w:rsid w:val="006204F1"/>
    <w:rsid w:val="006207C8"/>
    <w:rsid w:val="006207DF"/>
    <w:rsid w:val="0062086C"/>
    <w:rsid w:val="00620C3E"/>
    <w:rsid w:val="00620C95"/>
    <w:rsid w:val="00621263"/>
    <w:rsid w:val="006213EE"/>
    <w:rsid w:val="00621419"/>
    <w:rsid w:val="00621A8D"/>
    <w:rsid w:val="00621AA4"/>
    <w:rsid w:val="00621AF2"/>
    <w:rsid w:val="00621B4D"/>
    <w:rsid w:val="006220B0"/>
    <w:rsid w:val="006220D9"/>
    <w:rsid w:val="00622125"/>
    <w:rsid w:val="006221FA"/>
    <w:rsid w:val="006222BE"/>
    <w:rsid w:val="00622654"/>
    <w:rsid w:val="00622848"/>
    <w:rsid w:val="0062286B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206"/>
    <w:rsid w:val="006254B4"/>
    <w:rsid w:val="006255AE"/>
    <w:rsid w:val="00625753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770"/>
    <w:rsid w:val="0062791F"/>
    <w:rsid w:val="00627D0B"/>
    <w:rsid w:val="00627FB1"/>
    <w:rsid w:val="006300AB"/>
    <w:rsid w:val="0063012F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46"/>
    <w:rsid w:val="006319E3"/>
    <w:rsid w:val="00631AC5"/>
    <w:rsid w:val="00631C79"/>
    <w:rsid w:val="00631E51"/>
    <w:rsid w:val="0063214E"/>
    <w:rsid w:val="006321C1"/>
    <w:rsid w:val="006325B3"/>
    <w:rsid w:val="00632643"/>
    <w:rsid w:val="006329BF"/>
    <w:rsid w:val="00632B5B"/>
    <w:rsid w:val="00632B98"/>
    <w:rsid w:val="00632C13"/>
    <w:rsid w:val="00632C1C"/>
    <w:rsid w:val="00632CC3"/>
    <w:rsid w:val="00632DAE"/>
    <w:rsid w:val="0063307A"/>
    <w:rsid w:val="006330A9"/>
    <w:rsid w:val="00633123"/>
    <w:rsid w:val="0063315E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D92"/>
    <w:rsid w:val="00635E0E"/>
    <w:rsid w:val="006360F1"/>
    <w:rsid w:val="006366B9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0BA"/>
    <w:rsid w:val="006401B0"/>
    <w:rsid w:val="006401DA"/>
    <w:rsid w:val="006402BC"/>
    <w:rsid w:val="0064041E"/>
    <w:rsid w:val="006404BF"/>
    <w:rsid w:val="00640845"/>
    <w:rsid w:val="00640E3C"/>
    <w:rsid w:val="00640E71"/>
    <w:rsid w:val="00640EED"/>
    <w:rsid w:val="00640F0C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194"/>
    <w:rsid w:val="00642271"/>
    <w:rsid w:val="006424DC"/>
    <w:rsid w:val="00642691"/>
    <w:rsid w:val="006427C9"/>
    <w:rsid w:val="006427F5"/>
    <w:rsid w:val="00642DA4"/>
    <w:rsid w:val="00642DB1"/>
    <w:rsid w:val="00643047"/>
    <w:rsid w:val="00643769"/>
    <w:rsid w:val="00643778"/>
    <w:rsid w:val="00643B46"/>
    <w:rsid w:val="00643C15"/>
    <w:rsid w:val="00643DE2"/>
    <w:rsid w:val="006443AA"/>
    <w:rsid w:val="006447F1"/>
    <w:rsid w:val="006448D8"/>
    <w:rsid w:val="00644A47"/>
    <w:rsid w:val="00644D5D"/>
    <w:rsid w:val="00644D5E"/>
    <w:rsid w:val="00644D8C"/>
    <w:rsid w:val="00644DA8"/>
    <w:rsid w:val="00644E36"/>
    <w:rsid w:val="00644EBD"/>
    <w:rsid w:val="00644EEE"/>
    <w:rsid w:val="00645157"/>
    <w:rsid w:val="0064545C"/>
    <w:rsid w:val="006457AD"/>
    <w:rsid w:val="006458FE"/>
    <w:rsid w:val="00645A1F"/>
    <w:rsid w:val="00645D2D"/>
    <w:rsid w:val="00645F0F"/>
    <w:rsid w:val="00646013"/>
    <w:rsid w:val="006460ED"/>
    <w:rsid w:val="006461B2"/>
    <w:rsid w:val="00646330"/>
    <w:rsid w:val="00646369"/>
    <w:rsid w:val="006463D0"/>
    <w:rsid w:val="00646592"/>
    <w:rsid w:val="006465BB"/>
    <w:rsid w:val="00646A33"/>
    <w:rsid w:val="00646D2B"/>
    <w:rsid w:val="00647247"/>
    <w:rsid w:val="0064740D"/>
    <w:rsid w:val="00647480"/>
    <w:rsid w:val="006477F1"/>
    <w:rsid w:val="00647D0E"/>
    <w:rsid w:val="00647D52"/>
    <w:rsid w:val="00647DCC"/>
    <w:rsid w:val="00647EE3"/>
    <w:rsid w:val="00650386"/>
    <w:rsid w:val="006503B0"/>
    <w:rsid w:val="006503C3"/>
    <w:rsid w:val="00650526"/>
    <w:rsid w:val="0065052E"/>
    <w:rsid w:val="0065059F"/>
    <w:rsid w:val="00650967"/>
    <w:rsid w:val="00650AA3"/>
    <w:rsid w:val="00650F90"/>
    <w:rsid w:val="00651016"/>
    <w:rsid w:val="006512E4"/>
    <w:rsid w:val="006514B3"/>
    <w:rsid w:val="006515BB"/>
    <w:rsid w:val="00651AC3"/>
    <w:rsid w:val="00651AF7"/>
    <w:rsid w:val="00651C19"/>
    <w:rsid w:val="00651F21"/>
    <w:rsid w:val="00652109"/>
    <w:rsid w:val="006527B1"/>
    <w:rsid w:val="00652B58"/>
    <w:rsid w:val="00652D89"/>
    <w:rsid w:val="00652F1A"/>
    <w:rsid w:val="00653152"/>
    <w:rsid w:val="00653498"/>
    <w:rsid w:val="00653571"/>
    <w:rsid w:val="0065373E"/>
    <w:rsid w:val="0065385E"/>
    <w:rsid w:val="00653ED8"/>
    <w:rsid w:val="00654367"/>
    <w:rsid w:val="00654B2F"/>
    <w:rsid w:val="00654D5C"/>
    <w:rsid w:val="00654E1B"/>
    <w:rsid w:val="00654F47"/>
    <w:rsid w:val="00655ADF"/>
    <w:rsid w:val="00655BA0"/>
    <w:rsid w:val="00655BFB"/>
    <w:rsid w:val="00656626"/>
    <w:rsid w:val="00656634"/>
    <w:rsid w:val="006566E5"/>
    <w:rsid w:val="0065683D"/>
    <w:rsid w:val="00656863"/>
    <w:rsid w:val="006568EB"/>
    <w:rsid w:val="00656962"/>
    <w:rsid w:val="00656B6B"/>
    <w:rsid w:val="00656C09"/>
    <w:rsid w:val="00656C6F"/>
    <w:rsid w:val="00656C75"/>
    <w:rsid w:val="00656CA2"/>
    <w:rsid w:val="00656DBF"/>
    <w:rsid w:val="00657028"/>
    <w:rsid w:val="00657099"/>
    <w:rsid w:val="0065762F"/>
    <w:rsid w:val="00657AD0"/>
    <w:rsid w:val="00657EF2"/>
    <w:rsid w:val="0066029B"/>
    <w:rsid w:val="006604A6"/>
    <w:rsid w:val="006606B9"/>
    <w:rsid w:val="006607E3"/>
    <w:rsid w:val="00660B34"/>
    <w:rsid w:val="00660B88"/>
    <w:rsid w:val="00660FD7"/>
    <w:rsid w:val="0066105A"/>
    <w:rsid w:val="00661180"/>
    <w:rsid w:val="0066131C"/>
    <w:rsid w:val="00661385"/>
    <w:rsid w:val="006615F2"/>
    <w:rsid w:val="00661C6F"/>
    <w:rsid w:val="00661CD2"/>
    <w:rsid w:val="00661D2C"/>
    <w:rsid w:val="00661D7F"/>
    <w:rsid w:val="00661EF8"/>
    <w:rsid w:val="00661F10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3C44"/>
    <w:rsid w:val="00663E9C"/>
    <w:rsid w:val="0066412A"/>
    <w:rsid w:val="00664244"/>
    <w:rsid w:val="006645F4"/>
    <w:rsid w:val="0066468D"/>
    <w:rsid w:val="00664BA1"/>
    <w:rsid w:val="00664C3C"/>
    <w:rsid w:val="00664C48"/>
    <w:rsid w:val="00665294"/>
    <w:rsid w:val="00665358"/>
    <w:rsid w:val="00665617"/>
    <w:rsid w:val="006656EC"/>
    <w:rsid w:val="006657C2"/>
    <w:rsid w:val="00665A75"/>
    <w:rsid w:val="00665BA4"/>
    <w:rsid w:val="00665C8E"/>
    <w:rsid w:val="00665D77"/>
    <w:rsid w:val="00665D80"/>
    <w:rsid w:val="00665E87"/>
    <w:rsid w:val="00665FF5"/>
    <w:rsid w:val="006660AC"/>
    <w:rsid w:val="00666489"/>
    <w:rsid w:val="006665AA"/>
    <w:rsid w:val="006666E3"/>
    <w:rsid w:val="006668FB"/>
    <w:rsid w:val="00666965"/>
    <w:rsid w:val="00666A58"/>
    <w:rsid w:val="00666AAD"/>
    <w:rsid w:val="00666ADB"/>
    <w:rsid w:val="00666E27"/>
    <w:rsid w:val="00667162"/>
    <w:rsid w:val="0066797B"/>
    <w:rsid w:val="00667ACA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BFB"/>
    <w:rsid w:val="00670C99"/>
    <w:rsid w:val="00670D1B"/>
    <w:rsid w:val="00671121"/>
    <w:rsid w:val="006712C8"/>
    <w:rsid w:val="00671349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BC1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302"/>
    <w:rsid w:val="006746F0"/>
    <w:rsid w:val="00674CC6"/>
    <w:rsid w:val="006750E1"/>
    <w:rsid w:val="00675339"/>
    <w:rsid w:val="006753A2"/>
    <w:rsid w:val="0067546D"/>
    <w:rsid w:val="00675616"/>
    <w:rsid w:val="00675666"/>
    <w:rsid w:val="00675AD6"/>
    <w:rsid w:val="00675E4C"/>
    <w:rsid w:val="00676404"/>
    <w:rsid w:val="0067691C"/>
    <w:rsid w:val="00676EF7"/>
    <w:rsid w:val="00676F4A"/>
    <w:rsid w:val="00677035"/>
    <w:rsid w:val="00677510"/>
    <w:rsid w:val="006778BB"/>
    <w:rsid w:val="00677F5E"/>
    <w:rsid w:val="00680076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9D0"/>
    <w:rsid w:val="00682A13"/>
    <w:rsid w:val="00682B56"/>
    <w:rsid w:val="00682CFE"/>
    <w:rsid w:val="0068305E"/>
    <w:rsid w:val="006831A1"/>
    <w:rsid w:val="006832D4"/>
    <w:rsid w:val="00683390"/>
    <w:rsid w:val="00683514"/>
    <w:rsid w:val="00683607"/>
    <w:rsid w:val="006839ED"/>
    <w:rsid w:val="00683B9E"/>
    <w:rsid w:val="00683BAB"/>
    <w:rsid w:val="00683E36"/>
    <w:rsid w:val="00684247"/>
    <w:rsid w:val="0068424B"/>
    <w:rsid w:val="00684689"/>
    <w:rsid w:val="006846A1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097"/>
    <w:rsid w:val="0068612B"/>
    <w:rsid w:val="00686791"/>
    <w:rsid w:val="0068683C"/>
    <w:rsid w:val="00686A5D"/>
    <w:rsid w:val="00686D7F"/>
    <w:rsid w:val="00686E08"/>
    <w:rsid w:val="0068700B"/>
    <w:rsid w:val="00687021"/>
    <w:rsid w:val="0068722A"/>
    <w:rsid w:val="006875F2"/>
    <w:rsid w:val="00687655"/>
    <w:rsid w:val="006877B3"/>
    <w:rsid w:val="0068780C"/>
    <w:rsid w:val="0068781A"/>
    <w:rsid w:val="00687B1A"/>
    <w:rsid w:val="00687D09"/>
    <w:rsid w:val="00687F69"/>
    <w:rsid w:val="00687FB5"/>
    <w:rsid w:val="00690057"/>
    <w:rsid w:val="00690626"/>
    <w:rsid w:val="00690737"/>
    <w:rsid w:val="00690A04"/>
    <w:rsid w:val="00690BF8"/>
    <w:rsid w:val="00690EBB"/>
    <w:rsid w:val="00690EF2"/>
    <w:rsid w:val="00691047"/>
    <w:rsid w:val="006912C9"/>
    <w:rsid w:val="0069141B"/>
    <w:rsid w:val="006914D8"/>
    <w:rsid w:val="00691581"/>
    <w:rsid w:val="00691632"/>
    <w:rsid w:val="00691662"/>
    <w:rsid w:val="0069168E"/>
    <w:rsid w:val="006917AA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61"/>
    <w:rsid w:val="00694E74"/>
    <w:rsid w:val="00694E82"/>
    <w:rsid w:val="00694EFC"/>
    <w:rsid w:val="00694F9E"/>
    <w:rsid w:val="0069578C"/>
    <w:rsid w:val="00695A57"/>
    <w:rsid w:val="00695E44"/>
    <w:rsid w:val="00695FAD"/>
    <w:rsid w:val="006963B5"/>
    <w:rsid w:val="006965D6"/>
    <w:rsid w:val="00696670"/>
    <w:rsid w:val="0069682F"/>
    <w:rsid w:val="00696949"/>
    <w:rsid w:val="00696A92"/>
    <w:rsid w:val="00696AD1"/>
    <w:rsid w:val="00696B22"/>
    <w:rsid w:val="006971DA"/>
    <w:rsid w:val="006971DE"/>
    <w:rsid w:val="0069743F"/>
    <w:rsid w:val="00697686"/>
    <w:rsid w:val="00697B6C"/>
    <w:rsid w:val="00697B6F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BB8"/>
    <w:rsid w:val="006A0E8D"/>
    <w:rsid w:val="006A113E"/>
    <w:rsid w:val="006A168E"/>
    <w:rsid w:val="006A16B0"/>
    <w:rsid w:val="006A1761"/>
    <w:rsid w:val="006A1ABC"/>
    <w:rsid w:val="006A1CB5"/>
    <w:rsid w:val="006A1CDB"/>
    <w:rsid w:val="006A1ED0"/>
    <w:rsid w:val="006A20AD"/>
    <w:rsid w:val="006A2772"/>
    <w:rsid w:val="006A280A"/>
    <w:rsid w:val="006A2B4D"/>
    <w:rsid w:val="006A2DD0"/>
    <w:rsid w:val="006A2F48"/>
    <w:rsid w:val="006A2FA9"/>
    <w:rsid w:val="006A2FE4"/>
    <w:rsid w:val="006A31A6"/>
    <w:rsid w:val="006A35DF"/>
    <w:rsid w:val="006A3700"/>
    <w:rsid w:val="006A372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4B92"/>
    <w:rsid w:val="006A515D"/>
    <w:rsid w:val="006A51A4"/>
    <w:rsid w:val="006A5B97"/>
    <w:rsid w:val="006A5E96"/>
    <w:rsid w:val="006A6331"/>
    <w:rsid w:val="006A6487"/>
    <w:rsid w:val="006A6496"/>
    <w:rsid w:val="006A64CF"/>
    <w:rsid w:val="006A652B"/>
    <w:rsid w:val="006A6622"/>
    <w:rsid w:val="006A66D1"/>
    <w:rsid w:val="006A6828"/>
    <w:rsid w:val="006A6CB7"/>
    <w:rsid w:val="006A7075"/>
    <w:rsid w:val="006A7170"/>
    <w:rsid w:val="006A761F"/>
    <w:rsid w:val="006A7982"/>
    <w:rsid w:val="006A7BB9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3C29"/>
    <w:rsid w:val="006B3FF3"/>
    <w:rsid w:val="006B4061"/>
    <w:rsid w:val="006B419F"/>
    <w:rsid w:val="006B4523"/>
    <w:rsid w:val="006B454E"/>
    <w:rsid w:val="006B4859"/>
    <w:rsid w:val="006B489A"/>
    <w:rsid w:val="006B4BB8"/>
    <w:rsid w:val="006B4CBB"/>
    <w:rsid w:val="006B5117"/>
    <w:rsid w:val="006B584F"/>
    <w:rsid w:val="006B5A3D"/>
    <w:rsid w:val="006B5BE8"/>
    <w:rsid w:val="006B5C91"/>
    <w:rsid w:val="006B6175"/>
    <w:rsid w:val="006B62F7"/>
    <w:rsid w:val="006B667C"/>
    <w:rsid w:val="006B669C"/>
    <w:rsid w:val="006B6743"/>
    <w:rsid w:val="006B6A6D"/>
    <w:rsid w:val="006B6B15"/>
    <w:rsid w:val="006B6B57"/>
    <w:rsid w:val="006B6E49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9EB"/>
    <w:rsid w:val="006C0A19"/>
    <w:rsid w:val="006C0B61"/>
    <w:rsid w:val="006C0D1B"/>
    <w:rsid w:val="006C0D9C"/>
    <w:rsid w:val="006C0F13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7B"/>
    <w:rsid w:val="006C2ADF"/>
    <w:rsid w:val="006C2B21"/>
    <w:rsid w:val="006C2D21"/>
    <w:rsid w:val="006C2D8C"/>
    <w:rsid w:val="006C2EBE"/>
    <w:rsid w:val="006C367F"/>
    <w:rsid w:val="006C368E"/>
    <w:rsid w:val="006C37E9"/>
    <w:rsid w:val="006C3BF7"/>
    <w:rsid w:val="006C3E23"/>
    <w:rsid w:val="006C3F98"/>
    <w:rsid w:val="006C4031"/>
    <w:rsid w:val="006C407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6FF9"/>
    <w:rsid w:val="006C7114"/>
    <w:rsid w:val="006C7695"/>
    <w:rsid w:val="006C76C7"/>
    <w:rsid w:val="006C7899"/>
    <w:rsid w:val="006C7910"/>
    <w:rsid w:val="006C7913"/>
    <w:rsid w:val="006C793F"/>
    <w:rsid w:val="006C79EF"/>
    <w:rsid w:val="006C7A19"/>
    <w:rsid w:val="006D04D4"/>
    <w:rsid w:val="006D05F5"/>
    <w:rsid w:val="006D0685"/>
    <w:rsid w:val="006D079B"/>
    <w:rsid w:val="006D0898"/>
    <w:rsid w:val="006D098C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306"/>
    <w:rsid w:val="006D362F"/>
    <w:rsid w:val="006D3A2F"/>
    <w:rsid w:val="006D3AEA"/>
    <w:rsid w:val="006D3DAF"/>
    <w:rsid w:val="006D3F86"/>
    <w:rsid w:val="006D4192"/>
    <w:rsid w:val="006D4557"/>
    <w:rsid w:val="006D4648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2DF"/>
    <w:rsid w:val="006D6310"/>
    <w:rsid w:val="006D64E2"/>
    <w:rsid w:val="006D6B99"/>
    <w:rsid w:val="006D6E7A"/>
    <w:rsid w:val="006D72FF"/>
    <w:rsid w:val="006D75B4"/>
    <w:rsid w:val="006D775A"/>
    <w:rsid w:val="006D79CC"/>
    <w:rsid w:val="006D7D1C"/>
    <w:rsid w:val="006D7E50"/>
    <w:rsid w:val="006D7EFA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703"/>
    <w:rsid w:val="006E189F"/>
    <w:rsid w:val="006E1F78"/>
    <w:rsid w:val="006E1FC8"/>
    <w:rsid w:val="006E20FD"/>
    <w:rsid w:val="006E2363"/>
    <w:rsid w:val="006E2522"/>
    <w:rsid w:val="006E277E"/>
    <w:rsid w:val="006E281F"/>
    <w:rsid w:val="006E29AE"/>
    <w:rsid w:val="006E2A8D"/>
    <w:rsid w:val="006E2E68"/>
    <w:rsid w:val="006E3098"/>
    <w:rsid w:val="006E338C"/>
    <w:rsid w:val="006E3475"/>
    <w:rsid w:val="006E34CD"/>
    <w:rsid w:val="006E3943"/>
    <w:rsid w:val="006E3BBB"/>
    <w:rsid w:val="006E3CB9"/>
    <w:rsid w:val="006E3CCC"/>
    <w:rsid w:val="006E3D20"/>
    <w:rsid w:val="006E3E3D"/>
    <w:rsid w:val="006E4684"/>
    <w:rsid w:val="006E48AF"/>
    <w:rsid w:val="006E49AE"/>
    <w:rsid w:val="006E4ABC"/>
    <w:rsid w:val="006E4E58"/>
    <w:rsid w:val="006E5123"/>
    <w:rsid w:val="006E52BC"/>
    <w:rsid w:val="006E5324"/>
    <w:rsid w:val="006E5638"/>
    <w:rsid w:val="006E58C9"/>
    <w:rsid w:val="006E59DB"/>
    <w:rsid w:val="006E5B54"/>
    <w:rsid w:val="006E5F11"/>
    <w:rsid w:val="006E6659"/>
    <w:rsid w:val="006E68FB"/>
    <w:rsid w:val="006E6956"/>
    <w:rsid w:val="006E699F"/>
    <w:rsid w:val="006E6C92"/>
    <w:rsid w:val="006E6D1B"/>
    <w:rsid w:val="006E6D60"/>
    <w:rsid w:val="006E7293"/>
    <w:rsid w:val="006E751D"/>
    <w:rsid w:val="006E77FC"/>
    <w:rsid w:val="006E7902"/>
    <w:rsid w:val="006E7CC8"/>
    <w:rsid w:val="006E7DD0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804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1EF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1A1"/>
    <w:rsid w:val="0070031B"/>
    <w:rsid w:val="00700561"/>
    <w:rsid w:val="007008E7"/>
    <w:rsid w:val="00700925"/>
    <w:rsid w:val="00700AD2"/>
    <w:rsid w:val="0070123F"/>
    <w:rsid w:val="00701356"/>
    <w:rsid w:val="007014CD"/>
    <w:rsid w:val="007014D7"/>
    <w:rsid w:val="00701534"/>
    <w:rsid w:val="007016DD"/>
    <w:rsid w:val="0070185F"/>
    <w:rsid w:val="00701906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BFE"/>
    <w:rsid w:val="00703D8F"/>
    <w:rsid w:val="00703E27"/>
    <w:rsid w:val="00703F08"/>
    <w:rsid w:val="0070452D"/>
    <w:rsid w:val="00704688"/>
    <w:rsid w:val="00704776"/>
    <w:rsid w:val="00704994"/>
    <w:rsid w:val="007049CE"/>
    <w:rsid w:val="00704A2E"/>
    <w:rsid w:val="00704FF0"/>
    <w:rsid w:val="0070507B"/>
    <w:rsid w:val="007052E5"/>
    <w:rsid w:val="007055E4"/>
    <w:rsid w:val="00705681"/>
    <w:rsid w:val="0070570E"/>
    <w:rsid w:val="00705A18"/>
    <w:rsid w:val="00705B3E"/>
    <w:rsid w:val="00705CD0"/>
    <w:rsid w:val="00705CE8"/>
    <w:rsid w:val="00705DA7"/>
    <w:rsid w:val="00705EEF"/>
    <w:rsid w:val="00705F85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EEF"/>
    <w:rsid w:val="00712FB6"/>
    <w:rsid w:val="007132D7"/>
    <w:rsid w:val="0071353E"/>
    <w:rsid w:val="007135FD"/>
    <w:rsid w:val="0071366E"/>
    <w:rsid w:val="007137EE"/>
    <w:rsid w:val="00713A97"/>
    <w:rsid w:val="00713D24"/>
    <w:rsid w:val="00713E97"/>
    <w:rsid w:val="00713F1E"/>
    <w:rsid w:val="00713FEF"/>
    <w:rsid w:val="0071413B"/>
    <w:rsid w:val="0071438A"/>
    <w:rsid w:val="0071463F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03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ACE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594"/>
    <w:rsid w:val="00720619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5E"/>
    <w:rsid w:val="007218A1"/>
    <w:rsid w:val="007218A4"/>
    <w:rsid w:val="00721947"/>
    <w:rsid w:val="00721BAF"/>
    <w:rsid w:val="00721C90"/>
    <w:rsid w:val="00721CCE"/>
    <w:rsid w:val="00721CF9"/>
    <w:rsid w:val="00721DC9"/>
    <w:rsid w:val="00721F76"/>
    <w:rsid w:val="00721FB0"/>
    <w:rsid w:val="007221B1"/>
    <w:rsid w:val="00722657"/>
    <w:rsid w:val="0072277E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6FA"/>
    <w:rsid w:val="0072582B"/>
    <w:rsid w:val="007259C4"/>
    <w:rsid w:val="00725CCB"/>
    <w:rsid w:val="007261DC"/>
    <w:rsid w:val="007265EF"/>
    <w:rsid w:val="0072677A"/>
    <w:rsid w:val="0072679A"/>
    <w:rsid w:val="00726993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27BAF"/>
    <w:rsid w:val="00727C40"/>
    <w:rsid w:val="00727DE0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42F"/>
    <w:rsid w:val="007317DE"/>
    <w:rsid w:val="007318D2"/>
    <w:rsid w:val="00731DF5"/>
    <w:rsid w:val="00731E69"/>
    <w:rsid w:val="007320FC"/>
    <w:rsid w:val="007321B5"/>
    <w:rsid w:val="00732211"/>
    <w:rsid w:val="007324E7"/>
    <w:rsid w:val="0073279F"/>
    <w:rsid w:val="00732A29"/>
    <w:rsid w:val="00732BC8"/>
    <w:rsid w:val="00732C80"/>
    <w:rsid w:val="00732CC3"/>
    <w:rsid w:val="00732DFA"/>
    <w:rsid w:val="00732E8B"/>
    <w:rsid w:val="00733278"/>
    <w:rsid w:val="007336CC"/>
    <w:rsid w:val="007336E1"/>
    <w:rsid w:val="00733728"/>
    <w:rsid w:val="00733B0B"/>
    <w:rsid w:val="00733BA0"/>
    <w:rsid w:val="00733BB8"/>
    <w:rsid w:val="00733FC2"/>
    <w:rsid w:val="00733FDC"/>
    <w:rsid w:val="00734006"/>
    <w:rsid w:val="0073407B"/>
    <w:rsid w:val="00734301"/>
    <w:rsid w:val="007343AB"/>
    <w:rsid w:val="00734542"/>
    <w:rsid w:val="0073465E"/>
    <w:rsid w:val="00734746"/>
    <w:rsid w:val="00734790"/>
    <w:rsid w:val="00734D26"/>
    <w:rsid w:val="0073513E"/>
    <w:rsid w:val="007351C8"/>
    <w:rsid w:val="0073539A"/>
    <w:rsid w:val="00735772"/>
    <w:rsid w:val="00735977"/>
    <w:rsid w:val="00735BB0"/>
    <w:rsid w:val="00735FE2"/>
    <w:rsid w:val="00736152"/>
    <w:rsid w:val="0073628D"/>
    <w:rsid w:val="00736534"/>
    <w:rsid w:val="00736630"/>
    <w:rsid w:val="00736917"/>
    <w:rsid w:val="00736A6D"/>
    <w:rsid w:val="00736C83"/>
    <w:rsid w:val="00736FC4"/>
    <w:rsid w:val="007370B2"/>
    <w:rsid w:val="0073786E"/>
    <w:rsid w:val="0073790C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5D5"/>
    <w:rsid w:val="00741629"/>
    <w:rsid w:val="00741AE4"/>
    <w:rsid w:val="00741AEB"/>
    <w:rsid w:val="00741B15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169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02"/>
    <w:rsid w:val="00744689"/>
    <w:rsid w:val="007446F0"/>
    <w:rsid w:val="00744815"/>
    <w:rsid w:val="00744BE2"/>
    <w:rsid w:val="00744C79"/>
    <w:rsid w:val="00744DF9"/>
    <w:rsid w:val="00744EFE"/>
    <w:rsid w:val="0074504D"/>
    <w:rsid w:val="00745270"/>
    <w:rsid w:val="0074535B"/>
    <w:rsid w:val="00745662"/>
    <w:rsid w:val="00745695"/>
    <w:rsid w:val="007459A8"/>
    <w:rsid w:val="00745B04"/>
    <w:rsid w:val="00745CB6"/>
    <w:rsid w:val="00745D96"/>
    <w:rsid w:val="00745E0B"/>
    <w:rsid w:val="00745F2D"/>
    <w:rsid w:val="0074601F"/>
    <w:rsid w:val="0074613A"/>
    <w:rsid w:val="00746326"/>
    <w:rsid w:val="00746378"/>
    <w:rsid w:val="007463E4"/>
    <w:rsid w:val="00746472"/>
    <w:rsid w:val="0074659A"/>
    <w:rsid w:val="00746629"/>
    <w:rsid w:val="0074667A"/>
    <w:rsid w:val="00746933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399"/>
    <w:rsid w:val="0075042D"/>
    <w:rsid w:val="007508AF"/>
    <w:rsid w:val="00750AEF"/>
    <w:rsid w:val="00750B3F"/>
    <w:rsid w:val="00750BDF"/>
    <w:rsid w:val="00750D98"/>
    <w:rsid w:val="00750DB7"/>
    <w:rsid w:val="00751287"/>
    <w:rsid w:val="00751341"/>
    <w:rsid w:val="007515DF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374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3CE"/>
    <w:rsid w:val="007565DB"/>
    <w:rsid w:val="007565F0"/>
    <w:rsid w:val="007565F3"/>
    <w:rsid w:val="00756626"/>
    <w:rsid w:val="007566F3"/>
    <w:rsid w:val="00756A3A"/>
    <w:rsid w:val="00756B27"/>
    <w:rsid w:val="00756C6E"/>
    <w:rsid w:val="00756F56"/>
    <w:rsid w:val="00756F6C"/>
    <w:rsid w:val="00756F70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52E"/>
    <w:rsid w:val="00761748"/>
    <w:rsid w:val="00761902"/>
    <w:rsid w:val="00761CF5"/>
    <w:rsid w:val="00761D71"/>
    <w:rsid w:val="00761F31"/>
    <w:rsid w:val="007621DA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A7A"/>
    <w:rsid w:val="00764DB3"/>
    <w:rsid w:val="00764EA3"/>
    <w:rsid w:val="00764FB5"/>
    <w:rsid w:val="00764FE8"/>
    <w:rsid w:val="007650F4"/>
    <w:rsid w:val="00765405"/>
    <w:rsid w:val="00765588"/>
    <w:rsid w:val="0076567F"/>
    <w:rsid w:val="007656CC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1F0"/>
    <w:rsid w:val="007712E5"/>
    <w:rsid w:val="00771C39"/>
    <w:rsid w:val="00771D6C"/>
    <w:rsid w:val="00771FC3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56E"/>
    <w:rsid w:val="00773645"/>
    <w:rsid w:val="0077399E"/>
    <w:rsid w:val="00773B5D"/>
    <w:rsid w:val="00773FA9"/>
    <w:rsid w:val="007741A0"/>
    <w:rsid w:val="00774450"/>
    <w:rsid w:val="007745B0"/>
    <w:rsid w:val="0077467D"/>
    <w:rsid w:val="00774892"/>
    <w:rsid w:val="00774B09"/>
    <w:rsid w:val="00774C77"/>
    <w:rsid w:val="00774FAB"/>
    <w:rsid w:val="00775000"/>
    <w:rsid w:val="00775064"/>
    <w:rsid w:val="00775230"/>
    <w:rsid w:val="00775347"/>
    <w:rsid w:val="007753B8"/>
    <w:rsid w:val="00775781"/>
    <w:rsid w:val="00775970"/>
    <w:rsid w:val="00775AD9"/>
    <w:rsid w:val="00775F2C"/>
    <w:rsid w:val="00776610"/>
    <w:rsid w:val="00776C0F"/>
    <w:rsid w:val="00776CB2"/>
    <w:rsid w:val="00776CF2"/>
    <w:rsid w:val="00777523"/>
    <w:rsid w:val="00777765"/>
    <w:rsid w:val="007779BD"/>
    <w:rsid w:val="00777BC6"/>
    <w:rsid w:val="00777C3D"/>
    <w:rsid w:val="007800BC"/>
    <w:rsid w:val="007802FE"/>
    <w:rsid w:val="007803C8"/>
    <w:rsid w:val="007803FE"/>
    <w:rsid w:val="007804F0"/>
    <w:rsid w:val="007807E3"/>
    <w:rsid w:val="0078084F"/>
    <w:rsid w:val="00780B82"/>
    <w:rsid w:val="00780C3A"/>
    <w:rsid w:val="00780C76"/>
    <w:rsid w:val="00780EF9"/>
    <w:rsid w:val="00780F8C"/>
    <w:rsid w:val="00780FB9"/>
    <w:rsid w:val="007810DC"/>
    <w:rsid w:val="00781444"/>
    <w:rsid w:val="007816EE"/>
    <w:rsid w:val="0078188C"/>
    <w:rsid w:val="00781A08"/>
    <w:rsid w:val="007820FF"/>
    <w:rsid w:val="00782165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0D"/>
    <w:rsid w:val="0078363E"/>
    <w:rsid w:val="00783667"/>
    <w:rsid w:val="00783749"/>
    <w:rsid w:val="0078380A"/>
    <w:rsid w:val="00783DB0"/>
    <w:rsid w:val="00783F53"/>
    <w:rsid w:val="00784172"/>
    <w:rsid w:val="00784222"/>
    <w:rsid w:val="007842E3"/>
    <w:rsid w:val="00784661"/>
    <w:rsid w:val="007846D2"/>
    <w:rsid w:val="00784710"/>
    <w:rsid w:val="00784873"/>
    <w:rsid w:val="00784B8C"/>
    <w:rsid w:val="00784EA7"/>
    <w:rsid w:val="00784EBE"/>
    <w:rsid w:val="00785531"/>
    <w:rsid w:val="00785733"/>
    <w:rsid w:val="00785775"/>
    <w:rsid w:val="00785A02"/>
    <w:rsid w:val="00785F14"/>
    <w:rsid w:val="00785F64"/>
    <w:rsid w:val="007860F9"/>
    <w:rsid w:val="007862C8"/>
    <w:rsid w:val="0078652F"/>
    <w:rsid w:val="00786564"/>
    <w:rsid w:val="00786689"/>
    <w:rsid w:val="0078681B"/>
    <w:rsid w:val="0078699F"/>
    <w:rsid w:val="00786FF7"/>
    <w:rsid w:val="007870F0"/>
    <w:rsid w:val="0078729B"/>
    <w:rsid w:val="007873C6"/>
    <w:rsid w:val="0078744B"/>
    <w:rsid w:val="00787481"/>
    <w:rsid w:val="00787CAE"/>
    <w:rsid w:val="00787D90"/>
    <w:rsid w:val="00787E2A"/>
    <w:rsid w:val="00787EA9"/>
    <w:rsid w:val="00787F84"/>
    <w:rsid w:val="00790899"/>
    <w:rsid w:val="00790A76"/>
    <w:rsid w:val="00790AD2"/>
    <w:rsid w:val="00790C9F"/>
    <w:rsid w:val="00790CF3"/>
    <w:rsid w:val="00790E05"/>
    <w:rsid w:val="00790F07"/>
    <w:rsid w:val="007912ED"/>
    <w:rsid w:val="007913C1"/>
    <w:rsid w:val="0079162D"/>
    <w:rsid w:val="00791722"/>
    <w:rsid w:val="00791A7A"/>
    <w:rsid w:val="00791F87"/>
    <w:rsid w:val="007921CD"/>
    <w:rsid w:val="0079242B"/>
    <w:rsid w:val="00792A3E"/>
    <w:rsid w:val="00792A46"/>
    <w:rsid w:val="00792B27"/>
    <w:rsid w:val="00792BC3"/>
    <w:rsid w:val="00792C43"/>
    <w:rsid w:val="00792DAC"/>
    <w:rsid w:val="00792EF4"/>
    <w:rsid w:val="0079303D"/>
    <w:rsid w:val="00793048"/>
    <w:rsid w:val="00793210"/>
    <w:rsid w:val="007932DC"/>
    <w:rsid w:val="00793548"/>
    <w:rsid w:val="0079376B"/>
    <w:rsid w:val="007937BD"/>
    <w:rsid w:val="007937CF"/>
    <w:rsid w:val="007938C2"/>
    <w:rsid w:val="007939FE"/>
    <w:rsid w:val="00793B2D"/>
    <w:rsid w:val="00793C59"/>
    <w:rsid w:val="00793F20"/>
    <w:rsid w:val="00793F3F"/>
    <w:rsid w:val="00793F95"/>
    <w:rsid w:val="0079400F"/>
    <w:rsid w:val="0079430B"/>
    <w:rsid w:val="00794878"/>
    <w:rsid w:val="0079488F"/>
    <w:rsid w:val="007955A2"/>
    <w:rsid w:val="007955CF"/>
    <w:rsid w:val="00795652"/>
    <w:rsid w:val="00795779"/>
    <w:rsid w:val="007957CE"/>
    <w:rsid w:val="0079593F"/>
    <w:rsid w:val="00795CFF"/>
    <w:rsid w:val="00795D1B"/>
    <w:rsid w:val="00795EF7"/>
    <w:rsid w:val="00796048"/>
    <w:rsid w:val="0079630F"/>
    <w:rsid w:val="00796420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8D5"/>
    <w:rsid w:val="00797A1A"/>
    <w:rsid w:val="00797AF6"/>
    <w:rsid w:val="00797C67"/>
    <w:rsid w:val="00797CA1"/>
    <w:rsid w:val="00797D2F"/>
    <w:rsid w:val="007A006C"/>
    <w:rsid w:val="007A00F3"/>
    <w:rsid w:val="007A0284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2AA"/>
    <w:rsid w:val="007A2312"/>
    <w:rsid w:val="007A240F"/>
    <w:rsid w:val="007A2580"/>
    <w:rsid w:val="007A27EA"/>
    <w:rsid w:val="007A27FE"/>
    <w:rsid w:val="007A29A1"/>
    <w:rsid w:val="007A2DB5"/>
    <w:rsid w:val="007A2E95"/>
    <w:rsid w:val="007A2EEC"/>
    <w:rsid w:val="007A2EFA"/>
    <w:rsid w:val="007A2F30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58E"/>
    <w:rsid w:val="007A585B"/>
    <w:rsid w:val="007A5B97"/>
    <w:rsid w:val="007A5FBC"/>
    <w:rsid w:val="007A6458"/>
    <w:rsid w:val="007A6503"/>
    <w:rsid w:val="007A6506"/>
    <w:rsid w:val="007A6BE9"/>
    <w:rsid w:val="007A6FD8"/>
    <w:rsid w:val="007A71A2"/>
    <w:rsid w:val="007A71CC"/>
    <w:rsid w:val="007A727C"/>
    <w:rsid w:val="007A740A"/>
    <w:rsid w:val="007A741C"/>
    <w:rsid w:val="007A775A"/>
    <w:rsid w:val="007A7AE0"/>
    <w:rsid w:val="007A7C56"/>
    <w:rsid w:val="007A7E06"/>
    <w:rsid w:val="007B01CB"/>
    <w:rsid w:val="007B059E"/>
    <w:rsid w:val="007B0648"/>
    <w:rsid w:val="007B088D"/>
    <w:rsid w:val="007B098E"/>
    <w:rsid w:val="007B0FD5"/>
    <w:rsid w:val="007B1132"/>
    <w:rsid w:val="007B128F"/>
    <w:rsid w:val="007B1558"/>
    <w:rsid w:val="007B1A56"/>
    <w:rsid w:val="007B1BCA"/>
    <w:rsid w:val="007B1D2B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83E"/>
    <w:rsid w:val="007B387C"/>
    <w:rsid w:val="007B3D85"/>
    <w:rsid w:val="007B42C5"/>
    <w:rsid w:val="007B437C"/>
    <w:rsid w:val="007B4451"/>
    <w:rsid w:val="007B466A"/>
    <w:rsid w:val="007B467C"/>
    <w:rsid w:val="007B4801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D89"/>
    <w:rsid w:val="007B5E14"/>
    <w:rsid w:val="007B6534"/>
    <w:rsid w:val="007B67C6"/>
    <w:rsid w:val="007B68FD"/>
    <w:rsid w:val="007B6ABA"/>
    <w:rsid w:val="007B6DCD"/>
    <w:rsid w:val="007B6EC4"/>
    <w:rsid w:val="007B6F67"/>
    <w:rsid w:val="007B707E"/>
    <w:rsid w:val="007B75E2"/>
    <w:rsid w:val="007B7898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2A5"/>
    <w:rsid w:val="007C143F"/>
    <w:rsid w:val="007C14AF"/>
    <w:rsid w:val="007C14CA"/>
    <w:rsid w:val="007C171D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36BF"/>
    <w:rsid w:val="007C4083"/>
    <w:rsid w:val="007C40E6"/>
    <w:rsid w:val="007C426F"/>
    <w:rsid w:val="007C4280"/>
    <w:rsid w:val="007C44C2"/>
    <w:rsid w:val="007C47C5"/>
    <w:rsid w:val="007C4827"/>
    <w:rsid w:val="007C49C7"/>
    <w:rsid w:val="007C4A4A"/>
    <w:rsid w:val="007C4A60"/>
    <w:rsid w:val="007C4AA9"/>
    <w:rsid w:val="007C4EDE"/>
    <w:rsid w:val="007C515E"/>
    <w:rsid w:val="007C51A1"/>
    <w:rsid w:val="007C552A"/>
    <w:rsid w:val="007C56B6"/>
    <w:rsid w:val="007C56F7"/>
    <w:rsid w:val="007C5A2E"/>
    <w:rsid w:val="007C5C34"/>
    <w:rsid w:val="007C5DB0"/>
    <w:rsid w:val="007C5E5F"/>
    <w:rsid w:val="007C6288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4D5"/>
    <w:rsid w:val="007D059E"/>
    <w:rsid w:val="007D0749"/>
    <w:rsid w:val="007D0BED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906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4E"/>
    <w:rsid w:val="007D42FE"/>
    <w:rsid w:val="007D440C"/>
    <w:rsid w:val="007D4488"/>
    <w:rsid w:val="007D4527"/>
    <w:rsid w:val="007D4645"/>
    <w:rsid w:val="007D4A08"/>
    <w:rsid w:val="007D4EED"/>
    <w:rsid w:val="007D507C"/>
    <w:rsid w:val="007D51F3"/>
    <w:rsid w:val="007D5247"/>
    <w:rsid w:val="007D5249"/>
    <w:rsid w:val="007D5279"/>
    <w:rsid w:val="007D544C"/>
    <w:rsid w:val="007D59EB"/>
    <w:rsid w:val="007D5C4E"/>
    <w:rsid w:val="007D5FD4"/>
    <w:rsid w:val="007D6124"/>
    <w:rsid w:val="007D640C"/>
    <w:rsid w:val="007D643A"/>
    <w:rsid w:val="007D6586"/>
    <w:rsid w:val="007D6699"/>
    <w:rsid w:val="007D6A27"/>
    <w:rsid w:val="007D6AA2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6F2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2540"/>
    <w:rsid w:val="007E282C"/>
    <w:rsid w:val="007E2971"/>
    <w:rsid w:val="007E2F4F"/>
    <w:rsid w:val="007E2FE3"/>
    <w:rsid w:val="007E3030"/>
    <w:rsid w:val="007E32F9"/>
    <w:rsid w:val="007E33F5"/>
    <w:rsid w:val="007E34ED"/>
    <w:rsid w:val="007E3584"/>
    <w:rsid w:val="007E358E"/>
    <w:rsid w:val="007E38A4"/>
    <w:rsid w:val="007E3967"/>
    <w:rsid w:val="007E39C6"/>
    <w:rsid w:val="007E3B60"/>
    <w:rsid w:val="007E3EA5"/>
    <w:rsid w:val="007E43C9"/>
    <w:rsid w:val="007E44EC"/>
    <w:rsid w:val="007E4AED"/>
    <w:rsid w:val="007E4BC3"/>
    <w:rsid w:val="007E4CC6"/>
    <w:rsid w:val="007E4E4A"/>
    <w:rsid w:val="007E524A"/>
    <w:rsid w:val="007E594C"/>
    <w:rsid w:val="007E5989"/>
    <w:rsid w:val="007E5C53"/>
    <w:rsid w:val="007E6084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9C8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02F"/>
    <w:rsid w:val="007F11E1"/>
    <w:rsid w:val="007F12DB"/>
    <w:rsid w:val="007F18FA"/>
    <w:rsid w:val="007F199B"/>
    <w:rsid w:val="007F1AB5"/>
    <w:rsid w:val="007F1E15"/>
    <w:rsid w:val="007F1FD0"/>
    <w:rsid w:val="007F2088"/>
    <w:rsid w:val="007F2135"/>
    <w:rsid w:val="007F23F2"/>
    <w:rsid w:val="007F27CE"/>
    <w:rsid w:val="007F2ABC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3D7F"/>
    <w:rsid w:val="007F3F9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090"/>
    <w:rsid w:val="007F62E4"/>
    <w:rsid w:val="007F66D4"/>
    <w:rsid w:val="007F672D"/>
    <w:rsid w:val="007F680B"/>
    <w:rsid w:val="007F6B31"/>
    <w:rsid w:val="007F6E92"/>
    <w:rsid w:val="007F738A"/>
    <w:rsid w:val="007F778D"/>
    <w:rsid w:val="007F7AD4"/>
    <w:rsid w:val="007F7E51"/>
    <w:rsid w:val="0080045B"/>
    <w:rsid w:val="008004E1"/>
    <w:rsid w:val="008007F7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B4C"/>
    <w:rsid w:val="00801D6A"/>
    <w:rsid w:val="00801F24"/>
    <w:rsid w:val="0080231E"/>
    <w:rsid w:val="00802326"/>
    <w:rsid w:val="0080245E"/>
    <w:rsid w:val="008025D6"/>
    <w:rsid w:val="00802950"/>
    <w:rsid w:val="00802A2C"/>
    <w:rsid w:val="00802AA6"/>
    <w:rsid w:val="00802BCC"/>
    <w:rsid w:val="00802CEA"/>
    <w:rsid w:val="00803060"/>
    <w:rsid w:val="00803082"/>
    <w:rsid w:val="00803486"/>
    <w:rsid w:val="00803C59"/>
    <w:rsid w:val="00803D8D"/>
    <w:rsid w:val="00803E47"/>
    <w:rsid w:val="00804046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3AB"/>
    <w:rsid w:val="008054B1"/>
    <w:rsid w:val="00805636"/>
    <w:rsid w:val="008059A8"/>
    <w:rsid w:val="00805CC6"/>
    <w:rsid w:val="00805CFA"/>
    <w:rsid w:val="00805D37"/>
    <w:rsid w:val="00805DD0"/>
    <w:rsid w:val="008064C4"/>
    <w:rsid w:val="0080658A"/>
    <w:rsid w:val="008067C6"/>
    <w:rsid w:val="00806E5A"/>
    <w:rsid w:val="0080716F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B74"/>
    <w:rsid w:val="00810C52"/>
    <w:rsid w:val="00810EE7"/>
    <w:rsid w:val="00810F21"/>
    <w:rsid w:val="008111E7"/>
    <w:rsid w:val="0081128F"/>
    <w:rsid w:val="00811365"/>
    <w:rsid w:val="00811443"/>
    <w:rsid w:val="00811478"/>
    <w:rsid w:val="008114E3"/>
    <w:rsid w:val="008114E7"/>
    <w:rsid w:val="00811578"/>
    <w:rsid w:val="008115D6"/>
    <w:rsid w:val="00811767"/>
    <w:rsid w:val="00811E1A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146"/>
    <w:rsid w:val="00814228"/>
    <w:rsid w:val="0081435E"/>
    <w:rsid w:val="0081443A"/>
    <w:rsid w:val="00814667"/>
    <w:rsid w:val="00814680"/>
    <w:rsid w:val="00814868"/>
    <w:rsid w:val="008148B7"/>
    <w:rsid w:val="00814A11"/>
    <w:rsid w:val="00814C57"/>
    <w:rsid w:val="00814F18"/>
    <w:rsid w:val="0081508F"/>
    <w:rsid w:val="00815122"/>
    <w:rsid w:val="00815442"/>
    <w:rsid w:val="008158BF"/>
    <w:rsid w:val="00815BC7"/>
    <w:rsid w:val="00816074"/>
    <w:rsid w:val="008160BA"/>
    <w:rsid w:val="0081610A"/>
    <w:rsid w:val="00816127"/>
    <w:rsid w:val="00816263"/>
    <w:rsid w:val="00816B08"/>
    <w:rsid w:val="00816EF5"/>
    <w:rsid w:val="008170DF"/>
    <w:rsid w:val="0081714D"/>
    <w:rsid w:val="00817316"/>
    <w:rsid w:val="0081744E"/>
    <w:rsid w:val="00817482"/>
    <w:rsid w:val="00817517"/>
    <w:rsid w:val="008175DF"/>
    <w:rsid w:val="008177F1"/>
    <w:rsid w:val="00817C6E"/>
    <w:rsid w:val="00817F2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71F"/>
    <w:rsid w:val="008218E7"/>
    <w:rsid w:val="00821904"/>
    <w:rsid w:val="00821B46"/>
    <w:rsid w:val="00821C51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80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8A"/>
    <w:rsid w:val="00823FE3"/>
    <w:rsid w:val="008241AB"/>
    <w:rsid w:val="008242C5"/>
    <w:rsid w:val="008242D3"/>
    <w:rsid w:val="008244D1"/>
    <w:rsid w:val="00824516"/>
    <w:rsid w:val="00824610"/>
    <w:rsid w:val="008246E9"/>
    <w:rsid w:val="0082473C"/>
    <w:rsid w:val="008247CD"/>
    <w:rsid w:val="008247DF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DA"/>
    <w:rsid w:val="008258F1"/>
    <w:rsid w:val="00825A8F"/>
    <w:rsid w:val="00825AB8"/>
    <w:rsid w:val="00825AE3"/>
    <w:rsid w:val="00825B2C"/>
    <w:rsid w:val="00825B9D"/>
    <w:rsid w:val="00825E2C"/>
    <w:rsid w:val="00826029"/>
    <w:rsid w:val="00826416"/>
    <w:rsid w:val="00826420"/>
    <w:rsid w:val="00826456"/>
    <w:rsid w:val="0082647E"/>
    <w:rsid w:val="00826541"/>
    <w:rsid w:val="00826586"/>
    <w:rsid w:val="0082660A"/>
    <w:rsid w:val="00826B3B"/>
    <w:rsid w:val="00826B94"/>
    <w:rsid w:val="00826DD9"/>
    <w:rsid w:val="00826E60"/>
    <w:rsid w:val="00826F81"/>
    <w:rsid w:val="0082712C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27E9E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3E0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CD1"/>
    <w:rsid w:val="00833E8D"/>
    <w:rsid w:val="00834036"/>
    <w:rsid w:val="0083409A"/>
    <w:rsid w:val="008340DD"/>
    <w:rsid w:val="008341D8"/>
    <w:rsid w:val="00834370"/>
    <w:rsid w:val="008347B4"/>
    <w:rsid w:val="00834866"/>
    <w:rsid w:val="00834C8F"/>
    <w:rsid w:val="00835054"/>
    <w:rsid w:val="00835061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39E"/>
    <w:rsid w:val="00836441"/>
    <w:rsid w:val="00836492"/>
    <w:rsid w:val="00836566"/>
    <w:rsid w:val="00836B90"/>
    <w:rsid w:val="00836D26"/>
    <w:rsid w:val="00836D5B"/>
    <w:rsid w:val="00836DD7"/>
    <w:rsid w:val="00836F93"/>
    <w:rsid w:val="00837073"/>
    <w:rsid w:val="00837BE7"/>
    <w:rsid w:val="00837DA3"/>
    <w:rsid w:val="00837EC1"/>
    <w:rsid w:val="00837F78"/>
    <w:rsid w:val="0084000A"/>
    <w:rsid w:val="0084005B"/>
    <w:rsid w:val="0084009A"/>
    <w:rsid w:val="0084070D"/>
    <w:rsid w:val="00840742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B4"/>
    <w:rsid w:val="008413ED"/>
    <w:rsid w:val="00841739"/>
    <w:rsid w:val="0084179F"/>
    <w:rsid w:val="008417D3"/>
    <w:rsid w:val="00841987"/>
    <w:rsid w:val="00841A26"/>
    <w:rsid w:val="00841B4E"/>
    <w:rsid w:val="00841CC7"/>
    <w:rsid w:val="00841D69"/>
    <w:rsid w:val="00841EF0"/>
    <w:rsid w:val="00841FCE"/>
    <w:rsid w:val="0084209A"/>
    <w:rsid w:val="00842192"/>
    <w:rsid w:val="00842223"/>
    <w:rsid w:val="00842355"/>
    <w:rsid w:val="008426BA"/>
    <w:rsid w:val="00842964"/>
    <w:rsid w:val="00842980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5D"/>
    <w:rsid w:val="0084446B"/>
    <w:rsid w:val="00844744"/>
    <w:rsid w:val="00844C19"/>
    <w:rsid w:val="00844CA4"/>
    <w:rsid w:val="00844F35"/>
    <w:rsid w:val="008451AC"/>
    <w:rsid w:val="008451D8"/>
    <w:rsid w:val="00845333"/>
    <w:rsid w:val="0084564E"/>
    <w:rsid w:val="0084573E"/>
    <w:rsid w:val="008459F9"/>
    <w:rsid w:val="00845D63"/>
    <w:rsid w:val="00845E3B"/>
    <w:rsid w:val="00845F62"/>
    <w:rsid w:val="008463C8"/>
    <w:rsid w:val="00846446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6DC"/>
    <w:rsid w:val="008478B8"/>
    <w:rsid w:val="008479B6"/>
    <w:rsid w:val="00847EE7"/>
    <w:rsid w:val="00847F06"/>
    <w:rsid w:val="00850218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28"/>
    <w:rsid w:val="00851559"/>
    <w:rsid w:val="008516FF"/>
    <w:rsid w:val="008517FB"/>
    <w:rsid w:val="00851809"/>
    <w:rsid w:val="00851896"/>
    <w:rsid w:val="008518A0"/>
    <w:rsid w:val="00851AE0"/>
    <w:rsid w:val="00851C45"/>
    <w:rsid w:val="00851CBA"/>
    <w:rsid w:val="00851DA0"/>
    <w:rsid w:val="00851F06"/>
    <w:rsid w:val="00851F83"/>
    <w:rsid w:val="00851FA3"/>
    <w:rsid w:val="008523A1"/>
    <w:rsid w:val="0085240C"/>
    <w:rsid w:val="00852469"/>
    <w:rsid w:val="0085261D"/>
    <w:rsid w:val="00852715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38BC"/>
    <w:rsid w:val="00854040"/>
    <w:rsid w:val="008545A9"/>
    <w:rsid w:val="00854886"/>
    <w:rsid w:val="00854DDC"/>
    <w:rsid w:val="00854FCD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9E3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224"/>
    <w:rsid w:val="0086038D"/>
    <w:rsid w:val="008603E0"/>
    <w:rsid w:val="008603F1"/>
    <w:rsid w:val="00860732"/>
    <w:rsid w:val="0086098D"/>
    <w:rsid w:val="00860A6B"/>
    <w:rsid w:val="00860BCE"/>
    <w:rsid w:val="00860C2D"/>
    <w:rsid w:val="00860CC9"/>
    <w:rsid w:val="00860E28"/>
    <w:rsid w:val="00860FD7"/>
    <w:rsid w:val="0086108F"/>
    <w:rsid w:val="008610D5"/>
    <w:rsid w:val="00861716"/>
    <w:rsid w:val="0086184C"/>
    <w:rsid w:val="008618AC"/>
    <w:rsid w:val="00861A0F"/>
    <w:rsid w:val="00861C0C"/>
    <w:rsid w:val="00861CE4"/>
    <w:rsid w:val="00861DCB"/>
    <w:rsid w:val="00861F01"/>
    <w:rsid w:val="00862014"/>
    <w:rsid w:val="0086201D"/>
    <w:rsid w:val="00862068"/>
    <w:rsid w:val="008620DF"/>
    <w:rsid w:val="00862A70"/>
    <w:rsid w:val="00862B8F"/>
    <w:rsid w:val="00862D8F"/>
    <w:rsid w:val="00862E20"/>
    <w:rsid w:val="00862EF5"/>
    <w:rsid w:val="00862F38"/>
    <w:rsid w:val="00863085"/>
    <w:rsid w:val="0086311D"/>
    <w:rsid w:val="00863351"/>
    <w:rsid w:val="00863445"/>
    <w:rsid w:val="0086348B"/>
    <w:rsid w:val="0086363F"/>
    <w:rsid w:val="008636EF"/>
    <w:rsid w:val="00863AAE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673"/>
    <w:rsid w:val="008658C4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433"/>
    <w:rsid w:val="0086768C"/>
    <w:rsid w:val="0086775A"/>
    <w:rsid w:val="008677DA"/>
    <w:rsid w:val="00867B32"/>
    <w:rsid w:val="00867D4B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25AF"/>
    <w:rsid w:val="008726D6"/>
    <w:rsid w:val="008727EB"/>
    <w:rsid w:val="00872D8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D63"/>
    <w:rsid w:val="00873F10"/>
    <w:rsid w:val="00874108"/>
    <w:rsid w:val="008741EE"/>
    <w:rsid w:val="0087443B"/>
    <w:rsid w:val="008746D9"/>
    <w:rsid w:val="00874B72"/>
    <w:rsid w:val="00874F9F"/>
    <w:rsid w:val="00875432"/>
    <w:rsid w:val="0087579E"/>
    <w:rsid w:val="008758F0"/>
    <w:rsid w:val="00875D73"/>
    <w:rsid w:val="00875E07"/>
    <w:rsid w:val="0087600F"/>
    <w:rsid w:val="00876062"/>
    <w:rsid w:val="008762AC"/>
    <w:rsid w:val="00876377"/>
    <w:rsid w:val="00876640"/>
    <w:rsid w:val="0087668E"/>
    <w:rsid w:val="008767BA"/>
    <w:rsid w:val="008767E0"/>
    <w:rsid w:val="00876E2F"/>
    <w:rsid w:val="00876F58"/>
    <w:rsid w:val="0087706D"/>
    <w:rsid w:val="008772EA"/>
    <w:rsid w:val="00877777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0FF5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810"/>
    <w:rsid w:val="00882BDF"/>
    <w:rsid w:val="00882E38"/>
    <w:rsid w:val="00882E57"/>
    <w:rsid w:val="00883136"/>
    <w:rsid w:val="008831FD"/>
    <w:rsid w:val="00883503"/>
    <w:rsid w:val="00883797"/>
    <w:rsid w:val="00883974"/>
    <w:rsid w:val="0088399E"/>
    <w:rsid w:val="00883ACD"/>
    <w:rsid w:val="00883D20"/>
    <w:rsid w:val="00884654"/>
    <w:rsid w:val="008847C4"/>
    <w:rsid w:val="00884963"/>
    <w:rsid w:val="00884D92"/>
    <w:rsid w:val="00884EE3"/>
    <w:rsid w:val="0088521B"/>
    <w:rsid w:val="00885341"/>
    <w:rsid w:val="008854AF"/>
    <w:rsid w:val="008854E3"/>
    <w:rsid w:val="00885568"/>
    <w:rsid w:val="00885601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D28"/>
    <w:rsid w:val="00886E00"/>
    <w:rsid w:val="008872FC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3F"/>
    <w:rsid w:val="00890EE0"/>
    <w:rsid w:val="0089118E"/>
    <w:rsid w:val="00891196"/>
    <w:rsid w:val="008911F5"/>
    <w:rsid w:val="0089130E"/>
    <w:rsid w:val="008914D4"/>
    <w:rsid w:val="00891739"/>
    <w:rsid w:val="008917FA"/>
    <w:rsid w:val="00891899"/>
    <w:rsid w:val="00891B53"/>
    <w:rsid w:val="00891D99"/>
    <w:rsid w:val="00891E04"/>
    <w:rsid w:val="00892083"/>
    <w:rsid w:val="008921AF"/>
    <w:rsid w:val="00892525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07"/>
    <w:rsid w:val="00894C8F"/>
    <w:rsid w:val="00894CA1"/>
    <w:rsid w:val="00894D61"/>
    <w:rsid w:val="00895198"/>
    <w:rsid w:val="008953C6"/>
    <w:rsid w:val="00895664"/>
    <w:rsid w:val="008956A8"/>
    <w:rsid w:val="008957B7"/>
    <w:rsid w:val="00895AFF"/>
    <w:rsid w:val="00895C38"/>
    <w:rsid w:val="0089602C"/>
    <w:rsid w:val="00896899"/>
    <w:rsid w:val="008968A1"/>
    <w:rsid w:val="00896A8A"/>
    <w:rsid w:val="00896BF8"/>
    <w:rsid w:val="00896C29"/>
    <w:rsid w:val="00896D3D"/>
    <w:rsid w:val="00896D9B"/>
    <w:rsid w:val="00897110"/>
    <w:rsid w:val="00897260"/>
    <w:rsid w:val="00897427"/>
    <w:rsid w:val="00897464"/>
    <w:rsid w:val="0089766D"/>
    <w:rsid w:val="008976BE"/>
    <w:rsid w:val="00897778"/>
    <w:rsid w:val="00897903"/>
    <w:rsid w:val="00897A81"/>
    <w:rsid w:val="00897D33"/>
    <w:rsid w:val="00897D8B"/>
    <w:rsid w:val="00897F94"/>
    <w:rsid w:val="008A02DE"/>
    <w:rsid w:val="008A05A2"/>
    <w:rsid w:val="008A07D6"/>
    <w:rsid w:val="008A09B2"/>
    <w:rsid w:val="008A0E3C"/>
    <w:rsid w:val="008A0E44"/>
    <w:rsid w:val="008A0E7A"/>
    <w:rsid w:val="008A0F66"/>
    <w:rsid w:val="008A0FFC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3DF"/>
    <w:rsid w:val="008A6871"/>
    <w:rsid w:val="008A6AC2"/>
    <w:rsid w:val="008A6DE0"/>
    <w:rsid w:val="008A6FDB"/>
    <w:rsid w:val="008A73CB"/>
    <w:rsid w:val="008A7467"/>
    <w:rsid w:val="008A75CF"/>
    <w:rsid w:val="008A75F3"/>
    <w:rsid w:val="008A792C"/>
    <w:rsid w:val="008A7933"/>
    <w:rsid w:val="008A7D05"/>
    <w:rsid w:val="008A7D1C"/>
    <w:rsid w:val="008A7D30"/>
    <w:rsid w:val="008A7DB6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BCD"/>
    <w:rsid w:val="008B0D0B"/>
    <w:rsid w:val="008B0F44"/>
    <w:rsid w:val="008B12EC"/>
    <w:rsid w:val="008B1395"/>
    <w:rsid w:val="008B181B"/>
    <w:rsid w:val="008B194A"/>
    <w:rsid w:val="008B1BD4"/>
    <w:rsid w:val="008B1C65"/>
    <w:rsid w:val="008B1D3D"/>
    <w:rsid w:val="008B22FB"/>
    <w:rsid w:val="008B2582"/>
    <w:rsid w:val="008B2B33"/>
    <w:rsid w:val="008B2C97"/>
    <w:rsid w:val="008B2CB3"/>
    <w:rsid w:val="008B2D05"/>
    <w:rsid w:val="008B3264"/>
    <w:rsid w:val="008B334C"/>
    <w:rsid w:val="008B37B2"/>
    <w:rsid w:val="008B3941"/>
    <w:rsid w:val="008B3B19"/>
    <w:rsid w:val="008B3D87"/>
    <w:rsid w:val="008B3E72"/>
    <w:rsid w:val="008B3F7F"/>
    <w:rsid w:val="008B414F"/>
    <w:rsid w:val="008B4B59"/>
    <w:rsid w:val="008B4E84"/>
    <w:rsid w:val="008B4F76"/>
    <w:rsid w:val="008B5075"/>
    <w:rsid w:val="008B5255"/>
    <w:rsid w:val="008B5297"/>
    <w:rsid w:val="008B536F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AA1"/>
    <w:rsid w:val="008B6B3F"/>
    <w:rsid w:val="008B7002"/>
    <w:rsid w:val="008B711B"/>
    <w:rsid w:val="008B7260"/>
    <w:rsid w:val="008B737E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3AF"/>
    <w:rsid w:val="008C06B0"/>
    <w:rsid w:val="008C0FC5"/>
    <w:rsid w:val="008C1115"/>
    <w:rsid w:val="008C131F"/>
    <w:rsid w:val="008C1330"/>
    <w:rsid w:val="008C13A4"/>
    <w:rsid w:val="008C13D6"/>
    <w:rsid w:val="008C1442"/>
    <w:rsid w:val="008C1661"/>
    <w:rsid w:val="008C1673"/>
    <w:rsid w:val="008C16A8"/>
    <w:rsid w:val="008C185C"/>
    <w:rsid w:val="008C1961"/>
    <w:rsid w:val="008C1CF4"/>
    <w:rsid w:val="008C1D01"/>
    <w:rsid w:val="008C1EE6"/>
    <w:rsid w:val="008C1F43"/>
    <w:rsid w:val="008C2093"/>
    <w:rsid w:val="008C22A4"/>
    <w:rsid w:val="008C2341"/>
    <w:rsid w:val="008C240F"/>
    <w:rsid w:val="008C256D"/>
    <w:rsid w:val="008C2A45"/>
    <w:rsid w:val="008C2F46"/>
    <w:rsid w:val="008C2FB0"/>
    <w:rsid w:val="008C3056"/>
    <w:rsid w:val="008C3111"/>
    <w:rsid w:val="008C31E2"/>
    <w:rsid w:val="008C379B"/>
    <w:rsid w:val="008C38E6"/>
    <w:rsid w:val="008C3AC0"/>
    <w:rsid w:val="008C3B2B"/>
    <w:rsid w:val="008C3B32"/>
    <w:rsid w:val="008C3C23"/>
    <w:rsid w:val="008C44B2"/>
    <w:rsid w:val="008C46D1"/>
    <w:rsid w:val="008C4A2F"/>
    <w:rsid w:val="008C5368"/>
    <w:rsid w:val="008C594F"/>
    <w:rsid w:val="008C5C86"/>
    <w:rsid w:val="008C5CAE"/>
    <w:rsid w:val="008C5DF5"/>
    <w:rsid w:val="008C5E55"/>
    <w:rsid w:val="008C6210"/>
    <w:rsid w:val="008C64A2"/>
    <w:rsid w:val="008C650D"/>
    <w:rsid w:val="008C6648"/>
    <w:rsid w:val="008C692F"/>
    <w:rsid w:val="008C6965"/>
    <w:rsid w:val="008C6A33"/>
    <w:rsid w:val="008C6ACD"/>
    <w:rsid w:val="008C6E66"/>
    <w:rsid w:val="008C712D"/>
    <w:rsid w:val="008C72F7"/>
    <w:rsid w:val="008C7338"/>
    <w:rsid w:val="008C7520"/>
    <w:rsid w:val="008C7836"/>
    <w:rsid w:val="008C7849"/>
    <w:rsid w:val="008C78C8"/>
    <w:rsid w:val="008C7AD4"/>
    <w:rsid w:val="008C7C0E"/>
    <w:rsid w:val="008C7E2D"/>
    <w:rsid w:val="008C7E76"/>
    <w:rsid w:val="008C7F86"/>
    <w:rsid w:val="008D0409"/>
    <w:rsid w:val="008D05CE"/>
    <w:rsid w:val="008D0973"/>
    <w:rsid w:val="008D0CC8"/>
    <w:rsid w:val="008D0D24"/>
    <w:rsid w:val="008D0E67"/>
    <w:rsid w:val="008D0E99"/>
    <w:rsid w:val="008D0FF7"/>
    <w:rsid w:val="008D125F"/>
    <w:rsid w:val="008D14CA"/>
    <w:rsid w:val="008D1554"/>
    <w:rsid w:val="008D16BC"/>
    <w:rsid w:val="008D186E"/>
    <w:rsid w:val="008D190F"/>
    <w:rsid w:val="008D1CE5"/>
    <w:rsid w:val="008D1D18"/>
    <w:rsid w:val="008D1D4B"/>
    <w:rsid w:val="008D1E0C"/>
    <w:rsid w:val="008D1E52"/>
    <w:rsid w:val="008D2377"/>
    <w:rsid w:val="008D2707"/>
    <w:rsid w:val="008D2B3F"/>
    <w:rsid w:val="008D2DB2"/>
    <w:rsid w:val="008D312D"/>
    <w:rsid w:val="008D3154"/>
    <w:rsid w:val="008D3179"/>
    <w:rsid w:val="008D32F0"/>
    <w:rsid w:val="008D3486"/>
    <w:rsid w:val="008D38F4"/>
    <w:rsid w:val="008D3C9A"/>
    <w:rsid w:val="008D3D6C"/>
    <w:rsid w:val="008D3D76"/>
    <w:rsid w:val="008D4206"/>
    <w:rsid w:val="008D4440"/>
    <w:rsid w:val="008D490F"/>
    <w:rsid w:val="008D4B44"/>
    <w:rsid w:val="008D4BDE"/>
    <w:rsid w:val="008D4BEC"/>
    <w:rsid w:val="008D4E33"/>
    <w:rsid w:val="008D4EC9"/>
    <w:rsid w:val="008D500E"/>
    <w:rsid w:val="008D503D"/>
    <w:rsid w:val="008D53C0"/>
    <w:rsid w:val="008D53F1"/>
    <w:rsid w:val="008D53F3"/>
    <w:rsid w:val="008D561D"/>
    <w:rsid w:val="008D5A73"/>
    <w:rsid w:val="008D5AA5"/>
    <w:rsid w:val="008D5DAD"/>
    <w:rsid w:val="008D5DE8"/>
    <w:rsid w:val="008D5DEF"/>
    <w:rsid w:val="008D5EC5"/>
    <w:rsid w:val="008D63E6"/>
    <w:rsid w:val="008D664C"/>
    <w:rsid w:val="008D6789"/>
    <w:rsid w:val="008D6ABC"/>
    <w:rsid w:val="008D70A7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337"/>
    <w:rsid w:val="008E0504"/>
    <w:rsid w:val="008E082E"/>
    <w:rsid w:val="008E09FF"/>
    <w:rsid w:val="008E0A8D"/>
    <w:rsid w:val="008E0C14"/>
    <w:rsid w:val="008E0D4D"/>
    <w:rsid w:val="008E0DF4"/>
    <w:rsid w:val="008E0E30"/>
    <w:rsid w:val="008E0FE9"/>
    <w:rsid w:val="008E125D"/>
    <w:rsid w:val="008E1651"/>
    <w:rsid w:val="008E16A6"/>
    <w:rsid w:val="008E1AD0"/>
    <w:rsid w:val="008E1FC9"/>
    <w:rsid w:val="008E2409"/>
    <w:rsid w:val="008E2735"/>
    <w:rsid w:val="008E29ED"/>
    <w:rsid w:val="008E2B99"/>
    <w:rsid w:val="008E2E66"/>
    <w:rsid w:val="008E32FE"/>
    <w:rsid w:val="008E38FD"/>
    <w:rsid w:val="008E3A4C"/>
    <w:rsid w:val="008E3B3B"/>
    <w:rsid w:val="008E3E41"/>
    <w:rsid w:val="008E40DC"/>
    <w:rsid w:val="008E411B"/>
    <w:rsid w:val="008E4224"/>
    <w:rsid w:val="008E426D"/>
    <w:rsid w:val="008E42E8"/>
    <w:rsid w:val="008E44C7"/>
    <w:rsid w:val="008E4BD0"/>
    <w:rsid w:val="008E4D33"/>
    <w:rsid w:val="008E4E0C"/>
    <w:rsid w:val="008E5598"/>
    <w:rsid w:val="008E57CE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DF"/>
    <w:rsid w:val="008E74A3"/>
    <w:rsid w:val="008E758C"/>
    <w:rsid w:val="008E7740"/>
    <w:rsid w:val="008E7786"/>
    <w:rsid w:val="008E77E2"/>
    <w:rsid w:val="008E78BF"/>
    <w:rsid w:val="008E7AEC"/>
    <w:rsid w:val="008E7F3E"/>
    <w:rsid w:val="008F00C1"/>
    <w:rsid w:val="008F0200"/>
    <w:rsid w:val="008F0388"/>
    <w:rsid w:val="008F03F0"/>
    <w:rsid w:val="008F06C6"/>
    <w:rsid w:val="008F07CE"/>
    <w:rsid w:val="008F0C04"/>
    <w:rsid w:val="008F0D11"/>
    <w:rsid w:val="008F0D71"/>
    <w:rsid w:val="008F1335"/>
    <w:rsid w:val="008F13DF"/>
    <w:rsid w:val="008F1475"/>
    <w:rsid w:val="008F18B3"/>
    <w:rsid w:val="008F1AC4"/>
    <w:rsid w:val="008F1D31"/>
    <w:rsid w:val="008F1D46"/>
    <w:rsid w:val="008F2205"/>
    <w:rsid w:val="008F2443"/>
    <w:rsid w:val="008F2915"/>
    <w:rsid w:val="008F2971"/>
    <w:rsid w:val="008F2A4F"/>
    <w:rsid w:val="008F2B21"/>
    <w:rsid w:val="008F2E0E"/>
    <w:rsid w:val="008F30E9"/>
    <w:rsid w:val="008F3256"/>
    <w:rsid w:val="008F39A0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01"/>
    <w:rsid w:val="008F5A18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86C"/>
    <w:rsid w:val="008F788D"/>
    <w:rsid w:val="008F791F"/>
    <w:rsid w:val="008F7B2C"/>
    <w:rsid w:val="008F7B96"/>
    <w:rsid w:val="008F7D49"/>
    <w:rsid w:val="009000C6"/>
    <w:rsid w:val="009004CA"/>
    <w:rsid w:val="00900D0D"/>
    <w:rsid w:val="00900E2D"/>
    <w:rsid w:val="00900F07"/>
    <w:rsid w:val="00900FBC"/>
    <w:rsid w:val="009013D3"/>
    <w:rsid w:val="009013FB"/>
    <w:rsid w:val="0090150A"/>
    <w:rsid w:val="0090166B"/>
    <w:rsid w:val="00901A02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063"/>
    <w:rsid w:val="009031F0"/>
    <w:rsid w:val="0090323E"/>
    <w:rsid w:val="009033C8"/>
    <w:rsid w:val="00903B15"/>
    <w:rsid w:val="00903D45"/>
    <w:rsid w:val="00904030"/>
    <w:rsid w:val="00904101"/>
    <w:rsid w:val="00904184"/>
    <w:rsid w:val="00904521"/>
    <w:rsid w:val="009045BF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6C98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6E5"/>
    <w:rsid w:val="00910740"/>
    <w:rsid w:val="009109C4"/>
    <w:rsid w:val="00910A5A"/>
    <w:rsid w:val="00910B34"/>
    <w:rsid w:val="00910B6C"/>
    <w:rsid w:val="00910DA5"/>
    <w:rsid w:val="00910EFD"/>
    <w:rsid w:val="00911477"/>
    <w:rsid w:val="00911563"/>
    <w:rsid w:val="0091156A"/>
    <w:rsid w:val="0091183B"/>
    <w:rsid w:val="009118EB"/>
    <w:rsid w:val="00911A66"/>
    <w:rsid w:val="00911A6E"/>
    <w:rsid w:val="00911A9B"/>
    <w:rsid w:val="00911ABE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1E2"/>
    <w:rsid w:val="009132E7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1C"/>
    <w:rsid w:val="009152D0"/>
    <w:rsid w:val="0091549E"/>
    <w:rsid w:val="009154FB"/>
    <w:rsid w:val="009156B6"/>
    <w:rsid w:val="0091590C"/>
    <w:rsid w:val="00915D7E"/>
    <w:rsid w:val="00915D9F"/>
    <w:rsid w:val="00916041"/>
    <w:rsid w:val="00916191"/>
    <w:rsid w:val="00916B45"/>
    <w:rsid w:val="00916B54"/>
    <w:rsid w:val="00916BCE"/>
    <w:rsid w:val="00916BE5"/>
    <w:rsid w:val="00916FB7"/>
    <w:rsid w:val="009173E7"/>
    <w:rsid w:val="0091753C"/>
    <w:rsid w:val="0091761E"/>
    <w:rsid w:val="00917A85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861"/>
    <w:rsid w:val="009219B4"/>
    <w:rsid w:val="00921AD1"/>
    <w:rsid w:val="00921C56"/>
    <w:rsid w:val="00921C9D"/>
    <w:rsid w:val="00921FE2"/>
    <w:rsid w:val="00922277"/>
    <w:rsid w:val="00922310"/>
    <w:rsid w:val="009225E5"/>
    <w:rsid w:val="00922ACD"/>
    <w:rsid w:val="00922AD0"/>
    <w:rsid w:val="00922AD9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D4C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74B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6C"/>
    <w:rsid w:val="0093098B"/>
    <w:rsid w:val="00930C45"/>
    <w:rsid w:val="00930D43"/>
    <w:rsid w:val="00930D7E"/>
    <w:rsid w:val="00930F5D"/>
    <w:rsid w:val="00931952"/>
    <w:rsid w:val="009319CE"/>
    <w:rsid w:val="00931B82"/>
    <w:rsid w:val="00931C35"/>
    <w:rsid w:val="00931CF6"/>
    <w:rsid w:val="00931E24"/>
    <w:rsid w:val="00932035"/>
    <w:rsid w:val="0093229C"/>
    <w:rsid w:val="00932696"/>
    <w:rsid w:val="0093284E"/>
    <w:rsid w:val="00932B86"/>
    <w:rsid w:val="00932BAC"/>
    <w:rsid w:val="00932BCD"/>
    <w:rsid w:val="00932CBE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AB9"/>
    <w:rsid w:val="00934BB3"/>
    <w:rsid w:val="00934D10"/>
    <w:rsid w:val="00935074"/>
    <w:rsid w:val="009352C8"/>
    <w:rsid w:val="009354F2"/>
    <w:rsid w:val="0093572B"/>
    <w:rsid w:val="00935781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47"/>
    <w:rsid w:val="00937289"/>
    <w:rsid w:val="00937730"/>
    <w:rsid w:val="00937948"/>
    <w:rsid w:val="00937D65"/>
    <w:rsid w:val="00940009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25F3"/>
    <w:rsid w:val="009427EA"/>
    <w:rsid w:val="0094397E"/>
    <w:rsid w:val="009439EB"/>
    <w:rsid w:val="00943A6C"/>
    <w:rsid w:val="00943C9F"/>
    <w:rsid w:val="00943D69"/>
    <w:rsid w:val="0094422F"/>
    <w:rsid w:val="00944320"/>
    <w:rsid w:val="00944636"/>
    <w:rsid w:val="00944905"/>
    <w:rsid w:val="00944A2F"/>
    <w:rsid w:val="00944AC2"/>
    <w:rsid w:val="00944AD1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BC8"/>
    <w:rsid w:val="00945C30"/>
    <w:rsid w:val="00945F3F"/>
    <w:rsid w:val="00946118"/>
    <w:rsid w:val="009463A6"/>
    <w:rsid w:val="00946410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889"/>
    <w:rsid w:val="009508CF"/>
    <w:rsid w:val="00950C50"/>
    <w:rsid w:val="00950F3F"/>
    <w:rsid w:val="00950F5B"/>
    <w:rsid w:val="009510CC"/>
    <w:rsid w:val="0095134D"/>
    <w:rsid w:val="0095136E"/>
    <w:rsid w:val="00951537"/>
    <w:rsid w:val="00951672"/>
    <w:rsid w:val="0095189E"/>
    <w:rsid w:val="00951AE4"/>
    <w:rsid w:val="00951B91"/>
    <w:rsid w:val="00951BA4"/>
    <w:rsid w:val="009520BE"/>
    <w:rsid w:val="009522FB"/>
    <w:rsid w:val="009526B9"/>
    <w:rsid w:val="009527CD"/>
    <w:rsid w:val="00952A30"/>
    <w:rsid w:val="00952EB9"/>
    <w:rsid w:val="00952F35"/>
    <w:rsid w:val="00953066"/>
    <w:rsid w:val="00953833"/>
    <w:rsid w:val="009538F3"/>
    <w:rsid w:val="00953AAA"/>
    <w:rsid w:val="00953D3F"/>
    <w:rsid w:val="00953DB5"/>
    <w:rsid w:val="0095404D"/>
    <w:rsid w:val="0095412C"/>
    <w:rsid w:val="0095418F"/>
    <w:rsid w:val="009541C4"/>
    <w:rsid w:val="009542C9"/>
    <w:rsid w:val="0095470D"/>
    <w:rsid w:val="009547B3"/>
    <w:rsid w:val="0095493B"/>
    <w:rsid w:val="00954C0C"/>
    <w:rsid w:val="00954D05"/>
    <w:rsid w:val="0095501F"/>
    <w:rsid w:val="0095508D"/>
    <w:rsid w:val="009550E1"/>
    <w:rsid w:val="0095533A"/>
    <w:rsid w:val="00955CB8"/>
    <w:rsid w:val="00955D42"/>
    <w:rsid w:val="00955DA6"/>
    <w:rsid w:val="00955E0D"/>
    <w:rsid w:val="00955F0F"/>
    <w:rsid w:val="00955FE8"/>
    <w:rsid w:val="00956082"/>
    <w:rsid w:val="00956159"/>
    <w:rsid w:val="00956179"/>
    <w:rsid w:val="009561B1"/>
    <w:rsid w:val="00956488"/>
    <w:rsid w:val="009565C6"/>
    <w:rsid w:val="0095665E"/>
    <w:rsid w:val="009567BC"/>
    <w:rsid w:val="0095691D"/>
    <w:rsid w:val="00956A55"/>
    <w:rsid w:val="00956AA8"/>
    <w:rsid w:val="00956E7A"/>
    <w:rsid w:val="00956F36"/>
    <w:rsid w:val="00957139"/>
    <w:rsid w:val="00957493"/>
    <w:rsid w:val="009574EB"/>
    <w:rsid w:val="00957D62"/>
    <w:rsid w:val="00957EF4"/>
    <w:rsid w:val="009600EC"/>
    <w:rsid w:val="00960178"/>
    <w:rsid w:val="009601AB"/>
    <w:rsid w:val="00960444"/>
    <w:rsid w:val="009604B8"/>
    <w:rsid w:val="009604EB"/>
    <w:rsid w:val="00960C57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3B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EAE"/>
    <w:rsid w:val="00962F9E"/>
    <w:rsid w:val="009630E5"/>
    <w:rsid w:val="009631CB"/>
    <w:rsid w:val="009631F0"/>
    <w:rsid w:val="00963372"/>
    <w:rsid w:val="00963444"/>
    <w:rsid w:val="0096357A"/>
    <w:rsid w:val="009635B9"/>
    <w:rsid w:val="009636AC"/>
    <w:rsid w:val="00963749"/>
    <w:rsid w:val="00963D73"/>
    <w:rsid w:val="00963E78"/>
    <w:rsid w:val="009642B3"/>
    <w:rsid w:val="0096430E"/>
    <w:rsid w:val="009646B3"/>
    <w:rsid w:val="00964A46"/>
    <w:rsid w:val="00964B81"/>
    <w:rsid w:val="009650A6"/>
    <w:rsid w:val="00965244"/>
    <w:rsid w:val="00965282"/>
    <w:rsid w:val="00965869"/>
    <w:rsid w:val="00965E11"/>
    <w:rsid w:val="00965F56"/>
    <w:rsid w:val="00966563"/>
    <w:rsid w:val="0096656D"/>
    <w:rsid w:val="00966867"/>
    <w:rsid w:val="0096728B"/>
    <w:rsid w:val="0096768B"/>
    <w:rsid w:val="009677CA"/>
    <w:rsid w:val="009678C3"/>
    <w:rsid w:val="00967A2C"/>
    <w:rsid w:val="00967AA5"/>
    <w:rsid w:val="00967AF7"/>
    <w:rsid w:val="00967BD7"/>
    <w:rsid w:val="00967C9D"/>
    <w:rsid w:val="00967E02"/>
    <w:rsid w:val="00970101"/>
    <w:rsid w:val="009702C2"/>
    <w:rsid w:val="009703BD"/>
    <w:rsid w:val="009703C6"/>
    <w:rsid w:val="009708F0"/>
    <w:rsid w:val="00970ABB"/>
    <w:rsid w:val="00970C20"/>
    <w:rsid w:val="00970CBA"/>
    <w:rsid w:val="00970D1E"/>
    <w:rsid w:val="00970F8E"/>
    <w:rsid w:val="00971275"/>
    <w:rsid w:val="0097179F"/>
    <w:rsid w:val="00971AA4"/>
    <w:rsid w:val="00971D84"/>
    <w:rsid w:val="00971E47"/>
    <w:rsid w:val="009720A5"/>
    <w:rsid w:val="009720FD"/>
    <w:rsid w:val="00972354"/>
    <w:rsid w:val="00972414"/>
    <w:rsid w:val="00972735"/>
    <w:rsid w:val="00972B76"/>
    <w:rsid w:val="00972E9E"/>
    <w:rsid w:val="00972EF7"/>
    <w:rsid w:val="00973109"/>
    <w:rsid w:val="0097328D"/>
    <w:rsid w:val="0097336B"/>
    <w:rsid w:val="009735D0"/>
    <w:rsid w:val="0097373D"/>
    <w:rsid w:val="00973D63"/>
    <w:rsid w:val="00973D7A"/>
    <w:rsid w:val="009741E0"/>
    <w:rsid w:val="0097433D"/>
    <w:rsid w:val="0097457F"/>
    <w:rsid w:val="009746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E4F"/>
    <w:rsid w:val="00974FA9"/>
    <w:rsid w:val="0097516E"/>
    <w:rsid w:val="00975257"/>
    <w:rsid w:val="00975596"/>
    <w:rsid w:val="00975680"/>
    <w:rsid w:val="009758CD"/>
    <w:rsid w:val="00975ACF"/>
    <w:rsid w:val="00975FDA"/>
    <w:rsid w:val="00976030"/>
    <w:rsid w:val="00976167"/>
    <w:rsid w:val="00976461"/>
    <w:rsid w:val="009764ED"/>
    <w:rsid w:val="00976590"/>
    <w:rsid w:val="00976812"/>
    <w:rsid w:val="00976937"/>
    <w:rsid w:val="00976BE3"/>
    <w:rsid w:val="00976C95"/>
    <w:rsid w:val="00976DC8"/>
    <w:rsid w:val="00977119"/>
    <w:rsid w:val="009771E2"/>
    <w:rsid w:val="00977711"/>
    <w:rsid w:val="00977899"/>
    <w:rsid w:val="009778F9"/>
    <w:rsid w:val="009779A3"/>
    <w:rsid w:val="00980076"/>
    <w:rsid w:val="0098020D"/>
    <w:rsid w:val="009807D1"/>
    <w:rsid w:val="00980A94"/>
    <w:rsid w:val="00980E8D"/>
    <w:rsid w:val="00980EFC"/>
    <w:rsid w:val="00981004"/>
    <w:rsid w:val="0098108C"/>
    <w:rsid w:val="009810BF"/>
    <w:rsid w:val="009813F4"/>
    <w:rsid w:val="009815F3"/>
    <w:rsid w:val="009816B9"/>
    <w:rsid w:val="00981744"/>
    <w:rsid w:val="00981B21"/>
    <w:rsid w:val="00981D1E"/>
    <w:rsid w:val="00981DEF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38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4B2"/>
    <w:rsid w:val="00984E33"/>
    <w:rsid w:val="00984E76"/>
    <w:rsid w:val="009851F4"/>
    <w:rsid w:val="0098525A"/>
    <w:rsid w:val="00985278"/>
    <w:rsid w:val="009852ED"/>
    <w:rsid w:val="00985C6E"/>
    <w:rsid w:val="009862CE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809"/>
    <w:rsid w:val="00990944"/>
    <w:rsid w:val="00990B6D"/>
    <w:rsid w:val="00990F76"/>
    <w:rsid w:val="0099106B"/>
    <w:rsid w:val="00991396"/>
    <w:rsid w:val="009914E3"/>
    <w:rsid w:val="009919D7"/>
    <w:rsid w:val="00991B25"/>
    <w:rsid w:val="00991C07"/>
    <w:rsid w:val="00991C6D"/>
    <w:rsid w:val="00991D03"/>
    <w:rsid w:val="00991DDE"/>
    <w:rsid w:val="00991E9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A9"/>
    <w:rsid w:val="00995C2D"/>
    <w:rsid w:val="009963EA"/>
    <w:rsid w:val="00996616"/>
    <w:rsid w:val="009969BB"/>
    <w:rsid w:val="00996ADE"/>
    <w:rsid w:val="00996C10"/>
    <w:rsid w:val="00997479"/>
    <w:rsid w:val="0099792E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D4E"/>
    <w:rsid w:val="009A1E69"/>
    <w:rsid w:val="009A2338"/>
    <w:rsid w:val="009A23BC"/>
    <w:rsid w:val="009A2405"/>
    <w:rsid w:val="009A24D8"/>
    <w:rsid w:val="009A25EF"/>
    <w:rsid w:val="009A2B8D"/>
    <w:rsid w:val="009A2B9A"/>
    <w:rsid w:val="009A2D56"/>
    <w:rsid w:val="009A2F26"/>
    <w:rsid w:val="009A3187"/>
    <w:rsid w:val="009A3482"/>
    <w:rsid w:val="009A37A3"/>
    <w:rsid w:val="009A3B10"/>
    <w:rsid w:val="009A3D20"/>
    <w:rsid w:val="009A3E81"/>
    <w:rsid w:val="009A3EFA"/>
    <w:rsid w:val="009A40CC"/>
    <w:rsid w:val="009A41A4"/>
    <w:rsid w:val="009A421B"/>
    <w:rsid w:val="009A4278"/>
    <w:rsid w:val="009A4508"/>
    <w:rsid w:val="009A4615"/>
    <w:rsid w:val="009A4660"/>
    <w:rsid w:val="009A471B"/>
    <w:rsid w:val="009A4A56"/>
    <w:rsid w:val="009A4BBC"/>
    <w:rsid w:val="009A4BDA"/>
    <w:rsid w:val="009A4FC7"/>
    <w:rsid w:val="009A4FF0"/>
    <w:rsid w:val="009A5113"/>
    <w:rsid w:val="009A53F2"/>
    <w:rsid w:val="009A54FC"/>
    <w:rsid w:val="009A5650"/>
    <w:rsid w:val="009A56A0"/>
    <w:rsid w:val="009A590D"/>
    <w:rsid w:val="009A5945"/>
    <w:rsid w:val="009A5A3B"/>
    <w:rsid w:val="009A5DCA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1FC6"/>
    <w:rsid w:val="009B20E8"/>
    <w:rsid w:val="009B2149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31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B38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1A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434"/>
    <w:rsid w:val="009C5543"/>
    <w:rsid w:val="009C55CB"/>
    <w:rsid w:val="009C5AA0"/>
    <w:rsid w:val="009C5B12"/>
    <w:rsid w:val="009C5BE4"/>
    <w:rsid w:val="009C5DEB"/>
    <w:rsid w:val="009C5F6E"/>
    <w:rsid w:val="009C5FD5"/>
    <w:rsid w:val="009C60FF"/>
    <w:rsid w:val="009C616E"/>
    <w:rsid w:val="009C6248"/>
    <w:rsid w:val="009C633A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C7F19"/>
    <w:rsid w:val="009D019B"/>
    <w:rsid w:val="009D04AC"/>
    <w:rsid w:val="009D0613"/>
    <w:rsid w:val="009D0746"/>
    <w:rsid w:val="009D0778"/>
    <w:rsid w:val="009D0890"/>
    <w:rsid w:val="009D0B4C"/>
    <w:rsid w:val="009D0E05"/>
    <w:rsid w:val="009D0EA7"/>
    <w:rsid w:val="009D13B1"/>
    <w:rsid w:val="009D16FD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5A7"/>
    <w:rsid w:val="009D3831"/>
    <w:rsid w:val="009D389B"/>
    <w:rsid w:val="009D3A41"/>
    <w:rsid w:val="009D3D8F"/>
    <w:rsid w:val="009D3E50"/>
    <w:rsid w:val="009D408C"/>
    <w:rsid w:val="009D41AE"/>
    <w:rsid w:val="009D47E1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5C0E"/>
    <w:rsid w:val="009D6274"/>
    <w:rsid w:val="009D6277"/>
    <w:rsid w:val="009D632C"/>
    <w:rsid w:val="009D6A14"/>
    <w:rsid w:val="009D6A9B"/>
    <w:rsid w:val="009D6C4F"/>
    <w:rsid w:val="009D70C9"/>
    <w:rsid w:val="009D72E5"/>
    <w:rsid w:val="009D767A"/>
    <w:rsid w:val="009D77B6"/>
    <w:rsid w:val="009D794B"/>
    <w:rsid w:val="009D7956"/>
    <w:rsid w:val="009D7E50"/>
    <w:rsid w:val="009D7F5E"/>
    <w:rsid w:val="009D7F8C"/>
    <w:rsid w:val="009E0196"/>
    <w:rsid w:val="009E0507"/>
    <w:rsid w:val="009E0567"/>
    <w:rsid w:val="009E0977"/>
    <w:rsid w:val="009E0B6C"/>
    <w:rsid w:val="009E0BBC"/>
    <w:rsid w:val="009E0FA8"/>
    <w:rsid w:val="009E1091"/>
    <w:rsid w:val="009E1435"/>
    <w:rsid w:val="009E1503"/>
    <w:rsid w:val="009E1688"/>
    <w:rsid w:val="009E17EB"/>
    <w:rsid w:val="009E18D1"/>
    <w:rsid w:val="009E1C17"/>
    <w:rsid w:val="009E1CF3"/>
    <w:rsid w:val="009E1DAA"/>
    <w:rsid w:val="009E1F68"/>
    <w:rsid w:val="009E2229"/>
    <w:rsid w:val="009E2382"/>
    <w:rsid w:val="009E24EB"/>
    <w:rsid w:val="009E2633"/>
    <w:rsid w:val="009E2649"/>
    <w:rsid w:val="009E2754"/>
    <w:rsid w:val="009E2816"/>
    <w:rsid w:val="009E28E1"/>
    <w:rsid w:val="009E28E5"/>
    <w:rsid w:val="009E2A38"/>
    <w:rsid w:val="009E2DB5"/>
    <w:rsid w:val="009E2FC2"/>
    <w:rsid w:val="009E3015"/>
    <w:rsid w:val="009E304D"/>
    <w:rsid w:val="009E3321"/>
    <w:rsid w:val="009E3CAD"/>
    <w:rsid w:val="009E403E"/>
    <w:rsid w:val="009E40D2"/>
    <w:rsid w:val="009E4B53"/>
    <w:rsid w:val="009E4DC0"/>
    <w:rsid w:val="009E505E"/>
    <w:rsid w:val="009E5097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6BFC"/>
    <w:rsid w:val="009E6F40"/>
    <w:rsid w:val="009E71DD"/>
    <w:rsid w:val="009E7282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44C"/>
    <w:rsid w:val="009F1504"/>
    <w:rsid w:val="009F1607"/>
    <w:rsid w:val="009F167A"/>
    <w:rsid w:val="009F16AD"/>
    <w:rsid w:val="009F18FC"/>
    <w:rsid w:val="009F1ECD"/>
    <w:rsid w:val="009F20DE"/>
    <w:rsid w:val="009F20E1"/>
    <w:rsid w:val="009F2167"/>
    <w:rsid w:val="009F2310"/>
    <w:rsid w:val="009F2338"/>
    <w:rsid w:val="009F233A"/>
    <w:rsid w:val="009F23B1"/>
    <w:rsid w:val="009F2460"/>
    <w:rsid w:val="009F2632"/>
    <w:rsid w:val="009F2B4C"/>
    <w:rsid w:val="009F2B86"/>
    <w:rsid w:val="009F2CEA"/>
    <w:rsid w:val="009F305B"/>
    <w:rsid w:val="009F319C"/>
    <w:rsid w:val="009F327B"/>
    <w:rsid w:val="009F3872"/>
    <w:rsid w:val="009F393F"/>
    <w:rsid w:val="009F3959"/>
    <w:rsid w:val="009F3A52"/>
    <w:rsid w:val="009F3B2B"/>
    <w:rsid w:val="009F3E12"/>
    <w:rsid w:val="009F405A"/>
    <w:rsid w:val="009F42AB"/>
    <w:rsid w:val="009F47FB"/>
    <w:rsid w:val="009F4977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0E9"/>
    <w:rsid w:val="009F6286"/>
    <w:rsid w:val="009F6517"/>
    <w:rsid w:val="009F6821"/>
    <w:rsid w:val="009F6BFC"/>
    <w:rsid w:val="009F6C3F"/>
    <w:rsid w:val="009F6CB2"/>
    <w:rsid w:val="009F6E68"/>
    <w:rsid w:val="009F7436"/>
    <w:rsid w:val="009F76D2"/>
    <w:rsid w:val="009F7776"/>
    <w:rsid w:val="009F78FC"/>
    <w:rsid w:val="009F79A7"/>
    <w:rsid w:val="009F7B45"/>
    <w:rsid w:val="009F7E32"/>
    <w:rsid w:val="00A00028"/>
    <w:rsid w:val="00A003D2"/>
    <w:rsid w:val="00A005A4"/>
    <w:rsid w:val="00A0089A"/>
    <w:rsid w:val="00A008FD"/>
    <w:rsid w:val="00A00D5F"/>
    <w:rsid w:val="00A0111E"/>
    <w:rsid w:val="00A012A9"/>
    <w:rsid w:val="00A01325"/>
    <w:rsid w:val="00A0145E"/>
    <w:rsid w:val="00A0155C"/>
    <w:rsid w:val="00A0156B"/>
    <w:rsid w:val="00A01707"/>
    <w:rsid w:val="00A018A0"/>
    <w:rsid w:val="00A01A7F"/>
    <w:rsid w:val="00A01BFE"/>
    <w:rsid w:val="00A01C89"/>
    <w:rsid w:val="00A01F13"/>
    <w:rsid w:val="00A01F38"/>
    <w:rsid w:val="00A02022"/>
    <w:rsid w:val="00A0247C"/>
    <w:rsid w:val="00A02566"/>
    <w:rsid w:val="00A025FE"/>
    <w:rsid w:val="00A02704"/>
    <w:rsid w:val="00A027AB"/>
    <w:rsid w:val="00A02A11"/>
    <w:rsid w:val="00A02A37"/>
    <w:rsid w:val="00A02B4A"/>
    <w:rsid w:val="00A02F75"/>
    <w:rsid w:val="00A02FDF"/>
    <w:rsid w:val="00A032B9"/>
    <w:rsid w:val="00A03363"/>
    <w:rsid w:val="00A0353B"/>
    <w:rsid w:val="00A03691"/>
    <w:rsid w:val="00A03847"/>
    <w:rsid w:val="00A0384E"/>
    <w:rsid w:val="00A03960"/>
    <w:rsid w:val="00A03A3A"/>
    <w:rsid w:val="00A03FCA"/>
    <w:rsid w:val="00A04011"/>
    <w:rsid w:val="00A04223"/>
    <w:rsid w:val="00A042FD"/>
    <w:rsid w:val="00A043E2"/>
    <w:rsid w:val="00A0448E"/>
    <w:rsid w:val="00A04508"/>
    <w:rsid w:val="00A0488C"/>
    <w:rsid w:val="00A048BD"/>
    <w:rsid w:val="00A04A4F"/>
    <w:rsid w:val="00A04AA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27"/>
    <w:rsid w:val="00A05D7C"/>
    <w:rsid w:val="00A05FDC"/>
    <w:rsid w:val="00A061A9"/>
    <w:rsid w:val="00A06245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4CB"/>
    <w:rsid w:val="00A07773"/>
    <w:rsid w:val="00A07782"/>
    <w:rsid w:val="00A07C3C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196"/>
    <w:rsid w:val="00A114A0"/>
    <w:rsid w:val="00A116F9"/>
    <w:rsid w:val="00A1176F"/>
    <w:rsid w:val="00A1184B"/>
    <w:rsid w:val="00A11880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822"/>
    <w:rsid w:val="00A12940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3"/>
    <w:rsid w:val="00A179FD"/>
    <w:rsid w:val="00A17C30"/>
    <w:rsid w:val="00A17D4C"/>
    <w:rsid w:val="00A17E67"/>
    <w:rsid w:val="00A17F93"/>
    <w:rsid w:val="00A203E7"/>
    <w:rsid w:val="00A205CB"/>
    <w:rsid w:val="00A20602"/>
    <w:rsid w:val="00A20895"/>
    <w:rsid w:val="00A20CBF"/>
    <w:rsid w:val="00A20EE2"/>
    <w:rsid w:val="00A20F5B"/>
    <w:rsid w:val="00A20F8F"/>
    <w:rsid w:val="00A21137"/>
    <w:rsid w:val="00A2120B"/>
    <w:rsid w:val="00A2150D"/>
    <w:rsid w:val="00A21627"/>
    <w:rsid w:val="00A21A34"/>
    <w:rsid w:val="00A2205F"/>
    <w:rsid w:val="00A2206E"/>
    <w:rsid w:val="00A22679"/>
    <w:rsid w:val="00A227FF"/>
    <w:rsid w:val="00A22872"/>
    <w:rsid w:val="00A228BC"/>
    <w:rsid w:val="00A2292E"/>
    <w:rsid w:val="00A22AB2"/>
    <w:rsid w:val="00A22F84"/>
    <w:rsid w:val="00A2312A"/>
    <w:rsid w:val="00A23BE9"/>
    <w:rsid w:val="00A2404A"/>
    <w:rsid w:val="00A240C3"/>
    <w:rsid w:val="00A24546"/>
    <w:rsid w:val="00A245FC"/>
    <w:rsid w:val="00A247F6"/>
    <w:rsid w:val="00A24B92"/>
    <w:rsid w:val="00A24D57"/>
    <w:rsid w:val="00A24D60"/>
    <w:rsid w:val="00A24DE7"/>
    <w:rsid w:val="00A250B6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DCC"/>
    <w:rsid w:val="00A26FDC"/>
    <w:rsid w:val="00A272FE"/>
    <w:rsid w:val="00A2749B"/>
    <w:rsid w:val="00A275BE"/>
    <w:rsid w:val="00A277A1"/>
    <w:rsid w:val="00A27815"/>
    <w:rsid w:val="00A27954"/>
    <w:rsid w:val="00A279E6"/>
    <w:rsid w:val="00A27C05"/>
    <w:rsid w:val="00A27CB2"/>
    <w:rsid w:val="00A27DA1"/>
    <w:rsid w:val="00A27FD6"/>
    <w:rsid w:val="00A27FE7"/>
    <w:rsid w:val="00A30B01"/>
    <w:rsid w:val="00A30B9F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0B6"/>
    <w:rsid w:val="00A321DA"/>
    <w:rsid w:val="00A3226A"/>
    <w:rsid w:val="00A3234A"/>
    <w:rsid w:val="00A32599"/>
    <w:rsid w:val="00A3285D"/>
    <w:rsid w:val="00A3290A"/>
    <w:rsid w:val="00A32C38"/>
    <w:rsid w:val="00A32C89"/>
    <w:rsid w:val="00A32CB2"/>
    <w:rsid w:val="00A32D1A"/>
    <w:rsid w:val="00A32EDD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2C"/>
    <w:rsid w:val="00A3598E"/>
    <w:rsid w:val="00A35A3A"/>
    <w:rsid w:val="00A35A5F"/>
    <w:rsid w:val="00A35BC1"/>
    <w:rsid w:val="00A35C81"/>
    <w:rsid w:val="00A35F04"/>
    <w:rsid w:val="00A35F0C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6E4A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1F9D"/>
    <w:rsid w:val="00A42142"/>
    <w:rsid w:val="00A4216A"/>
    <w:rsid w:val="00A422E1"/>
    <w:rsid w:val="00A422F9"/>
    <w:rsid w:val="00A4262E"/>
    <w:rsid w:val="00A4274F"/>
    <w:rsid w:val="00A4283F"/>
    <w:rsid w:val="00A428EE"/>
    <w:rsid w:val="00A42941"/>
    <w:rsid w:val="00A42B35"/>
    <w:rsid w:val="00A42C42"/>
    <w:rsid w:val="00A431BB"/>
    <w:rsid w:val="00A4324F"/>
    <w:rsid w:val="00A436A9"/>
    <w:rsid w:val="00A43F5C"/>
    <w:rsid w:val="00A43FFE"/>
    <w:rsid w:val="00A442A0"/>
    <w:rsid w:val="00A442C9"/>
    <w:rsid w:val="00A442FD"/>
    <w:rsid w:val="00A44379"/>
    <w:rsid w:val="00A44750"/>
    <w:rsid w:val="00A44BB3"/>
    <w:rsid w:val="00A45107"/>
    <w:rsid w:val="00A4553F"/>
    <w:rsid w:val="00A45581"/>
    <w:rsid w:val="00A45BE7"/>
    <w:rsid w:val="00A45F49"/>
    <w:rsid w:val="00A46153"/>
    <w:rsid w:val="00A46273"/>
    <w:rsid w:val="00A46378"/>
    <w:rsid w:val="00A463AE"/>
    <w:rsid w:val="00A463D5"/>
    <w:rsid w:val="00A46500"/>
    <w:rsid w:val="00A46562"/>
    <w:rsid w:val="00A4656C"/>
    <w:rsid w:val="00A4666C"/>
    <w:rsid w:val="00A46870"/>
    <w:rsid w:val="00A46CED"/>
    <w:rsid w:val="00A473C8"/>
    <w:rsid w:val="00A47412"/>
    <w:rsid w:val="00A47583"/>
    <w:rsid w:val="00A47685"/>
    <w:rsid w:val="00A477C0"/>
    <w:rsid w:val="00A47808"/>
    <w:rsid w:val="00A478E9"/>
    <w:rsid w:val="00A479A3"/>
    <w:rsid w:val="00A47A0D"/>
    <w:rsid w:val="00A47B9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09"/>
    <w:rsid w:val="00A510C7"/>
    <w:rsid w:val="00A511FB"/>
    <w:rsid w:val="00A518D8"/>
    <w:rsid w:val="00A52189"/>
    <w:rsid w:val="00A524D2"/>
    <w:rsid w:val="00A52686"/>
    <w:rsid w:val="00A526A9"/>
    <w:rsid w:val="00A52A65"/>
    <w:rsid w:val="00A52BF3"/>
    <w:rsid w:val="00A52C33"/>
    <w:rsid w:val="00A52CF5"/>
    <w:rsid w:val="00A52DAF"/>
    <w:rsid w:val="00A5355D"/>
    <w:rsid w:val="00A53773"/>
    <w:rsid w:val="00A537F1"/>
    <w:rsid w:val="00A53811"/>
    <w:rsid w:val="00A53A03"/>
    <w:rsid w:val="00A53CF3"/>
    <w:rsid w:val="00A53D6F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50E5"/>
    <w:rsid w:val="00A5512D"/>
    <w:rsid w:val="00A552E1"/>
    <w:rsid w:val="00A55626"/>
    <w:rsid w:val="00A5564E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705"/>
    <w:rsid w:val="00A5684F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86C"/>
    <w:rsid w:val="00A609C9"/>
    <w:rsid w:val="00A60A47"/>
    <w:rsid w:val="00A60D6B"/>
    <w:rsid w:val="00A6115B"/>
    <w:rsid w:val="00A61339"/>
    <w:rsid w:val="00A61341"/>
    <w:rsid w:val="00A613D2"/>
    <w:rsid w:val="00A614B0"/>
    <w:rsid w:val="00A6176C"/>
    <w:rsid w:val="00A61BD8"/>
    <w:rsid w:val="00A61C62"/>
    <w:rsid w:val="00A61EB8"/>
    <w:rsid w:val="00A62100"/>
    <w:rsid w:val="00A62579"/>
    <w:rsid w:val="00A627A0"/>
    <w:rsid w:val="00A62997"/>
    <w:rsid w:val="00A62B77"/>
    <w:rsid w:val="00A62BC1"/>
    <w:rsid w:val="00A62D46"/>
    <w:rsid w:val="00A62D56"/>
    <w:rsid w:val="00A6301A"/>
    <w:rsid w:val="00A630AB"/>
    <w:rsid w:val="00A636FA"/>
    <w:rsid w:val="00A6377D"/>
    <w:rsid w:val="00A6384A"/>
    <w:rsid w:val="00A63DE7"/>
    <w:rsid w:val="00A63F49"/>
    <w:rsid w:val="00A641BF"/>
    <w:rsid w:val="00A6433D"/>
    <w:rsid w:val="00A6456A"/>
    <w:rsid w:val="00A64AA7"/>
    <w:rsid w:val="00A64BB5"/>
    <w:rsid w:val="00A64CA0"/>
    <w:rsid w:val="00A65043"/>
    <w:rsid w:val="00A65152"/>
    <w:rsid w:val="00A651F2"/>
    <w:rsid w:val="00A65428"/>
    <w:rsid w:val="00A654A6"/>
    <w:rsid w:val="00A6562B"/>
    <w:rsid w:val="00A6576B"/>
    <w:rsid w:val="00A65988"/>
    <w:rsid w:val="00A65A3C"/>
    <w:rsid w:val="00A65B9A"/>
    <w:rsid w:val="00A65E0C"/>
    <w:rsid w:val="00A66318"/>
    <w:rsid w:val="00A6636A"/>
    <w:rsid w:val="00A664E3"/>
    <w:rsid w:val="00A666AD"/>
    <w:rsid w:val="00A669FA"/>
    <w:rsid w:val="00A67130"/>
    <w:rsid w:val="00A6714F"/>
    <w:rsid w:val="00A672FC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818"/>
    <w:rsid w:val="00A70B20"/>
    <w:rsid w:val="00A70BA5"/>
    <w:rsid w:val="00A70CA9"/>
    <w:rsid w:val="00A70DA8"/>
    <w:rsid w:val="00A71016"/>
    <w:rsid w:val="00A71280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686"/>
    <w:rsid w:val="00A73AAD"/>
    <w:rsid w:val="00A7430C"/>
    <w:rsid w:val="00A743AF"/>
    <w:rsid w:val="00A744CE"/>
    <w:rsid w:val="00A746B1"/>
    <w:rsid w:val="00A74737"/>
    <w:rsid w:val="00A7481C"/>
    <w:rsid w:val="00A749DE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87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8AE"/>
    <w:rsid w:val="00A83929"/>
    <w:rsid w:val="00A83978"/>
    <w:rsid w:val="00A83B8D"/>
    <w:rsid w:val="00A83ED9"/>
    <w:rsid w:val="00A844CD"/>
    <w:rsid w:val="00A847EE"/>
    <w:rsid w:val="00A84AE6"/>
    <w:rsid w:val="00A8519E"/>
    <w:rsid w:val="00A85330"/>
    <w:rsid w:val="00A85387"/>
    <w:rsid w:val="00A8541F"/>
    <w:rsid w:val="00A85422"/>
    <w:rsid w:val="00A85522"/>
    <w:rsid w:val="00A8585A"/>
    <w:rsid w:val="00A85AEA"/>
    <w:rsid w:val="00A85D5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647"/>
    <w:rsid w:val="00A91B97"/>
    <w:rsid w:val="00A91CBA"/>
    <w:rsid w:val="00A91D90"/>
    <w:rsid w:val="00A922C7"/>
    <w:rsid w:val="00A92526"/>
    <w:rsid w:val="00A92B72"/>
    <w:rsid w:val="00A92C3C"/>
    <w:rsid w:val="00A92CE0"/>
    <w:rsid w:val="00A92CE2"/>
    <w:rsid w:val="00A93166"/>
    <w:rsid w:val="00A93184"/>
    <w:rsid w:val="00A93524"/>
    <w:rsid w:val="00A93833"/>
    <w:rsid w:val="00A938B2"/>
    <w:rsid w:val="00A93A33"/>
    <w:rsid w:val="00A93AA6"/>
    <w:rsid w:val="00A93B7C"/>
    <w:rsid w:val="00A93DA9"/>
    <w:rsid w:val="00A93ED2"/>
    <w:rsid w:val="00A945A1"/>
    <w:rsid w:val="00A945D8"/>
    <w:rsid w:val="00A94691"/>
    <w:rsid w:val="00A94959"/>
    <w:rsid w:val="00A949CE"/>
    <w:rsid w:val="00A94C23"/>
    <w:rsid w:val="00A94CDD"/>
    <w:rsid w:val="00A94EB4"/>
    <w:rsid w:val="00A94EFC"/>
    <w:rsid w:val="00A951DB"/>
    <w:rsid w:val="00A95250"/>
    <w:rsid w:val="00A952FC"/>
    <w:rsid w:val="00A954FE"/>
    <w:rsid w:val="00A95641"/>
    <w:rsid w:val="00A9568D"/>
    <w:rsid w:val="00A95719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6CD0"/>
    <w:rsid w:val="00A97105"/>
    <w:rsid w:val="00A97163"/>
    <w:rsid w:val="00A97166"/>
    <w:rsid w:val="00A972B2"/>
    <w:rsid w:val="00A9762D"/>
    <w:rsid w:val="00A97674"/>
    <w:rsid w:val="00A97916"/>
    <w:rsid w:val="00A97DDA"/>
    <w:rsid w:val="00A97E2C"/>
    <w:rsid w:val="00A97E5B"/>
    <w:rsid w:val="00AA00ED"/>
    <w:rsid w:val="00AA0101"/>
    <w:rsid w:val="00AA0328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AB1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9C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785"/>
    <w:rsid w:val="00AA6BB9"/>
    <w:rsid w:val="00AA6CA0"/>
    <w:rsid w:val="00AA6E64"/>
    <w:rsid w:val="00AA6F98"/>
    <w:rsid w:val="00AA72AD"/>
    <w:rsid w:val="00AA733F"/>
    <w:rsid w:val="00AA73F3"/>
    <w:rsid w:val="00AA77AE"/>
    <w:rsid w:val="00AA7829"/>
    <w:rsid w:val="00AA7835"/>
    <w:rsid w:val="00AA7A75"/>
    <w:rsid w:val="00AA7A79"/>
    <w:rsid w:val="00AA7C9A"/>
    <w:rsid w:val="00AA7CD2"/>
    <w:rsid w:val="00AA7D89"/>
    <w:rsid w:val="00AB00D4"/>
    <w:rsid w:val="00AB0291"/>
    <w:rsid w:val="00AB0308"/>
    <w:rsid w:val="00AB0317"/>
    <w:rsid w:val="00AB08B2"/>
    <w:rsid w:val="00AB0ABC"/>
    <w:rsid w:val="00AB0ADA"/>
    <w:rsid w:val="00AB0C9F"/>
    <w:rsid w:val="00AB10D1"/>
    <w:rsid w:val="00AB10D4"/>
    <w:rsid w:val="00AB119B"/>
    <w:rsid w:val="00AB11B7"/>
    <w:rsid w:val="00AB1445"/>
    <w:rsid w:val="00AB1548"/>
    <w:rsid w:val="00AB15FD"/>
    <w:rsid w:val="00AB1785"/>
    <w:rsid w:val="00AB18C6"/>
    <w:rsid w:val="00AB1A43"/>
    <w:rsid w:val="00AB1D95"/>
    <w:rsid w:val="00AB1F79"/>
    <w:rsid w:val="00AB1F94"/>
    <w:rsid w:val="00AB20F3"/>
    <w:rsid w:val="00AB24CE"/>
    <w:rsid w:val="00AB25B8"/>
    <w:rsid w:val="00AB2610"/>
    <w:rsid w:val="00AB278B"/>
    <w:rsid w:val="00AB29F3"/>
    <w:rsid w:val="00AB2A8B"/>
    <w:rsid w:val="00AB2CFA"/>
    <w:rsid w:val="00AB3184"/>
    <w:rsid w:val="00AB3756"/>
    <w:rsid w:val="00AB3967"/>
    <w:rsid w:val="00AB3A4E"/>
    <w:rsid w:val="00AB3C2F"/>
    <w:rsid w:val="00AB3DB3"/>
    <w:rsid w:val="00AB3E6A"/>
    <w:rsid w:val="00AB4462"/>
    <w:rsid w:val="00AB45E4"/>
    <w:rsid w:val="00AB4815"/>
    <w:rsid w:val="00AB487E"/>
    <w:rsid w:val="00AB489F"/>
    <w:rsid w:val="00AB493A"/>
    <w:rsid w:val="00AB4EDB"/>
    <w:rsid w:val="00AB50C7"/>
    <w:rsid w:val="00AB51C9"/>
    <w:rsid w:val="00AB56B6"/>
    <w:rsid w:val="00AB583E"/>
    <w:rsid w:val="00AB585B"/>
    <w:rsid w:val="00AB58FC"/>
    <w:rsid w:val="00AB598B"/>
    <w:rsid w:val="00AB5A51"/>
    <w:rsid w:val="00AB5BAD"/>
    <w:rsid w:val="00AB5C40"/>
    <w:rsid w:val="00AB5C85"/>
    <w:rsid w:val="00AB5E41"/>
    <w:rsid w:val="00AB6012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C12"/>
    <w:rsid w:val="00AC108F"/>
    <w:rsid w:val="00AC10CB"/>
    <w:rsid w:val="00AC1488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DF1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EF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5FBC"/>
    <w:rsid w:val="00AC6172"/>
    <w:rsid w:val="00AC63DB"/>
    <w:rsid w:val="00AC6968"/>
    <w:rsid w:val="00AC698C"/>
    <w:rsid w:val="00AC6BE4"/>
    <w:rsid w:val="00AC6CDC"/>
    <w:rsid w:val="00AC6D23"/>
    <w:rsid w:val="00AC6D55"/>
    <w:rsid w:val="00AC6FAD"/>
    <w:rsid w:val="00AC7205"/>
    <w:rsid w:val="00AC732B"/>
    <w:rsid w:val="00AC7376"/>
    <w:rsid w:val="00AC763C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52"/>
    <w:rsid w:val="00AD07C6"/>
    <w:rsid w:val="00AD09B8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10A8"/>
    <w:rsid w:val="00AD10E5"/>
    <w:rsid w:val="00AD113A"/>
    <w:rsid w:val="00AD143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7DB"/>
    <w:rsid w:val="00AD3A16"/>
    <w:rsid w:val="00AD3D75"/>
    <w:rsid w:val="00AD3F0B"/>
    <w:rsid w:val="00AD4418"/>
    <w:rsid w:val="00AD45FC"/>
    <w:rsid w:val="00AD49EC"/>
    <w:rsid w:val="00AD4A19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690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00"/>
    <w:rsid w:val="00AE021E"/>
    <w:rsid w:val="00AE067E"/>
    <w:rsid w:val="00AE06F8"/>
    <w:rsid w:val="00AE0897"/>
    <w:rsid w:val="00AE0C41"/>
    <w:rsid w:val="00AE0F4B"/>
    <w:rsid w:val="00AE0FF2"/>
    <w:rsid w:val="00AE10AE"/>
    <w:rsid w:val="00AE1417"/>
    <w:rsid w:val="00AE1756"/>
    <w:rsid w:val="00AE18D3"/>
    <w:rsid w:val="00AE1B70"/>
    <w:rsid w:val="00AE1CF4"/>
    <w:rsid w:val="00AE20A8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678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1C2"/>
    <w:rsid w:val="00AE52BC"/>
    <w:rsid w:val="00AE54B8"/>
    <w:rsid w:val="00AE55D8"/>
    <w:rsid w:val="00AE5681"/>
    <w:rsid w:val="00AE56DB"/>
    <w:rsid w:val="00AE575A"/>
    <w:rsid w:val="00AE5CAE"/>
    <w:rsid w:val="00AE5F4E"/>
    <w:rsid w:val="00AE5FA5"/>
    <w:rsid w:val="00AE6045"/>
    <w:rsid w:val="00AE605E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11"/>
    <w:rsid w:val="00AE7A21"/>
    <w:rsid w:val="00AE7C22"/>
    <w:rsid w:val="00AE7F86"/>
    <w:rsid w:val="00AE7FDE"/>
    <w:rsid w:val="00AF003F"/>
    <w:rsid w:val="00AF015A"/>
    <w:rsid w:val="00AF022E"/>
    <w:rsid w:val="00AF022F"/>
    <w:rsid w:val="00AF0304"/>
    <w:rsid w:val="00AF0325"/>
    <w:rsid w:val="00AF038F"/>
    <w:rsid w:val="00AF0551"/>
    <w:rsid w:val="00AF0834"/>
    <w:rsid w:val="00AF0864"/>
    <w:rsid w:val="00AF0925"/>
    <w:rsid w:val="00AF096D"/>
    <w:rsid w:val="00AF0C2A"/>
    <w:rsid w:val="00AF0C41"/>
    <w:rsid w:val="00AF0D23"/>
    <w:rsid w:val="00AF0E49"/>
    <w:rsid w:val="00AF13B7"/>
    <w:rsid w:val="00AF173A"/>
    <w:rsid w:val="00AF1911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259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26C"/>
    <w:rsid w:val="00AF45A5"/>
    <w:rsid w:val="00AF4638"/>
    <w:rsid w:val="00AF4AB8"/>
    <w:rsid w:val="00AF4B80"/>
    <w:rsid w:val="00AF4CB2"/>
    <w:rsid w:val="00AF4F30"/>
    <w:rsid w:val="00AF4F55"/>
    <w:rsid w:val="00AF5098"/>
    <w:rsid w:val="00AF521F"/>
    <w:rsid w:val="00AF552C"/>
    <w:rsid w:val="00AF57E0"/>
    <w:rsid w:val="00AF57FB"/>
    <w:rsid w:val="00AF5812"/>
    <w:rsid w:val="00AF5AA5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69A"/>
    <w:rsid w:val="00AF69B5"/>
    <w:rsid w:val="00AF6B7D"/>
    <w:rsid w:val="00AF6D5D"/>
    <w:rsid w:val="00AF6DA0"/>
    <w:rsid w:val="00AF708B"/>
    <w:rsid w:val="00AF7423"/>
    <w:rsid w:val="00AF76B7"/>
    <w:rsid w:val="00AF7E39"/>
    <w:rsid w:val="00B003D1"/>
    <w:rsid w:val="00B00405"/>
    <w:rsid w:val="00B0067C"/>
    <w:rsid w:val="00B006B1"/>
    <w:rsid w:val="00B008C7"/>
    <w:rsid w:val="00B008FE"/>
    <w:rsid w:val="00B009D8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3C"/>
    <w:rsid w:val="00B025BC"/>
    <w:rsid w:val="00B02A81"/>
    <w:rsid w:val="00B02CDD"/>
    <w:rsid w:val="00B02F4A"/>
    <w:rsid w:val="00B02F83"/>
    <w:rsid w:val="00B032FA"/>
    <w:rsid w:val="00B03B62"/>
    <w:rsid w:val="00B03D5F"/>
    <w:rsid w:val="00B03EC6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35F"/>
    <w:rsid w:val="00B05547"/>
    <w:rsid w:val="00B056CA"/>
    <w:rsid w:val="00B05AEB"/>
    <w:rsid w:val="00B05AF3"/>
    <w:rsid w:val="00B05C58"/>
    <w:rsid w:val="00B05E06"/>
    <w:rsid w:val="00B05E5C"/>
    <w:rsid w:val="00B05F40"/>
    <w:rsid w:val="00B05F5B"/>
    <w:rsid w:val="00B060CA"/>
    <w:rsid w:val="00B061F4"/>
    <w:rsid w:val="00B062C7"/>
    <w:rsid w:val="00B06331"/>
    <w:rsid w:val="00B06685"/>
    <w:rsid w:val="00B06767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320"/>
    <w:rsid w:val="00B10735"/>
    <w:rsid w:val="00B108E6"/>
    <w:rsid w:val="00B10D87"/>
    <w:rsid w:val="00B1121D"/>
    <w:rsid w:val="00B1133E"/>
    <w:rsid w:val="00B1135C"/>
    <w:rsid w:val="00B113AB"/>
    <w:rsid w:val="00B1185B"/>
    <w:rsid w:val="00B1199B"/>
    <w:rsid w:val="00B11BE3"/>
    <w:rsid w:val="00B11E20"/>
    <w:rsid w:val="00B120F0"/>
    <w:rsid w:val="00B12161"/>
    <w:rsid w:val="00B12A7C"/>
    <w:rsid w:val="00B12B69"/>
    <w:rsid w:val="00B12C36"/>
    <w:rsid w:val="00B12DC6"/>
    <w:rsid w:val="00B12E96"/>
    <w:rsid w:val="00B130B5"/>
    <w:rsid w:val="00B135B6"/>
    <w:rsid w:val="00B135EF"/>
    <w:rsid w:val="00B1368D"/>
    <w:rsid w:val="00B1387B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3C2"/>
    <w:rsid w:val="00B16601"/>
    <w:rsid w:val="00B1661E"/>
    <w:rsid w:val="00B1665D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17EFA"/>
    <w:rsid w:val="00B17F5F"/>
    <w:rsid w:val="00B20023"/>
    <w:rsid w:val="00B2034A"/>
    <w:rsid w:val="00B204AB"/>
    <w:rsid w:val="00B2083B"/>
    <w:rsid w:val="00B20A52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AF7"/>
    <w:rsid w:val="00B21D55"/>
    <w:rsid w:val="00B21DB2"/>
    <w:rsid w:val="00B21E34"/>
    <w:rsid w:val="00B223CB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E33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A9A"/>
    <w:rsid w:val="00B24BC7"/>
    <w:rsid w:val="00B24CB0"/>
    <w:rsid w:val="00B24E5D"/>
    <w:rsid w:val="00B25592"/>
    <w:rsid w:val="00B255BA"/>
    <w:rsid w:val="00B25AED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30B"/>
    <w:rsid w:val="00B33788"/>
    <w:rsid w:val="00B33A5B"/>
    <w:rsid w:val="00B33C31"/>
    <w:rsid w:val="00B33E43"/>
    <w:rsid w:val="00B33E77"/>
    <w:rsid w:val="00B3434D"/>
    <w:rsid w:val="00B34534"/>
    <w:rsid w:val="00B345C3"/>
    <w:rsid w:val="00B34842"/>
    <w:rsid w:val="00B348C2"/>
    <w:rsid w:val="00B34A6C"/>
    <w:rsid w:val="00B34A97"/>
    <w:rsid w:val="00B34FA5"/>
    <w:rsid w:val="00B3510E"/>
    <w:rsid w:val="00B351E9"/>
    <w:rsid w:val="00B35216"/>
    <w:rsid w:val="00B35330"/>
    <w:rsid w:val="00B35539"/>
    <w:rsid w:val="00B3572B"/>
    <w:rsid w:val="00B3575B"/>
    <w:rsid w:val="00B35957"/>
    <w:rsid w:val="00B35DA6"/>
    <w:rsid w:val="00B36160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202"/>
    <w:rsid w:val="00B404A3"/>
    <w:rsid w:val="00B407E4"/>
    <w:rsid w:val="00B40A94"/>
    <w:rsid w:val="00B40AD1"/>
    <w:rsid w:val="00B40E50"/>
    <w:rsid w:val="00B41148"/>
    <w:rsid w:val="00B411C4"/>
    <w:rsid w:val="00B411CB"/>
    <w:rsid w:val="00B413B6"/>
    <w:rsid w:val="00B41683"/>
    <w:rsid w:val="00B4188F"/>
    <w:rsid w:val="00B41A21"/>
    <w:rsid w:val="00B41B29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4D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4E1"/>
    <w:rsid w:val="00B4460D"/>
    <w:rsid w:val="00B44618"/>
    <w:rsid w:val="00B4467F"/>
    <w:rsid w:val="00B44733"/>
    <w:rsid w:val="00B44CEE"/>
    <w:rsid w:val="00B45303"/>
    <w:rsid w:val="00B458B5"/>
    <w:rsid w:val="00B45B42"/>
    <w:rsid w:val="00B45BEF"/>
    <w:rsid w:val="00B45C93"/>
    <w:rsid w:val="00B45E75"/>
    <w:rsid w:val="00B45F2F"/>
    <w:rsid w:val="00B45F71"/>
    <w:rsid w:val="00B46021"/>
    <w:rsid w:val="00B46147"/>
    <w:rsid w:val="00B4648C"/>
    <w:rsid w:val="00B464EF"/>
    <w:rsid w:val="00B465E1"/>
    <w:rsid w:val="00B46A7B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0DF8"/>
    <w:rsid w:val="00B5120A"/>
    <w:rsid w:val="00B512E9"/>
    <w:rsid w:val="00B51886"/>
    <w:rsid w:val="00B51B49"/>
    <w:rsid w:val="00B51CF4"/>
    <w:rsid w:val="00B51E35"/>
    <w:rsid w:val="00B51ED0"/>
    <w:rsid w:val="00B51FED"/>
    <w:rsid w:val="00B521BB"/>
    <w:rsid w:val="00B52415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5C"/>
    <w:rsid w:val="00B54481"/>
    <w:rsid w:val="00B545CB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92"/>
    <w:rsid w:val="00B561DE"/>
    <w:rsid w:val="00B56256"/>
    <w:rsid w:val="00B56329"/>
    <w:rsid w:val="00B569B0"/>
    <w:rsid w:val="00B56D70"/>
    <w:rsid w:val="00B56DA5"/>
    <w:rsid w:val="00B573CC"/>
    <w:rsid w:val="00B5748A"/>
    <w:rsid w:val="00B57736"/>
    <w:rsid w:val="00B57807"/>
    <w:rsid w:val="00B57911"/>
    <w:rsid w:val="00B57BE7"/>
    <w:rsid w:val="00B60151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07"/>
    <w:rsid w:val="00B62B4C"/>
    <w:rsid w:val="00B62C40"/>
    <w:rsid w:val="00B62C69"/>
    <w:rsid w:val="00B62E1A"/>
    <w:rsid w:val="00B62EB4"/>
    <w:rsid w:val="00B62F01"/>
    <w:rsid w:val="00B62F97"/>
    <w:rsid w:val="00B63075"/>
    <w:rsid w:val="00B6313B"/>
    <w:rsid w:val="00B63368"/>
    <w:rsid w:val="00B635DE"/>
    <w:rsid w:val="00B6370B"/>
    <w:rsid w:val="00B63A93"/>
    <w:rsid w:val="00B63AA9"/>
    <w:rsid w:val="00B63B60"/>
    <w:rsid w:val="00B63BDC"/>
    <w:rsid w:val="00B63CAE"/>
    <w:rsid w:val="00B63EE5"/>
    <w:rsid w:val="00B63F04"/>
    <w:rsid w:val="00B64155"/>
    <w:rsid w:val="00B64428"/>
    <w:rsid w:val="00B6448D"/>
    <w:rsid w:val="00B646AC"/>
    <w:rsid w:val="00B6470B"/>
    <w:rsid w:val="00B64A59"/>
    <w:rsid w:val="00B64C24"/>
    <w:rsid w:val="00B64CD8"/>
    <w:rsid w:val="00B64D0A"/>
    <w:rsid w:val="00B64D8F"/>
    <w:rsid w:val="00B64DA9"/>
    <w:rsid w:val="00B65050"/>
    <w:rsid w:val="00B650EE"/>
    <w:rsid w:val="00B653B2"/>
    <w:rsid w:val="00B653E7"/>
    <w:rsid w:val="00B654B6"/>
    <w:rsid w:val="00B65832"/>
    <w:rsid w:val="00B65B18"/>
    <w:rsid w:val="00B65D16"/>
    <w:rsid w:val="00B65F11"/>
    <w:rsid w:val="00B66099"/>
    <w:rsid w:val="00B66228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44F"/>
    <w:rsid w:val="00B67A76"/>
    <w:rsid w:val="00B67F92"/>
    <w:rsid w:val="00B67FD1"/>
    <w:rsid w:val="00B70475"/>
    <w:rsid w:val="00B70AC9"/>
    <w:rsid w:val="00B70B9B"/>
    <w:rsid w:val="00B70D06"/>
    <w:rsid w:val="00B70E74"/>
    <w:rsid w:val="00B71095"/>
    <w:rsid w:val="00B713EA"/>
    <w:rsid w:val="00B717CF"/>
    <w:rsid w:val="00B71A0E"/>
    <w:rsid w:val="00B71B47"/>
    <w:rsid w:val="00B724A6"/>
    <w:rsid w:val="00B72616"/>
    <w:rsid w:val="00B727A7"/>
    <w:rsid w:val="00B729D1"/>
    <w:rsid w:val="00B72A7D"/>
    <w:rsid w:val="00B72BB0"/>
    <w:rsid w:val="00B72E11"/>
    <w:rsid w:val="00B72EA2"/>
    <w:rsid w:val="00B73411"/>
    <w:rsid w:val="00B73454"/>
    <w:rsid w:val="00B73565"/>
    <w:rsid w:val="00B738B5"/>
    <w:rsid w:val="00B73B00"/>
    <w:rsid w:val="00B73C9C"/>
    <w:rsid w:val="00B73FF9"/>
    <w:rsid w:val="00B74020"/>
    <w:rsid w:val="00B7431F"/>
    <w:rsid w:val="00B74809"/>
    <w:rsid w:val="00B7484C"/>
    <w:rsid w:val="00B7491A"/>
    <w:rsid w:val="00B74A7B"/>
    <w:rsid w:val="00B74C5A"/>
    <w:rsid w:val="00B74CAC"/>
    <w:rsid w:val="00B74D15"/>
    <w:rsid w:val="00B75672"/>
    <w:rsid w:val="00B756D4"/>
    <w:rsid w:val="00B75761"/>
    <w:rsid w:val="00B7589C"/>
    <w:rsid w:val="00B75B8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3FC"/>
    <w:rsid w:val="00B77BB0"/>
    <w:rsid w:val="00B77BF7"/>
    <w:rsid w:val="00B8019E"/>
    <w:rsid w:val="00B80331"/>
    <w:rsid w:val="00B80349"/>
    <w:rsid w:val="00B8044B"/>
    <w:rsid w:val="00B80578"/>
    <w:rsid w:val="00B8058F"/>
    <w:rsid w:val="00B80ACF"/>
    <w:rsid w:val="00B80B8E"/>
    <w:rsid w:val="00B80ED8"/>
    <w:rsid w:val="00B81123"/>
    <w:rsid w:val="00B81134"/>
    <w:rsid w:val="00B8114E"/>
    <w:rsid w:val="00B812AB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A5C"/>
    <w:rsid w:val="00B83B99"/>
    <w:rsid w:val="00B83B9D"/>
    <w:rsid w:val="00B83BF0"/>
    <w:rsid w:val="00B83CFD"/>
    <w:rsid w:val="00B84175"/>
    <w:rsid w:val="00B844E2"/>
    <w:rsid w:val="00B8485D"/>
    <w:rsid w:val="00B84AC9"/>
    <w:rsid w:val="00B84CF4"/>
    <w:rsid w:val="00B84F77"/>
    <w:rsid w:val="00B8551F"/>
    <w:rsid w:val="00B856A9"/>
    <w:rsid w:val="00B85760"/>
    <w:rsid w:val="00B85D47"/>
    <w:rsid w:val="00B86264"/>
    <w:rsid w:val="00B86272"/>
    <w:rsid w:val="00B86304"/>
    <w:rsid w:val="00B86772"/>
    <w:rsid w:val="00B869AC"/>
    <w:rsid w:val="00B86FF3"/>
    <w:rsid w:val="00B87446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4C3"/>
    <w:rsid w:val="00B915AD"/>
    <w:rsid w:val="00B9184B"/>
    <w:rsid w:val="00B91975"/>
    <w:rsid w:val="00B919F6"/>
    <w:rsid w:val="00B91AA0"/>
    <w:rsid w:val="00B91AB5"/>
    <w:rsid w:val="00B91CF8"/>
    <w:rsid w:val="00B920A4"/>
    <w:rsid w:val="00B92106"/>
    <w:rsid w:val="00B923FA"/>
    <w:rsid w:val="00B9255E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071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44"/>
    <w:rsid w:val="00B94E71"/>
    <w:rsid w:val="00B952B9"/>
    <w:rsid w:val="00B9543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498"/>
    <w:rsid w:val="00B96D0C"/>
    <w:rsid w:val="00B96D91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B66"/>
    <w:rsid w:val="00B97CEF"/>
    <w:rsid w:val="00B97DB0"/>
    <w:rsid w:val="00B97DED"/>
    <w:rsid w:val="00BA0A1F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8A6"/>
    <w:rsid w:val="00BA2B85"/>
    <w:rsid w:val="00BA2C39"/>
    <w:rsid w:val="00BA2C4E"/>
    <w:rsid w:val="00BA2F5C"/>
    <w:rsid w:val="00BA2FDB"/>
    <w:rsid w:val="00BA3116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D39"/>
    <w:rsid w:val="00BA3F28"/>
    <w:rsid w:val="00BA4012"/>
    <w:rsid w:val="00BA40B9"/>
    <w:rsid w:val="00BA40C1"/>
    <w:rsid w:val="00BA44EE"/>
    <w:rsid w:val="00BA49A5"/>
    <w:rsid w:val="00BA4A78"/>
    <w:rsid w:val="00BA4A90"/>
    <w:rsid w:val="00BA5BC7"/>
    <w:rsid w:val="00BA5C60"/>
    <w:rsid w:val="00BA5E05"/>
    <w:rsid w:val="00BA640B"/>
    <w:rsid w:val="00BA660E"/>
    <w:rsid w:val="00BA6780"/>
    <w:rsid w:val="00BA67A0"/>
    <w:rsid w:val="00BA67D4"/>
    <w:rsid w:val="00BA68D0"/>
    <w:rsid w:val="00BA6BA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1B"/>
    <w:rsid w:val="00BB03F5"/>
    <w:rsid w:val="00BB051D"/>
    <w:rsid w:val="00BB05E5"/>
    <w:rsid w:val="00BB0815"/>
    <w:rsid w:val="00BB0F00"/>
    <w:rsid w:val="00BB0F19"/>
    <w:rsid w:val="00BB11A1"/>
    <w:rsid w:val="00BB11B3"/>
    <w:rsid w:val="00BB13F9"/>
    <w:rsid w:val="00BB1B80"/>
    <w:rsid w:val="00BB1C10"/>
    <w:rsid w:val="00BB1C9F"/>
    <w:rsid w:val="00BB1D64"/>
    <w:rsid w:val="00BB1DEB"/>
    <w:rsid w:val="00BB1E8C"/>
    <w:rsid w:val="00BB1F73"/>
    <w:rsid w:val="00BB21D8"/>
    <w:rsid w:val="00BB2376"/>
    <w:rsid w:val="00BB247E"/>
    <w:rsid w:val="00BB2819"/>
    <w:rsid w:val="00BB2905"/>
    <w:rsid w:val="00BB2B6C"/>
    <w:rsid w:val="00BB301E"/>
    <w:rsid w:val="00BB34BA"/>
    <w:rsid w:val="00BB3788"/>
    <w:rsid w:val="00BB39A3"/>
    <w:rsid w:val="00BB3D38"/>
    <w:rsid w:val="00BB4286"/>
    <w:rsid w:val="00BB443C"/>
    <w:rsid w:val="00BB452D"/>
    <w:rsid w:val="00BB46FB"/>
    <w:rsid w:val="00BB49FE"/>
    <w:rsid w:val="00BB4B14"/>
    <w:rsid w:val="00BB4BB4"/>
    <w:rsid w:val="00BB5080"/>
    <w:rsid w:val="00BB5169"/>
    <w:rsid w:val="00BB560C"/>
    <w:rsid w:val="00BB581A"/>
    <w:rsid w:val="00BB597B"/>
    <w:rsid w:val="00BB5FA9"/>
    <w:rsid w:val="00BB65AB"/>
    <w:rsid w:val="00BB660E"/>
    <w:rsid w:val="00BB69D2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A73"/>
    <w:rsid w:val="00BC2BFD"/>
    <w:rsid w:val="00BC2CD9"/>
    <w:rsid w:val="00BC2D5C"/>
    <w:rsid w:val="00BC2E79"/>
    <w:rsid w:val="00BC2EE7"/>
    <w:rsid w:val="00BC2FE3"/>
    <w:rsid w:val="00BC31F9"/>
    <w:rsid w:val="00BC33D8"/>
    <w:rsid w:val="00BC35B7"/>
    <w:rsid w:val="00BC3786"/>
    <w:rsid w:val="00BC37C1"/>
    <w:rsid w:val="00BC3A33"/>
    <w:rsid w:val="00BC3A6E"/>
    <w:rsid w:val="00BC3C55"/>
    <w:rsid w:val="00BC3D09"/>
    <w:rsid w:val="00BC3ECF"/>
    <w:rsid w:val="00BC4058"/>
    <w:rsid w:val="00BC44FC"/>
    <w:rsid w:val="00BC4C32"/>
    <w:rsid w:val="00BC4D93"/>
    <w:rsid w:val="00BC4EF5"/>
    <w:rsid w:val="00BC520D"/>
    <w:rsid w:val="00BC5580"/>
    <w:rsid w:val="00BC6285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340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0FE5"/>
    <w:rsid w:val="00BD1000"/>
    <w:rsid w:val="00BD103D"/>
    <w:rsid w:val="00BD10B4"/>
    <w:rsid w:val="00BD12FE"/>
    <w:rsid w:val="00BD1659"/>
    <w:rsid w:val="00BD1763"/>
    <w:rsid w:val="00BD18A4"/>
    <w:rsid w:val="00BD1D3B"/>
    <w:rsid w:val="00BD26A7"/>
    <w:rsid w:val="00BD274E"/>
    <w:rsid w:val="00BD2D05"/>
    <w:rsid w:val="00BD2D79"/>
    <w:rsid w:val="00BD2F3A"/>
    <w:rsid w:val="00BD2F6A"/>
    <w:rsid w:val="00BD311D"/>
    <w:rsid w:val="00BD322A"/>
    <w:rsid w:val="00BD3D50"/>
    <w:rsid w:val="00BD3F53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5EEE"/>
    <w:rsid w:val="00BD61BF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56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0F"/>
    <w:rsid w:val="00BE05F8"/>
    <w:rsid w:val="00BE074C"/>
    <w:rsid w:val="00BE0BB7"/>
    <w:rsid w:val="00BE0DB1"/>
    <w:rsid w:val="00BE11B6"/>
    <w:rsid w:val="00BE121B"/>
    <w:rsid w:val="00BE1259"/>
    <w:rsid w:val="00BE14B4"/>
    <w:rsid w:val="00BE14DD"/>
    <w:rsid w:val="00BE1B8C"/>
    <w:rsid w:val="00BE1C65"/>
    <w:rsid w:val="00BE2255"/>
    <w:rsid w:val="00BE22AD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72B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83"/>
    <w:rsid w:val="00BE61DF"/>
    <w:rsid w:val="00BE6405"/>
    <w:rsid w:val="00BE68E0"/>
    <w:rsid w:val="00BE6ACB"/>
    <w:rsid w:val="00BE6BB4"/>
    <w:rsid w:val="00BE6C4B"/>
    <w:rsid w:val="00BE6EB0"/>
    <w:rsid w:val="00BE6FB2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92F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A64"/>
    <w:rsid w:val="00BF2B20"/>
    <w:rsid w:val="00BF2B50"/>
    <w:rsid w:val="00BF2D1B"/>
    <w:rsid w:val="00BF3038"/>
    <w:rsid w:val="00BF32C1"/>
    <w:rsid w:val="00BF33C1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72D"/>
    <w:rsid w:val="00BF5773"/>
    <w:rsid w:val="00BF5839"/>
    <w:rsid w:val="00BF59FF"/>
    <w:rsid w:val="00BF5E6B"/>
    <w:rsid w:val="00BF5E97"/>
    <w:rsid w:val="00BF5F10"/>
    <w:rsid w:val="00BF60A2"/>
    <w:rsid w:val="00BF6123"/>
    <w:rsid w:val="00BF63A3"/>
    <w:rsid w:val="00BF63A9"/>
    <w:rsid w:val="00BF6471"/>
    <w:rsid w:val="00BF66ED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B4"/>
    <w:rsid w:val="00C010E0"/>
    <w:rsid w:val="00C011DE"/>
    <w:rsid w:val="00C0134E"/>
    <w:rsid w:val="00C013E3"/>
    <w:rsid w:val="00C01482"/>
    <w:rsid w:val="00C01496"/>
    <w:rsid w:val="00C01606"/>
    <w:rsid w:val="00C016C2"/>
    <w:rsid w:val="00C01747"/>
    <w:rsid w:val="00C017AD"/>
    <w:rsid w:val="00C01912"/>
    <w:rsid w:val="00C0194F"/>
    <w:rsid w:val="00C01B14"/>
    <w:rsid w:val="00C01D05"/>
    <w:rsid w:val="00C01D6C"/>
    <w:rsid w:val="00C01E06"/>
    <w:rsid w:val="00C0203F"/>
    <w:rsid w:val="00C02077"/>
    <w:rsid w:val="00C0213D"/>
    <w:rsid w:val="00C021EC"/>
    <w:rsid w:val="00C0259D"/>
    <w:rsid w:val="00C025B9"/>
    <w:rsid w:val="00C026C6"/>
    <w:rsid w:val="00C026F7"/>
    <w:rsid w:val="00C0276C"/>
    <w:rsid w:val="00C0290B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08C"/>
    <w:rsid w:val="00C041E3"/>
    <w:rsid w:val="00C041FB"/>
    <w:rsid w:val="00C04681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A8B"/>
    <w:rsid w:val="00C06EF2"/>
    <w:rsid w:val="00C071D4"/>
    <w:rsid w:val="00C07239"/>
    <w:rsid w:val="00C07386"/>
    <w:rsid w:val="00C074A0"/>
    <w:rsid w:val="00C0762A"/>
    <w:rsid w:val="00C0774C"/>
    <w:rsid w:val="00C077CD"/>
    <w:rsid w:val="00C0795A"/>
    <w:rsid w:val="00C07D1B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460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ABD"/>
    <w:rsid w:val="00C12E46"/>
    <w:rsid w:val="00C12EB6"/>
    <w:rsid w:val="00C12F2F"/>
    <w:rsid w:val="00C131BB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48B2"/>
    <w:rsid w:val="00C14949"/>
    <w:rsid w:val="00C14B4D"/>
    <w:rsid w:val="00C14CDC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22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1"/>
    <w:rsid w:val="00C21D22"/>
    <w:rsid w:val="00C21DF4"/>
    <w:rsid w:val="00C21EAA"/>
    <w:rsid w:val="00C21EF2"/>
    <w:rsid w:val="00C22499"/>
    <w:rsid w:val="00C226E0"/>
    <w:rsid w:val="00C22963"/>
    <w:rsid w:val="00C229D4"/>
    <w:rsid w:val="00C22E27"/>
    <w:rsid w:val="00C22FAE"/>
    <w:rsid w:val="00C23143"/>
    <w:rsid w:val="00C23250"/>
    <w:rsid w:val="00C23784"/>
    <w:rsid w:val="00C23875"/>
    <w:rsid w:val="00C239A6"/>
    <w:rsid w:val="00C23B3D"/>
    <w:rsid w:val="00C23B99"/>
    <w:rsid w:val="00C23C14"/>
    <w:rsid w:val="00C23D6A"/>
    <w:rsid w:val="00C23D77"/>
    <w:rsid w:val="00C23FCA"/>
    <w:rsid w:val="00C2403E"/>
    <w:rsid w:val="00C243F5"/>
    <w:rsid w:val="00C247AA"/>
    <w:rsid w:val="00C24925"/>
    <w:rsid w:val="00C24992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02"/>
    <w:rsid w:val="00C269C4"/>
    <w:rsid w:val="00C26BA1"/>
    <w:rsid w:val="00C26EE9"/>
    <w:rsid w:val="00C26FDE"/>
    <w:rsid w:val="00C270EB"/>
    <w:rsid w:val="00C271A3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A13"/>
    <w:rsid w:val="00C30D3A"/>
    <w:rsid w:val="00C30E73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B3D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5B"/>
    <w:rsid w:val="00C35496"/>
    <w:rsid w:val="00C35551"/>
    <w:rsid w:val="00C35735"/>
    <w:rsid w:val="00C35859"/>
    <w:rsid w:val="00C359D2"/>
    <w:rsid w:val="00C35D1D"/>
    <w:rsid w:val="00C360B4"/>
    <w:rsid w:val="00C36240"/>
    <w:rsid w:val="00C36658"/>
    <w:rsid w:val="00C36815"/>
    <w:rsid w:val="00C36901"/>
    <w:rsid w:val="00C36C3D"/>
    <w:rsid w:val="00C36C68"/>
    <w:rsid w:val="00C36F12"/>
    <w:rsid w:val="00C3741A"/>
    <w:rsid w:val="00C3756B"/>
    <w:rsid w:val="00C3766F"/>
    <w:rsid w:val="00C378D9"/>
    <w:rsid w:val="00C37F2D"/>
    <w:rsid w:val="00C40111"/>
    <w:rsid w:val="00C403FD"/>
    <w:rsid w:val="00C4040B"/>
    <w:rsid w:val="00C40549"/>
    <w:rsid w:val="00C40725"/>
    <w:rsid w:val="00C407A7"/>
    <w:rsid w:val="00C40851"/>
    <w:rsid w:val="00C4088B"/>
    <w:rsid w:val="00C409A6"/>
    <w:rsid w:val="00C409EE"/>
    <w:rsid w:val="00C40A10"/>
    <w:rsid w:val="00C41017"/>
    <w:rsid w:val="00C41181"/>
    <w:rsid w:val="00C413BB"/>
    <w:rsid w:val="00C41572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766"/>
    <w:rsid w:val="00C4397F"/>
    <w:rsid w:val="00C43D0A"/>
    <w:rsid w:val="00C43D98"/>
    <w:rsid w:val="00C43E71"/>
    <w:rsid w:val="00C43FFC"/>
    <w:rsid w:val="00C4405D"/>
    <w:rsid w:val="00C440C3"/>
    <w:rsid w:val="00C442EE"/>
    <w:rsid w:val="00C443C2"/>
    <w:rsid w:val="00C44792"/>
    <w:rsid w:val="00C44879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998"/>
    <w:rsid w:val="00C46A39"/>
    <w:rsid w:val="00C46B5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187"/>
    <w:rsid w:val="00C51376"/>
    <w:rsid w:val="00C516DE"/>
    <w:rsid w:val="00C517A8"/>
    <w:rsid w:val="00C51B3B"/>
    <w:rsid w:val="00C51C41"/>
    <w:rsid w:val="00C51EA0"/>
    <w:rsid w:val="00C5212C"/>
    <w:rsid w:val="00C5219C"/>
    <w:rsid w:val="00C52279"/>
    <w:rsid w:val="00C523A7"/>
    <w:rsid w:val="00C524E6"/>
    <w:rsid w:val="00C52C41"/>
    <w:rsid w:val="00C52E09"/>
    <w:rsid w:val="00C52FE8"/>
    <w:rsid w:val="00C5329E"/>
    <w:rsid w:val="00C53643"/>
    <w:rsid w:val="00C538BE"/>
    <w:rsid w:val="00C53A7A"/>
    <w:rsid w:val="00C53C09"/>
    <w:rsid w:val="00C53C2D"/>
    <w:rsid w:val="00C53CDF"/>
    <w:rsid w:val="00C53E8A"/>
    <w:rsid w:val="00C53ED7"/>
    <w:rsid w:val="00C5412F"/>
    <w:rsid w:val="00C543B2"/>
    <w:rsid w:val="00C54576"/>
    <w:rsid w:val="00C545FE"/>
    <w:rsid w:val="00C547D2"/>
    <w:rsid w:val="00C547DD"/>
    <w:rsid w:val="00C54A73"/>
    <w:rsid w:val="00C54BBE"/>
    <w:rsid w:val="00C54C9C"/>
    <w:rsid w:val="00C54F77"/>
    <w:rsid w:val="00C54FC1"/>
    <w:rsid w:val="00C551A3"/>
    <w:rsid w:val="00C552F2"/>
    <w:rsid w:val="00C5544E"/>
    <w:rsid w:val="00C55568"/>
    <w:rsid w:val="00C555C4"/>
    <w:rsid w:val="00C55721"/>
    <w:rsid w:val="00C557E3"/>
    <w:rsid w:val="00C55A4E"/>
    <w:rsid w:val="00C55A61"/>
    <w:rsid w:val="00C55E70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8F6"/>
    <w:rsid w:val="00C57950"/>
    <w:rsid w:val="00C57961"/>
    <w:rsid w:val="00C601C9"/>
    <w:rsid w:val="00C602C9"/>
    <w:rsid w:val="00C61334"/>
    <w:rsid w:val="00C61642"/>
    <w:rsid w:val="00C61711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DCC"/>
    <w:rsid w:val="00C64E65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43"/>
    <w:rsid w:val="00C66DCC"/>
    <w:rsid w:val="00C66F1D"/>
    <w:rsid w:val="00C66F2D"/>
    <w:rsid w:val="00C66FA5"/>
    <w:rsid w:val="00C67278"/>
    <w:rsid w:val="00C67581"/>
    <w:rsid w:val="00C67942"/>
    <w:rsid w:val="00C679EE"/>
    <w:rsid w:val="00C67A6F"/>
    <w:rsid w:val="00C67B37"/>
    <w:rsid w:val="00C67F15"/>
    <w:rsid w:val="00C7001B"/>
    <w:rsid w:val="00C701C6"/>
    <w:rsid w:val="00C701FF"/>
    <w:rsid w:val="00C7044B"/>
    <w:rsid w:val="00C706E6"/>
    <w:rsid w:val="00C708BA"/>
    <w:rsid w:val="00C70910"/>
    <w:rsid w:val="00C7098E"/>
    <w:rsid w:val="00C70A7C"/>
    <w:rsid w:val="00C70BBB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1FD7"/>
    <w:rsid w:val="00C72124"/>
    <w:rsid w:val="00C722CF"/>
    <w:rsid w:val="00C7234C"/>
    <w:rsid w:val="00C7278B"/>
    <w:rsid w:val="00C72BED"/>
    <w:rsid w:val="00C72C35"/>
    <w:rsid w:val="00C72CF8"/>
    <w:rsid w:val="00C72D3A"/>
    <w:rsid w:val="00C73013"/>
    <w:rsid w:val="00C730AF"/>
    <w:rsid w:val="00C73117"/>
    <w:rsid w:val="00C7321F"/>
    <w:rsid w:val="00C7331A"/>
    <w:rsid w:val="00C7381A"/>
    <w:rsid w:val="00C73835"/>
    <w:rsid w:val="00C73C44"/>
    <w:rsid w:val="00C73D4A"/>
    <w:rsid w:val="00C74423"/>
    <w:rsid w:val="00C74AF4"/>
    <w:rsid w:val="00C74CB4"/>
    <w:rsid w:val="00C74ED1"/>
    <w:rsid w:val="00C74EE7"/>
    <w:rsid w:val="00C74F2C"/>
    <w:rsid w:val="00C75045"/>
    <w:rsid w:val="00C751A5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3E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4A4"/>
    <w:rsid w:val="00C805CE"/>
    <w:rsid w:val="00C80655"/>
    <w:rsid w:val="00C807AB"/>
    <w:rsid w:val="00C807EF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DA1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2F46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04F"/>
    <w:rsid w:val="00C853E5"/>
    <w:rsid w:val="00C854BB"/>
    <w:rsid w:val="00C85758"/>
    <w:rsid w:val="00C85822"/>
    <w:rsid w:val="00C85B55"/>
    <w:rsid w:val="00C85E5D"/>
    <w:rsid w:val="00C85E9D"/>
    <w:rsid w:val="00C85F15"/>
    <w:rsid w:val="00C85FCF"/>
    <w:rsid w:val="00C86052"/>
    <w:rsid w:val="00C8605F"/>
    <w:rsid w:val="00C860A4"/>
    <w:rsid w:val="00C86183"/>
    <w:rsid w:val="00C8642B"/>
    <w:rsid w:val="00C86512"/>
    <w:rsid w:val="00C8674E"/>
    <w:rsid w:val="00C867AB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D8C"/>
    <w:rsid w:val="00C87EC6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624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3A9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524"/>
    <w:rsid w:val="00C965B9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9F9"/>
    <w:rsid w:val="00C97C64"/>
    <w:rsid w:val="00C97C8C"/>
    <w:rsid w:val="00CA00F0"/>
    <w:rsid w:val="00CA0293"/>
    <w:rsid w:val="00CA0301"/>
    <w:rsid w:val="00CA0374"/>
    <w:rsid w:val="00CA0444"/>
    <w:rsid w:val="00CA054F"/>
    <w:rsid w:val="00CA0567"/>
    <w:rsid w:val="00CA081E"/>
    <w:rsid w:val="00CA086F"/>
    <w:rsid w:val="00CA0C6B"/>
    <w:rsid w:val="00CA0D83"/>
    <w:rsid w:val="00CA0DB1"/>
    <w:rsid w:val="00CA0DD7"/>
    <w:rsid w:val="00CA1143"/>
    <w:rsid w:val="00CA1268"/>
    <w:rsid w:val="00CA1593"/>
    <w:rsid w:val="00CA224F"/>
    <w:rsid w:val="00CA26A0"/>
    <w:rsid w:val="00CA2719"/>
    <w:rsid w:val="00CA2800"/>
    <w:rsid w:val="00CA29E3"/>
    <w:rsid w:val="00CA2CF7"/>
    <w:rsid w:val="00CA2DDE"/>
    <w:rsid w:val="00CA32A6"/>
    <w:rsid w:val="00CA32BF"/>
    <w:rsid w:val="00CA3377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BC0"/>
    <w:rsid w:val="00CA4CB6"/>
    <w:rsid w:val="00CA51EA"/>
    <w:rsid w:val="00CA52F8"/>
    <w:rsid w:val="00CA569F"/>
    <w:rsid w:val="00CA5748"/>
    <w:rsid w:val="00CA5DF4"/>
    <w:rsid w:val="00CA5ECB"/>
    <w:rsid w:val="00CA5FDB"/>
    <w:rsid w:val="00CA6059"/>
    <w:rsid w:val="00CA62FC"/>
    <w:rsid w:val="00CA63A6"/>
    <w:rsid w:val="00CA6919"/>
    <w:rsid w:val="00CA6E42"/>
    <w:rsid w:val="00CA731C"/>
    <w:rsid w:val="00CA7624"/>
    <w:rsid w:val="00CA774E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303"/>
    <w:rsid w:val="00CB180E"/>
    <w:rsid w:val="00CB2063"/>
    <w:rsid w:val="00CB229C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CC"/>
    <w:rsid w:val="00CB3A4A"/>
    <w:rsid w:val="00CB3A52"/>
    <w:rsid w:val="00CB3A9F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28"/>
    <w:rsid w:val="00CB5273"/>
    <w:rsid w:val="00CB5371"/>
    <w:rsid w:val="00CB5444"/>
    <w:rsid w:val="00CB5649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758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8"/>
    <w:rsid w:val="00CC1B9E"/>
    <w:rsid w:val="00CC1C68"/>
    <w:rsid w:val="00CC20A3"/>
    <w:rsid w:val="00CC20C5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2F1E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08C"/>
    <w:rsid w:val="00CC5305"/>
    <w:rsid w:val="00CC53C0"/>
    <w:rsid w:val="00CC5440"/>
    <w:rsid w:val="00CC5753"/>
    <w:rsid w:val="00CC5BB7"/>
    <w:rsid w:val="00CC5D6E"/>
    <w:rsid w:val="00CC64FE"/>
    <w:rsid w:val="00CC67DC"/>
    <w:rsid w:val="00CC682D"/>
    <w:rsid w:val="00CC684C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1C"/>
    <w:rsid w:val="00CC7FCB"/>
    <w:rsid w:val="00CD012D"/>
    <w:rsid w:val="00CD0151"/>
    <w:rsid w:val="00CD03E6"/>
    <w:rsid w:val="00CD0C29"/>
    <w:rsid w:val="00CD0D18"/>
    <w:rsid w:val="00CD12E1"/>
    <w:rsid w:val="00CD1464"/>
    <w:rsid w:val="00CD162C"/>
    <w:rsid w:val="00CD176D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720"/>
    <w:rsid w:val="00CD2A30"/>
    <w:rsid w:val="00CD2A49"/>
    <w:rsid w:val="00CD2BC6"/>
    <w:rsid w:val="00CD2CAF"/>
    <w:rsid w:val="00CD2CCD"/>
    <w:rsid w:val="00CD30F5"/>
    <w:rsid w:val="00CD327C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87C"/>
    <w:rsid w:val="00CD4B96"/>
    <w:rsid w:val="00CD4C67"/>
    <w:rsid w:val="00CD4D76"/>
    <w:rsid w:val="00CD505C"/>
    <w:rsid w:val="00CD50DC"/>
    <w:rsid w:val="00CD53EA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AE9"/>
    <w:rsid w:val="00CD7B26"/>
    <w:rsid w:val="00CD7BA1"/>
    <w:rsid w:val="00CD7FDB"/>
    <w:rsid w:val="00CE028A"/>
    <w:rsid w:val="00CE0463"/>
    <w:rsid w:val="00CE0DF8"/>
    <w:rsid w:val="00CE120C"/>
    <w:rsid w:val="00CE180A"/>
    <w:rsid w:val="00CE180B"/>
    <w:rsid w:val="00CE1C37"/>
    <w:rsid w:val="00CE1E05"/>
    <w:rsid w:val="00CE1F53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161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37"/>
    <w:rsid w:val="00CE41D4"/>
    <w:rsid w:val="00CE47F3"/>
    <w:rsid w:val="00CE47F6"/>
    <w:rsid w:val="00CE4AA3"/>
    <w:rsid w:val="00CE4ABA"/>
    <w:rsid w:val="00CE4DC3"/>
    <w:rsid w:val="00CE4EFC"/>
    <w:rsid w:val="00CE5120"/>
    <w:rsid w:val="00CE516D"/>
    <w:rsid w:val="00CE5316"/>
    <w:rsid w:val="00CE565F"/>
    <w:rsid w:val="00CE5933"/>
    <w:rsid w:val="00CE59B9"/>
    <w:rsid w:val="00CE59E8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7D5"/>
    <w:rsid w:val="00CE6B16"/>
    <w:rsid w:val="00CE6EB2"/>
    <w:rsid w:val="00CE6EF9"/>
    <w:rsid w:val="00CE6F07"/>
    <w:rsid w:val="00CE6F27"/>
    <w:rsid w:val="00CE6F2D"/>
    <w:rsid w:val="00CE703F"/>
    <w:rsid w:val="00CE7082"/>
    <w:rsid w:val="00CE72E8"/>
    <w:rsid w:val="00CE76A6"/>
    <w:rsid w:val="00CE76A9"/>
    <w:rsid w:val="00CE7761"/>
    <w:rsid w:val="00CE784C"/>
    <w:rsid w:val="00CE7E11"/>
    <w:rsid w:val="00CE7EE9"/>
    <w:rsid w:val="00CE7F9F"/>
    <w:rsid w:val="00CF0517"/>
    <w:rsid w:val="00CF0573"/>
    <w:rsid w:val="00CF066D"/>
    <w:rsid w:val="00CF083B"/>
    <w:rsid w:val="00CF098E"/>
    <w:rsid w:val="00CF0AAC"/>
    <w:rsid w:val="00CF0DE4"/>
    <w:rsid w:val="00CF100C"/>
    <w:rsid w:val="00CF1268"/>
    <w:rsid w:val="00CF1414"/>
    <w:rsid w:val="00CF15DA"/>
    <w:rsid w:val="00CF163D"/>
    <w:rsid w:val="00CF1827"/>
    <w:rsid w:val="00CF189F"/>
    <w:rsid w:val="00CF18D1"/>
    <w:rsid w:val="00CF193C"/>
    <w:rsid w:val="00CF1A2F"/>
    <w:rsid w:val="00CF1E97"/>
    <w:rsid w:val="00CF1EC6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3B9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2C7"/>
    <w:rsid w:val="00CF4349"/>
    <w:rsid w:val="00CF4913"/>
    <w:rsid w:val="00CF4B83"/>
    <w:rsid w:val="00CF4CC9"/>
    <w:rsid w:val="00CF4CEC"/>
    <w:rsid w:val="00CF544C"/>
    <w:rsid w:val="00CF5766"/>
    <w:rsid w:val="00CF5787"/>
    <w:rsid w:val="00CF5831"/>
    <w:rsid w:val="00CF5849"/>
    <w:rsid w:val="00CF5B88"/>
    <w:rsid w:val="00CF5BAF"/>
    <w:rsid w:val="00CF5D15"/>
    <w:rsid w:val="00CF5E04"/>
    <w:rsid w:val="00CF5EE1"/>
    <w:rsid w:val="00CF60C2"/>
    <w:rsid w:val="00CF630A"/>
    <w:rsid w:val="00CF654B"/>
    <w:rsid w:val="00CF6758"/>
    <w:rsid w:val="00CF680D"/>
    <w:rsid w:val="00CF6B47"/>
    <w:rsid w:val="00CF6C2A"/>
    <w:rsid w:val="00CF704F"/>
    <w:rsid w:val="00CF71A0"/>
    <w:rsid w:val="00CF72AF"/>
    <w:rsid w:val="00CF72CE"/>
    <w:rsid w:val="00CF7769"/>
    <w:rsid w:val="00CF787D"/>
    <w:rsid w:val="00CF7899"/>
    <w:rsid w:val="00CF78C6"/>
    <w:rsid w:val="00CF7A76"/>
    <w:rsid w:val="00CF7AFE"/>
    <w:rsid w:val="00CF7DA6"/>
    <w:rsid w:val="00CF7FD3"/>
    <w:rsid w:val="00CF7FFE"/>
    <w:rsid w:val="00D001B4"/>
    <w:rsid w:val="00D001E2"/>
    <w:rsid w:val="00D00274"/>
    <w:rsid w:val="00D006C8"/>
    <w:rsid w:val="00D007B1"/>
    <w:rsid w:val="00D00824"/>
    <w:rsid w:val="00D00A37"/>
    <w:rsid w:val="00D00B8C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B5C"/>
    <w:rsid w:val="00D01C76"/>
    <w:rsid w:val="00D01CA5"/>
    <w:rsid w:val="00D01D8B"/>
    <w:rsid w:val="00D01E44"/>
    <w:rsid w:val="00D0207A"/>
    <w:rsid w:val="00D02527"/>
    <w:rsid w:val="00D02560"/>
    <w:rsid w:val="00D02592"/>
    <w:rsid w:val="00D02B04"/>
    <w:rsid w:val="00D02BDE"/>
    <w:rsid w:val="00D02DE2"/>
    <w:rsid w:val="00D02E72"/>
    <w:rsid w:val="00D02FAB"/>
    <w:rsid w:val="00D03181"/>
    <w:rsid w:val="00D03240"/>
    <w:rsid w:val="00D032E3"/>
    <w:rsid w:val="00D033D0"/>
    <w:rsid w:val="00D035C3"/>
    <w:rsid w:val="00D036BB"/>
    <w:rsid w:val="00D036E4"/>
    <w:rsid w:val="00D036E9"/>
    <w:rsid w:val="00D0371B"/>
    <w:rsid w:val="00D03AB9"/>
    <w:rsid w:val="00D03ADE"/>
    <w:rsid w:val="00D03D78"/>
    <w:rsid w:val="00D04090"/>
    <w:rsid w:val="00D0410D"/>
    <w:rsid w:val="00D041B9"/>
    <w:rsid w:val="00D0440C"/>
    <w:rsid w:val="00D044DD"/>
    <w:rsid w:val="00D0456F"/>
    <w:rsid w:val="00D045CC"/>
    <w:rsid w:val="00D04626"/>
    <w:rsid w:val="00D04810"/>
    <w:rsid w:val="00D049F3"/>
    <w:rsid w:val="00D04BD5"/>
    <w:rsid w:val="00D04EF4"/>
    <w:rsid w:val="00D04F37"/>
    <w:rsid w:val="00D0540E"/>
    <w:rsid w:val="00D05589"/>
    <w:rsid w:val="00D05712"/>
    <w:rsid w:val="00D059C6"/>
    <w:rsid w:val="00D05B99"/>
    <w:rsid w:val="00D05BEE"/>
    <w:rsid w:val="00D05C76"/>
    <w:rsid w:val="00D05E15"/>
    <w:rsid w:val="00D062A9"/>
    <w:rsid w:val="00D062C9"/>
    <w:rsid w:val="00D06369"/>
    <w:rsid w:val="00D063EA"/>
    <w:rsid w:val="00D06566"/>
    <w:rsid w:val="00D0659F"/>
    <w:rsid w:val="00D06B1D"/>
    <w:rsid w:val="00D06CC1"/>
    <w:rsid w:val="00D06F27"/>
    <w:rsid w:val="00D071C2"/>
    <w:rsid w:val="00D072F5"/>
    <w:rsid w:val="00D0752E"/>
    <w:rsid w:val="00D077FF"/>
    <w:rsid w:val="00D07922"/>
    <w:rsid w:val="00D07927"/>
    <w:rsid w:val="00D07B4F"/>
    <w:rsid w:val="00D07BE6"/>
    <w:rsid w:val="00D07D27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8FE"/>
    <w:rsid w:val="00D12A44"/>
    <w:rsid w:val="00D12AF6"/>
    <w:rsid w:val="00D12DB1"/>
    <w:rsid w:val="00D133E6"/>
    <w:rsid w:val="00D1345B"/>
    <w:rsid w:val="00D134B2"/>
    <w:rsid w:val="00D1354C"/>
    <w:rsid w:val="00D13738"/>
    <w:rsid w:val="00D13B5E"/>
    <w:rsid w:val="00D13CD3"/>
    <w:rsid w:val="00D13D7B"/>
    <w:rsid w:val="00D13D7E"/>
    <w:rsid w:val="00D13E25"/>
    <w:rsid w:val="00D13E80"/>
    <w:rsid w:val="00D13EBE"/>
    <w:rsid w:val="00D14082"/>
    <w:rsid w:val="00D14309"/>
    <w:rsid w:val="00D1458A"/>
    <w:rsid w:val="00D145E8"/>
    <w:rsid w:val="00D14BC0"/>
    <w:rsid w:val="00D14E8D"/>
    <w:rsid w:val="00D14FDC"/>
    <w:rsid w:val="00D1535D"/>
    <w:rsid w:val="00D15452"/>
    <w:rsid w:val="00D157D9"/>
    <w:rsid w:val="00D159F3"/>
    <w:rsid w:val="00D15A01"/>
    <w:rsid w:val="00D15ACB"/>
    <w:rsid w:val="00D15ADA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08"/>
    <w:rsid w:val="00D17144"/>
    <w:rsid w:val="00D1721C"/>
    <w:rsid w:val="00D17891"/>
    <w:rsid w:val="00D17ADE"/>
    <w:rsid w:val="00D17C23"/>
    <w:rsid w:val="00D17DD3"/>
    <w:rsid w:val="00D17E75"/>
    <w:rsid w:val="00D17FED"/>
    <w:rsid w:val="00D2005F"/>
    <w:rsid w:val="00D2009A"/>
    <w:rsid w:val="00D2015B"/>
    <w:rsid w:val="00D202AF"/>
    <w:rsid w:val="00D202C5"/>
    <w:rsid w:val="00D204DD"/>
    <w:rsid w:val="00D205C4"/>
    <w:rsid w:val="00D20B1A"/>
    <w:rsid w:val="00D20CC2"/>
    <w:rsid w:val="00D20D8F"/>
    <w:rsid w:val="00D20E74"/>
    <w:rsid w:val="00D20F5A"/>
    <w:rsid w:val="00D20FBF"/>
    <w:rsid w:val="00D210A8"/>
    <w:rsid w:val="00D21228"/>
    <w:rsid w:val="00D21321"/>
    <w:rsid w:val="00D21693"/>
    <w:rsid w:val="00D217FE"/>
    <w:rsid w:val="00D220BE"/>
    <w:rsid w:val="00D221F7"/>
    <w:rsid w:val="00D22224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B37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08"/>
    <w:rsid w:val="00D2461C"/>
    <w:rsid w:val="00D24A81"/>
    <w:rsid w:val="00D24C19"/>
    <w:rsid w:val="00D24DE8"/>
    <w:rsid w:val="00D24E7D"/>
    <w:rsid w:val="00D251BB"/>
    <w:rsid w:val="00D251C4"/>
    <w:rsid w:val="00D252CF"/>
    <w:rsid w:val="00D25425"/>
    <w:rsid w:val="00D25837"/>
    <w:rsid w:val="00D25864"/>
    <w:rsid w:val="00D2599F"/>
    <w:rsid w:val="00D25A1E"/>
    <w:rsid w:val="00D25CEB"/>
    <w:rsid w:val="00D25EA1"/>
    <w:rsid w:val="00D25ED0"/>
    <w:rsid w:val="00D26E62"/>
    <w:rsid w:val="00D2712E"/>
    <w:rsid w:val="00D2777D"/>
    <w:rsid w:val="00D27B82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2CC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84F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2C1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81B"/>
    <w:rsid w:val="00D36F01"/>
    <w:rsid w:val="00D36F02"/>
    <w:rsid w:val="00D36FAC"/>
    <w:rsid w:val="00D3709A"/>
    <w:rsid w:val="00D37229"/>
    <w:rsid w:val="00D3744E"/>
    <w:rsid w:val="00D375A8"/>
    <w:rsid w:val="00D376C2"/>
    <w:rsid w:val="00D37751"/>
    <w:rsid w:val="00D377D8"/>
    <w:rsid w:val="00D3782A"/>
    <w:rsid w:val="00D3789C"/>
    <w:rsid w:val="00D378BD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9E4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2AF"/>
    <w:rsid w:val="00D463F2"/>
    <w:rsid w:val="00D464EE"/>
    <w:rsid w:val="00D4653B"/>
    <w:rsid w:val="00D46AA0"/>
    <w:rsid w:val="00D46DE9"/>
    <w:rsid w:val="00D47528"/>
    <w:rsid w:val="00D47707"/>
    <w:rsid w:val="00D47846"/>
    <w:rsid w:val="00D47AC7"/>
    <w:rsid w:val="00D47C13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2C"/>
    <w:rsid w:val="00D509E2"/>
    <w:rsid w:val="00D50B47"/>
    <w:rsid w:val="00D50B7A"/>
    <w:rsid w:val="00D50CC6"/>
    <w:rsid w:val="00D50E27"/>
    <w:rsid w:val="00D510A0"/>
    <w:rsid w:val="00D5119D"/>
    <w:rsid w:val="00D51242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6C"/>
    <w:rsid w:val="00D531AB"/>
    <w:rsid w:val="00D53328"/>
    <w:rsid w:val="00D539AC"/>
    <w:rsid w:val="00D53BAD"/>
    <w:rsid w:val="00D53C76"/>
    <w:rsid w:val="00D53E03"/>
    <w:rsid w:val="00D53ECF"/>
    <w:rsid w:val="00D53FF4"/>
    <w:rsid w:val="00D54073"/>
    <w:rsid w:val="00D540C0"/>
    <w:rsid w:val="00D540F8"/>
    <w:rsid w:val="00D541C1"/>
    <w:rsid w:val="00D54308"/>
    <w:rsid w:val="00D543BE"/>
    <w:rsid w:val="00D54577"/>
    <w:rsid w:val="00D5466C"/>
    <w:rsid w:val="00D54738"/>
    <w:rsid w:val="00D54B1E"/>
    <w:rsid w:val="00D55054"/>
    <w:rsid w:val="00D55060"/>
    <w:rsid w:val="00D5527F"/>
    <w:rsid w:val="00D55293"/>
    <w:rsid w:val="00D55536"/>
    <w:rsid w:val="00D555B8"/>
    <w:rsid w:val="00D555F5"/>
    <w:rsid w:val="00D556E1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7F1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7F0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C72"/>
    <w:rsid w:val="00D61D1E"/>
    <w:rsid w:val="00D61DB4"/>
    <w:rsid w:val="00D61F73"/>
    <w:rsid w:val="00D620FA"/>
    <w:rsid w:val="00D622FA"/>
    <w:rsid w:val="00D62844"/>
    <w:rsid w:val="00D629A1"/>
    <w:rsid w:val="00D62A45"/>
    <w:rsid w:val="00D62A68"/>
    <w:rsid w:val="00D62B51"/>
    <w:rsid w:val="00D62F57"/>
    <w:rsid w:val="00D62F98"/>
    <w:rsid w:val="00D63457"/>
    <w:rsid w:val="00D6398A"/>
    <w:rsid w:val="00D63FC6"/>
    <w:rsid w:val="00D64407"/>
    <w:rsid w:val="00D6454E"/>
    <w:rsid w:val="00D64D8C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8B8"/>
    <w:rsid w:val="00D679AE"/>
    <w:rsid w:val="00D67B55"/>
    <w:rsid w:val="00D67C4F"/>
    <w:rsid w:val="00D67C8F"/>
    <w:rsid w:val="00D67F12"/>
    <w:rsid w:val="00D67F30"/>
    <w:rsid w:val="00D67F3E"/>
    <w:rsid w:val="00D67FD6"/>
    <w:rsid w:val="00D70028"/>
    <w:rsid w:val="00D7010C"/>
    <w:rsid w:val="00D703E8"/>
    <w:rsid w:val="00D7042A"/>
    <w:rsid w:val="00D70475"/>
    <w:rsid w:val="00D7047A"/>
    <w:rsid w:val="00D706A1"/>
    <w:rsid w:val="00D709C9"/>
    <w:rsid w:val="00D70A76"/>
    <w:rsid w:val="00D710D7"/>
    <w:rsid w:val="00D711C4"/>
    <w:rsid w:val="00D711DC"/>
    <w:rsid w:val="00D71633"/>
    <w:rsid w:val="00D716C6"/>
    <w:rsid w:val="00D71864"/>
    <w:rsid w:val="00D71BB6"/>
    <w:rsid w:val="00D71CF5"/>
    <w:rsid w:val="00D71E6E"/>
    <w:rsid w:val="00D71ECF"/>
    <w:rsid w:val="00D71F12"/>
    <w:rsid w:val="00D71F36"/>
    <w:rsid w:val="00D720AF"/>
    <w:rsid w:val="00D72215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5DD"/>
    <w:rsid w:val="00D7372C"/>
    <w:rsid w:val="00D73D4D"/>
    <w:rsid w:val="00D73D62"/>
    <w:rsid w:val="00D73D74"/>
    <w:rsid w:val="00D73E98"/>
    <w:rsid w:val="00D73F98"/>
    <w:rsid w:val="00D73FA5"/>
    <w:rsid w:val="00D74100"/>
    <w:rsid w:val="00D7415B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98"/>
    <w:rsid w:val="00D835A9"/>
    <w:rsid w:val="00D83771"/>
    <w:rsid w:val="00D838C1"/>
    <w:rsid w:val="00D83CE6"/>
    <w:rsid w:val="00D83D84"/>
    <w:rsid w:val="00D83F7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865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3A9"/>
    <w:rsid w:val="00D86412"/>
    <w:rsid w:val="00D8644D"/>
    <w:rsid w:val="00D8665B"/>
    <w:rsid w:val="00D86868"/>
    <w:rsid w:val="00D86A5F"/>
    <w:rsid w:val="00D86A6A"/>
    <w:rsid w:val="00D86CA6"/>
    <w:rsid w:val="00D86D5F"/>
    <w:rsid w:val="00D8710D"/>
    <w:rsid w:val="00D871AA"/>
    <w:rsid w:val="00D871D7"/>
    <w:rsid w:val="00D8721E"/>
    <w:rsid w:val="00D873C5"/>
    <w:rsid w:val="00D87543"/>
    <w:rsid w:val="00D876E5"/>
    <w:rsid w:val="00D87BE7"/>
    <w:rsid w:val="00D90039"/>
    <w:rsid w:val="00D90537"/>
    <w:rsid w:val="00D90656"/>
    <w:rsid w:val="00D90C22"/>
    <w:rsid w:val="00D90DE8"/>
    <w:rsid w:val="00D90EE5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5BA"/>
    <w:rsid w:val="00D92948"/>
    <w:rsid w:val="00D92A43"/>
    <w:rsid w:val="00D92B0F"/>
    <w:rsid w:val="00D92B66"/>
    <w:rsid w:val="00D92B67"/>
    <w:rsid w:val="00D92C8A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A47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5FEC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215"/>
    <w:rsid w:val="00D9733A"/>
    <w:rsid w:val="00D97484"/>
    <w:rsid w:val="00D9780C"/>
    <w:rsid w:val="00D97BAC"/>
    <w:rsid w:val="00D97BF2"/>
    <w:rsid w:val="00D97C99"/>
    <w:rsid w:val="00D97E26"/>
    <w:rsid w:val="00D97F8D"/>
    <w:rsid w:val="00DA02F8"/>
    <w:rsid w:val="00DA0328"/>
    <w:rsid w:val="00DA0577"/>
    <w:rsid w:val="00DA0B61"/>
    <w:rsid w:val="00DA0DA0"/>
    <w:rsid w:val="00DA0EAF"/>
    <w:rsid w:val="00DA1037"/>
    <w:rsid w:val="00DA11A3"/>
    <w:rsid w:val="00DA1361"/>
    <w:rsid w:val="00DA13A5"/>
    <w:rsid w:val="00DA1407"/>
    <w:rsid w:val="00DA1634"/>
    <w:rsid w:val="00DA1782"/>
    <w:rsid w:val="00DA19AA"/>
    <w:rsid w:val="00DA1A33"/>
    <w:rsid w:val="00DA1AB2"/>
    <w:rsid w:val="00DA1D21"/>
    <w:rsid w:val="00DA1DC1"/>
    <w:rsid w:val="00DA1DFD"/>
    <w:rsid w:val="00DA1EC1"/>
    <w:rsid w:val="00DA1F94"/>
    <w:rsid w:val="00DA216B"/>
    <w:rsid w:val="00DA22D9"/>
    <w:rsid w:val="00DA259A"/>
    <w:rsid w:val="00DA25AE"/>
    <w:rsid w:val="00DA2955"/>
    <w:rsid w:val="00DA2C4B"/>
    <w:rsid w:val="00DA2DAC"/>
    <w:rsid w:val="00DA2F4F"/>
    <w:rsid w:val="00DA2FFF"/>
    <w:rsid w:val="00DA305C"/>
    <w:rsid w:val="00DA33D9"/>
    <w:rsid w:val="00DA3A44"/>
    <w:rsid w:val="00DA3C1C"/>
    <w:rsid w:val="00DA3F5D"/>
    <w:rsid w:val="00DA41B9"/>
    <w:rsid w:val="00DA41ED"/>
    <w:rsid w:val="00DA4887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196"/>
    <w:rsid w:val="00DA66D1"/>
    <w:rsid w:val="00DA680B"/>
    <w:rsid w:val="00DA6BCC"/>
    <w:rsid w:val="00DA6DB5"/>
    <w:rsid w:val="00DA7117"/>
    <w:rsid w:val="00DA724B"/>
    <w:rsid w:val="00DA73BA"/>
    <w:rsid w:val="00DA75DC"/>
    <w:rsid w:val="00DA7625"/>
    <w:rsid w:val="00DA773B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2E3"/>
    <w:rsid w:val="00DB04E0"/>
    <w:rsid w:val="00DB0674"/>
    <w:rsid w:val="00DB06AF"/>
    <w:rsid w:val="00DB0833"/>
    <w:rsid w:val="00DB0A0F"/>
    <w:rsid w:val="00DB0D95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AEC"/>
    <w:rsid w:val="00DB2B9B"/>
    <w:rsid w:val="00DB35E2"/>
    <w:rsid w:val="00DB3612"/>
    <w:rsid w:val="00DB375B"/>
    <w:rsid w:val="00DB377F"/>
    <w:rsid w:val="00DB3DC4"/>
    <w:rsid w:val="00DB3DD8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885"/>
    <w:rsid w:val="00DB5924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D3A"/>
    <w:rsid w:val="00DB6E47"/>
    <w:rsid w:val="00DB6F09"/>
    <w:rsid w:val="00DB70EC"/>
    <w:rsid w:val="00DB71B6"/>
    <w:rsid w:val="00DB71E5"/>
    <w:rsid w:val="00DB724A"/>
    <w:rsid w:val="00DB7356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49E"/>
    <w:rsid w:val="00DC05A5"/>
    <w:rsid w:val="00DC064E"/>
    <w:rsid w:val="00DC067A"/>
    <w:rsid w:val="00DC073F"/>
    <w:rsid w:val="00DC0A28"/>
    <w:rsid w:val="00DC0A9E"/>
    <w:rsid w:val="00DC0ADB"/>
    <w:rsid w:val="00DC0BB9"/>
    <w:rsid w:val="00DC0E28"/>
    <w:rsid w:val="00DC1295"/>
    <w:rsid w:val="00DC13F9"/>
    <w:rsid w:val="00DC178F"/>
    <w:rsid w:val="00DC1B8D"/>
    <w:rsid w:val="00DC1E2D"/>
    <w:rsid w:val="00DC1ECB"/>
    <w:rsid w:val="00DC231C"/>
    <w:rsid w:val="00DC2418"/>
    <w:rsid w:val="00DC26CF"/>
    <w:rsid w:val="00DC27DD"/>
    <w:rsid w:val="00DC2989"/>
    <w:rsid w:val="00DC29AA"/>
    <w:rsid w:val="00DC2B84"/>
    <w:rsid w:val="00DC2D45"/>
    <w:rsid w:val="00DC2EC7"/>
    <w:rsid w:val="00DC2F3A"/>
    <w:rsid w:val="00DC3095"/>
    <w:rsid w:val="00DC318B"/>
    <w:rsid w:val="00DC35AC"/>
    <w:rsid w:val="00DC37CF"/>
    <w:rsid w:val="00DC38A8"/>
    <w:rsid w:val="00DC3B52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10D"/>
    <w:rsid w:val="00DC55B5"/>
    <w:rsid w:val="00DC5830"/>
    <w:rsid w:val="00DC5923"/>
    <w:rsid w:val="00DC59EA"/>
    <w:rsid w:val="00DC5C3E"/>
    <w:rsid w:val="00DC5CBB"/>
    <w:rsid w:val="00DC6149"/>
    <w:rsid w:val="00DC62C1"/>
    <w:rsid w:val="00DC6495"/>
    <w:rsid w:val="00DC64C8"/>
    <w:rsid w:val="00DC65EC"/>
    <w:rsid w:val="00DC68D1"/>
    <w:rsid w:val="00DC6A71"/>
    <w:rsid w:val="00DC6DE2"/>
    <w:rsid w:val="00DC6E31"/>
    <w:rsid w:val="00DC6F94"/>
    <w:rsid w:val="00DC7031"/>
    <w:rsid w:val="00DC728B"/>
    <w:rsid w:val="00DC738A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C7CB8"/>
    <w:rsid w:val="00DD01F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A1D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9C8"/>
    <w:rsid w:val="00DD3B86"/>
    <w:rsid w:val="00DD3B8E"/>
    <w:rsid w:val="00DD3C3E"/>
    <w:rsid w:val="00DD3DB3"/>
    <w:rsid w:val="00DD3EFE"/>
    <w:rsid w:val="00DD3FD7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59FE"/>
    <w:rsid w:val="00DD609F"/>
    <w:rsid w:val="00DD60F4"/>
    <w:rsid w:val="00DD6152"/>
    <w:rsid w:val="00DD64F0"/>
    <w:rsid w:val="00DD654E"/>
    <w:rsid w:val="00DD6847"/>
    <w:rsid w:val="00DD691F"/>
    <w:rsid w:val="00DD6A71"/>
    <w:rsid w:val="00DD6A82"/>
    <w:rsid w:val="00DD6B95"/>
    <w:rsid w:val="00DD6D89"/>
    <w:rsid w:val="00DD70AA"/>
    <w:rsid w:val="00DD7360"/>
    <w:rsid w:val="00DD737E"/>
    <w:rsid w:val="00DD7661"/>
    <w:rsid w:val="00DD766F"/>
    <w:rsid w:val="00DD77CA"/>
    <w:rsid w:val="00DD79A7"/>
    <w:rsid w:val="00DD79D1"/>
    <w:rsid w:val="00DD79F9"/>
    <w:rsid w:val="00DE05D2"/>
    <w:rsid w:val="00DE08B2"/>
    <w:rsid w:val="00DE11B3"/>
    <w:rsid w:val="00DE164A"/>
    <w:rsid w:val="00DE1660"/>
    <w:rsid w:val="00DE1733"/>
    <w:rsid w:val="00DE18C2"/>
    <w:rsid w:val="00DE1A43"/>
    <w:rsid w:val="00DE1B17"/>
    <w:rsid w:val="00DE1B22"/>
    <w:rsid w:val="00DE1B99"/>
    <w:rsid w:val="00DE1C52"/>
    <w:rsid w:val="00DE1DE0"/>
    <w:rsid w:val="00DE2008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552"/>
    <w:rsid w:val="00DE36F5"/>
    <w:rsid w:val="00DE3F1C"/>
    <w:rsid w:val="00DE3FC6"/>
    <w:rsid w:val="00DE40E9"/>
    <w:rsid w:val="00DE41C9"/>
    <w:rsid w:val="00DE45D7"/>
    <w:rsid w:val="00DE4BBB"/>
    <w:rsid w:val="00DE4C3D"/>
    <w:rsid w:val="00DE4C89"/>
    <w:rsid w:val="00DE4CBB"/>
    <w:rsid w:val="00DE4D15"/>
    <w:rsid w:val="00DE4D3F"/>
    <w:rsid w:val="00DE5045"/>
    <w:rsid w:val="00DE5371"/>
    <w:rsid w:val="00DE54E5"/>
    <w:rsid w:val="00DE54F1"/>
    <w:rsid w:val="00DE55BD"/>
    <w:rsid w:val="00DE591C"/>
    <w:rsid w:val="00DE5B45"/>
    <w:rsid w:val="00DE5CB6"/>
    <w:rsid w:val="00DE5E3B"/>
    <w:rsid w:val="00DE5FDF"/>
    <w:rsid w:val="00DE6051"/>
    <w:rsid w:val="00DE62A3"/>
    <w:rsid w:val="00DE630E"/>
    <w:rsid w:val="00DE63A4"/>
    <w:rsid w:val="00DE649D"/>
    <w:rsid w:val="00DE6522"/>
    <w:rsid w:val="00DE6599"/>
    <w:rsid w:val="00DE6956"/>
    <w:rsid w:val="00DE6A0B"/>
    <w:rsid w:val="00DE7001"/>
    <w:rsid w:val="00DE7149"/>
    <w:rsid w:val="00DE7329"/>
    <w:rsid w:val="00DE7977"/>
    <w:rsid w:val="00DF038B"/>
    <w:rsid w:val="00DF04A1"/>
    <w:rsid w:val="00DF0865"/>
    <w:rsid w:val="00DF0C30"/>
    <w:rsid w:val="00DF0D94"/>
    <w:rsid w:val="00DF15DC"/>
    <w:rsid w:val="00DF1644"/>
    <w:rsid w:val="00DF1767"/>
    <w:rsid w:val="00DF177C"/>
    <w:rsid w:val="00DF21D5"/>
    <w:rsid w:val="00DF2470"/>
    <w:rsid w:val="00DF260B"/>
    <w:rsid w:val="00DF2870"/>
    <w:rsid w:val="00DF2A30"/>
    <w:rsid w:val="00DF2C18"/>
    <w:rsid w:val="00DF2D42"/>
    <w:rsid w:val="00DF2F74"/>
    <w:rsid w:val="00DF3294"/>
    <w:rsid w:val="00DF3490"/>
    <w:rsid w:val="00DF354F"/>
    <w:rsid w:val="00DF3935"/>
    <w:rsid w:val="00DF39AB"/>
    <w:rsid w:val="00DF3C3C"/>
    <w:rsid w:val="00DF3FED"/>
    <w:rsid w:val="00DF43AF"/>
    <w:rsid w:val="00DF4409"/>
    <w:rsid w:val="00DF448A"/>
    <w:rsid w:val="00DF4508"/>
    <w:rsid w:val="00DF48A8"/>
    <w:rsid w:val="00DF4993"/>
    <w:rsid w:val="00DF4DDF"/>
    <w:rsid w:val="00DF4E97"/>
    <w:rsid w:val="00DF4F38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92A"/>
    <w:rsid w:val="00DF6A6D"/>
    <w:rsid w:val="00DF6AFF"/>
    <w:rsid w:val="00DF6C1F"/>
    <w:rsid w:val="00DF6EBE"/>
    <w:rsid w:val="00DF6F8F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0E2"/>
    <w:rsid w:val="00E00176"/>
    <w:rsid w:val="00E001B7"/>
    <w:rsid w:val="00E00272"/>
    <w:rsid w:val="00E00410"/>
    <w:rsid w:val="00E0045A"/>
    <w:rsid w:val="00E004DD"/>
    <w:rsid w:val="00E006F7"/>
    <w:rsid w:val="00E00C31"/>
    <w:rsid w:val="00E01243"/>
    <w:rsid w:val="00E012C7"/>
    <w:rsid w:val="00E01578"/>
    <w:rsid w:val="00E0179C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2D4E"/>
    <w:rsid w:val="00E03012"/>
    <w:rsid w:val="00E031AB"/>
    <w:rsid w:val="00E0321C"/>
    <w:rsid w:val="00E034AB"/>
    <w:rsid w:val="00E0355B"/>
    <w:rsid w:val="00E03606"/>
    <w:rsid w:val="00E0361A"/>
    <w:rsid w:val="00E03720"/>
    <w:rsid w:val="00E03CDD"/>
    <w:rsid w:val="00E0410C"/>
    <w:rsid w:val="00E04111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B7C"/>
    <w:rsid w:val="00E06BBB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501"/>
    <w:rsid w:val="00E117C7"/>
    <w:rsid w:val="00E11921"/>
    <w:rsid w:val="00E11A30"/>
    <w:rsid w:val="00E11BEF"/>
    <w:rsid w:val="00E1240A"/>
    <w:rsid w:val="00E1271E"/>
    <w:rsid w:val="00E1281A"/>
    <w:rsid w:val="00E12A2F"/>
    <w:rsid w:val="00E12F18"/>
    <w:rsid w:val="00E13244"/>
    <w:rsid w:val="00E13425"/>
    <w:rsid w:val="00E13741"/>
    <w:rsid w:val="00E139D6"/>
    <w:rsid w:val="00E13DB3"/>
    <w:rsid w:val="00E13EEC"/>
    <w:rsid w:val="00E141EF"/>
    <w:rsid w:val="00E142B5"/>
    <w:rsid w:val="00E14310"/>
    <w:rsid w:val="00E1433B"/>
    <w:rsid w:val="00E143E6"/>
    <w:rsid w:val="00E1492C"/>
    <w:rsid w:val="00E14A19"/>
    <w:rsid w:val="00E14AD2"/>
    <w:rsid w:val="00E14B1E"/>
    <w:rsid w:val="00E14B4A"/>
    <w:rsid w:val="00E14FCF"/>
    <w:rsid w:val="00E1540E"/>
    <w:rsid w:val="00E15453"/>
    <w:rsid w:val="00E154C9"/>
    <w:rsid w:val="00E154D0"/>
    <w:rsid w:val="00E1552F"/>
    <w:rsid w:val="00E15593"/>
    <w:rsid w:val="00E1587E"/>
    <w:rsid w:val="00E15A87"/>
    <w:rsid w:val="00E15C51"/>
    <w:rsid w:val="00E15D45"/>
    <w:rsid w:val="00E15ED2"/>
    <w:rsid w:val="00E160EB"/>
    <w:rsid w:val="00E164DF"/>
    <w:rsid w:val="00E1657D"/>
    <w:rsid w:val="00E16977"/>
    <w:rsid w:val="00E16CD6"/>
    <w:rsid w:val="00E16D3D"/>
    <w:rsid w:val="00E16DCB"/>
    <w:rsid w:val="00E16E49"/>
    <w:rsid w:val="00E16F5F"/>
    <w:rsid w:val="00E17078"/>
    <w:rsid w:val="00E173CF"/>
    <w:rsid w:val="00E17469"/>
    <w:rsid w:val="00E1747C"/>
    <w:rsid w:val="00E17679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631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0C"/>
    <w:rsid w:val="00E2503D"/>
    <w:rsid w:val="00E251A2"/>
    <w:rsid w:val="00E2541A"/>
    <w:rsid w:val="00E25429"/>
    <w:rsid w:val="00E254A5"/>
    <w:rsid w:val="00E254BE"/>
    <w:rsid w:val="00E255B9"/>
    <w:rsid w:val="00E25CCA"/>
    <w:rsid w:val="00E25EAE"/>
    <w:rsid w:val="00E25EC2"/>
    <w:rsid w:val="00E268E6"/>
    <w:rsid w:val="00E268EB"/>
    <w:rsid w:val="00E268F1"/>
    <w:rsid w:val="00E26CA2"/>
    <w:rsid w:val="00E270F3"/>
    <w:rsid w:val="00E27204"/>
    <w:rsid w:val="00E276F3"/>
    <w:rsid w:val="00E278EF"/>
    <w:rsid w:val="00E279C2"/>
    <w:rsid w:val="00E27C09"/>
    <w:rsid w:val="00E27F2A"/>
    <w:rsid w:val="00E27F35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56C"/>
    <w:rsid w:val="00E31B76"/>
    <w:rsid w:val="00E31C3C"/>
    <w:rsid w:val="00E31CDC"/>
    <w:rsid w:val="00E31DB2"/>
    <w:rsid w:val="00E320A9"/>
    <w:rsid w:val="00E3215D"/>
    <w:rsid w:val="00E32282"/>
    <w:rsid w:val="00E3243B"/>
    <w:rsid w:val="00E327A2"/>
    <w:rsid w:val="00E3286F"/>
    <w:rsid w:val="00E32A96"/>
    <w:rsid w:val="00E32C10"/>
    <w:rsid w:val="00E3309D"/>
    <w:rsid w:val="00E330A4"/>
    <w:rsid w:val="00E330CE"/>
    <w:rsid w:val="00E331E6"/>
    <w:rsid w:val="00E3333D"/>
    <w:rsid w:val="00E333D1"/>
    <w:rsid w:val="00E3342B"/>
    <w:rsid w:val="00E33C2B"/>
    <w:rsid w:val="00E33F4F"/>
    <w:rsid w:val="00E3438A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28C"/>
    <w:rsid w:val="00E3645C"/>
    <w:rsid w:val="00E364D8"/>
    <w:rsid w:val="00E36592"/>
    <w:rsid w:val="00E36605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84C"/>
    <w:rsid w:val="00E379CB"/>
    <w:rsid w:val="00E37A2B"/>
    <w:rsid w:val="00E37BF5"/>
    <w:rsid w:val="00E37CAF"/>
    <w:rsid w:val="00E37E47"/>
    <w:rsid w:val="00E407BA"/>
    <w:rsid w:val="00E409E8"/>
    <w:rsid w:val="00E40BD0"/>
    <w:rsid w:val="00E40F16"/>
    <w:rsid w:val="00E41072"/>
    <w:rsid w:val="00E41189"/>
    <w:rsid w:val="00E41277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1F57"/>
    <w:rsid w:val="00E42440"/>
    <w:rsid w:val="00E4281B"/>
    <w:rsid w:val="00E42B2E"/>
    <w:rsid w:val="00E42CB7"/>
    <w:rsid w:val="00E42CD4"/>
    <w:rsid w:val="00E42D7C"/>
    <w:rsid w:val="00E42F2D"/>
    <w:rsid w:val="00E430D2"/>
    <w:rsid w:val="00E431C6"/>
    <w:rsid w:val="00E4324C"/>
    <w:rsid w:val="00E4338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86E"/>
    <w:rsid w:val="00E44995"/>
    <w:rsid w:val="00E44CA1"/>
    <w:rsid w:val="00E44D8D"/>
    <w:rsid w:val="00E4503A"/>
    <w:rsid w:val="00E451FF"/>
    <w:rsid w:val="00E4549D"/>
    <w:rsid w:val="00E4560D"/>
    <w:rsid w:val="00E4563A"/>
    <w:rsid w:val="00E45706"/>
    <w:rsid w:val="00E4594A"/>
    <w:rsid w:val="00E45F13"/>
    <w:rsid w:val="00E4601B"/>
    <w:rsid w:val="00E4618B"/>
    <w:rsid w:val="00E4623D"/>
    <w:rsid w:val="00E4640B"/>
    <w:rsid w:val="00E464C8"/>
    <w:rsid w:val="00E46503"/>
    <w:rsid w:val="00E46695"/>
    <w:rsid w:val="00E466FB"/>
    <w:rsid w:val="00E4687F"/>
    <w:rsid w:val="00E46929"/>
    <w:rsid w:val="00E46A1F"/>
    <w:rsid w:val="00E46F08"/>
    <w:rsid w:val="00E46F33"/>
    <w:rsid w:val="00E4721E"/>
    <w:rsid w:val="00E47692"/>
    <w:rsid w:val="00E4772E"/>
    <w:rsid w:val="00E4785F"/>
    <w:rsid w:val="00E47BBC"/>
    <w:rsid w:val="00E47E2F"/>
    <w:rsid w:val="00E5008C"/>
    <w:rsid w:val="00E5030B"/>
    <w:rsid w:val="00E50547"/>
    <w:rsid w:val="00E50715"/>
    <w:rsid w:val="00E507BC"/>
    <w:rsid w:val="00E50AD5"/>
    <w:rsid w:val="00E50B16"/>
    <w:rsid w:val="00E50D4E"/>
    <w:rsid w:val="00E50DB4"/>
    <w:rsid w:val="00E50F68"/>
    <w:rsid w:val="00E51397"/>
    <w:rsid w:val="00E51AAD"/>
    <w:rsid w:val="00E51BBF"/>
    <w:rsid w:val="00E51C27"/>
    <w:rsid w:val="00E51CC8"/>
    <w:rsid w:val="00E5204B"/>
    <w:rsid w:val="00E5225B"/>
    <w:rsid w:val="00E522C7"/>
    <w:rsid w:val="00E52324"/>
    <w:rsid w:val="00E52729"/>
    <w:rsid w:val="00E52748"/>
    <w:rsid w:val="00E52A5D"/>
    <w:rsid w:val="00E52DEA"/>
    <w:rsid w:val="00E531B3"/>
    <w:rsid w:val="00E5320D"/>
    <w:rsid w:val="00E532CC"/>
    <w:rsid w:val="00E53440"/>
    <w:rsid w:val="00E534DA"/>
    <w:rsid w:val="00E53A07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D7B"/>
    <w:rsid w:val="00E55E6B"/>
    <w:rsid w:val="00E560FF"/>
    <w:rsid w:val="00E56145"/>
    <w:rsid w:val="00E5652B"/>
    <w:rsid w:val="00E56B86"/>
    <w:rsid w:val="00E56C5F"/>
    <w:rsid w:val="00E56D70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6C3"/>
    <w:rsid w:val="00E606FC"/>
    <w:rsid w:val="00E6080A"/>
    <w:rsid w:val="00E60942"/>
    <w:rsid w:val="00E60C3D"/>
    <w:rsid w:val="00E60DA1"/>
    <w:rsid w:val="00E61137"/>
    <w:rsid w:val="00E61138"/>
    <w:rsid w:val="00E612E3"/>
    <w:rsid w:val="00E61501"/>
    <w:rsid w:val="00E617B7"/>
    <w:rsid w:val="00E61C1A"/>
    <w:rsid w:val="00E6208E"/>
    <w:rsid w:val="00E6215B"/>
    <w:rsid w:val="00E626B6"/>
    <w:rsid w:val="00E626BF"/>
    <w:rsid w:val="00E627B6"/>
    <w:rsid w:val="00E628AB"/>
    <w:rsid w:val="00E628F4"/>
    <w:rsid w:val="00E62A7E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3D0D"/>
    <w:rsid w:val="00E6401B"/>
    <w:rsid w:val="00E6407A"/>
    <w:rsid w:val="00E64388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E87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6FD"/>
    <w:rsid w:val="00E71718"/>
    <w:rsid w:val="00E71788"/>
    <w:rsid w:val="00E71796"/>
    <w:rsid w:val="00E717DB"/>
    <w:rsid w:val="00E71C3F"/>
    <w:rsid w:val="00E71E6D"/>
    <w:rsid w:val="00E72001"/>
    <w:rsid w:val="00E7214B"/>
    <w:rsid w:val="00E723FE"/>
    <w:rsid w:val="00E72773"/>
    <w:rsid w:val="00E727AB"/>
    <w:rsid w:val="00E728FA"/>
    <w:rsid w:val="00E72904"/>
    <w:rsid w:val="00E72964"/>
    <w:rsid w:val="00E72DE7"/>
    <w:rsid w:val="00E72EB4"/>
    <w:rsid w:val="00E735DF"/>
    <w:rsid w:val="00E73767"/>
    <w:rsid w:val="00E7377B"/>
    <w:rsid w:val="00E73861"/>
    <w:rsid w:val="00E738DE"/>
    <w:rsid w:val="00E73934"/>
    <w:rsid w:val="00E73983"/>
    <w:rsid w:val="00E739E0"/>
    <w:rsid w:val="00E73B50"/>
    <w:rsid w:val="00E73D11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B74"/>
    <w:rsid w:val="00E75C64"/>
    <w:rsid w:val="00E75D13"/>
    <w:rsid w:val="00E75D92"/>
    <w:rsid w:val="00E7610A"/>
    <w:rsid w:val="00E761A5"/>
    <w:rsid w:val="00E7646A"/>
    <w:rsid w:val="00E764B3"/>
    <w:rsid w:val="00E7655C"/>
    <w:rsid w:val="00E76833"/>
    <w:rsid w:val="00E769DD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C4A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02D"/>
    <w:rsid w:val="00E812CC"/>
    <w:rsid w:val="00E81614"/>
    <w:rsid w:val="00E818CF"/>
    <w:rsid w:val="00E81A11"/>
    <w:rsid w:val="00E81A55"/>
    <w:rsid w:val="00E81BA7"/>
    <w:rsid w:val="00E81D8F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44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6D0"/>
    <w:rsid w:val="00E85975"/>
    <w:rsid w:val="00E859AC"/>
    <w:rsid w:val="00E859F0"/>
    <w:rsid w:val="00E85A40"/>
    <w:rsid w:val="00E85A66"/>
    <w:rsid w:val="00E86439"/>
    <w:rsid w:val="00E86B6C"/>
    <w:rsid w:val="00E86DAE"/>
    <w:rsid w:val="00E871D6"/>
    <w:rsid w:val="00E871DE"/>
    <w:rsid w:val="00E8735C"/>
    <w:rsid w:val="00E87452"/>
    <w:rsid w:val="00E8747B"/>
    <w:rsid w:val="00E87985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A0C"/>
    <w:rsid w:val="00E90B91"/>
    <w:rsid w:val="00E90FBA"/>
    <w:rsid w:val="00E912AA"/>
    <w:rsid w:val="00E913F1"/>
    <w:rsid w:val="00E915AB"/>
    <w:rsid w:val="00E915E4"/>
    <w:rsid w:val="00E9176A"/>
    <w:rsid w:val="00E917C5"/>
    <w:rsid w:val="00E918F1"/>
    <w:rsid w:val="00E919EA"/>
    <w:rsid w:val="00E91C09"/>
    <w:rsid w:val="00E91C57"/>
    <w:rsid w:val="00E91EC9"/>
    <w:rsid w:val="00E92032"/>
    <w:rsid w:val="00E9210F"/>
    <w:rsid w:val="00E9237F"/>
    <w:rsid w:val="00E92611"/>
    <w:rsid w:val="00E92856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7DC"/>
    <w:rsid w:val="00E95D0C"/>
    <w:rsid w:val="00E95F78"/>
    <w:rsid w:val="00E960D6"/>
    <w:rsid w:val="00E961A1"/>
    <w:rsid w:val="00E961EF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97FA5"/>
    <w:rsid w:val="00EA02CB"/>
    <w:rsid w:val="00EA0477"/>
    <w:rsid w:val="00EA08B2"/>
    <w:rsid w:val="00EA08E0"/>
    <w:rsid w:val="00EA0AC4"/>
    <w:rsid w:val="00EA0DDC"/>
    <w:rsid w:val="00EA0F79"/>
    <w:rsid w:val="00EA1105"/>
    <w:rsid w:val="00EA123E"/>
    <w:rsid w:val="00EA131B"/>
    <w:rsid w:val="00EA1361"/>
    <w:rsid w:val="00EA146B"/>
    <w:rsid w:val="00EA1559"/>
    <w:rsid w:val="00EA1662"/>
    <w:rsid w:val="00EA171C"/>
    <w:rsid w:val="00EA1773"/>
    <w:rsid w:val="00EA191B"/>
    <w:rsid w:val="00EA1925"/>
    <w:rsid w:val="00EA1D8F"/>
    <w:rsid w:val="00EA1EAA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4B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CF"/>
    <w:rsid w:val="00EA6E78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26A"/>
    <w:rsid w:val="00EB1605"/>
    <w:rsid w:val="00EB1806"/>
    <w:rsid w:val="00EB1A3A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44"/>
    <w:rsid w:val="00EB3380"/>
    <w:rsid w:val="00EB339B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B3D"/>
    <w:rsid w:val="00EB4C20"/>
    <w:rsid w:val="00EB4C31"/>
    <w:rsid w:val="00EB4CED"/>
    <w:rsid w:val="00EB4DF9"/>
    <w:rsid w:val="00EB50AF"/>
    <w:rsid w:val="00EB560B"/>
    <w:rsid w:val="00EB5678"/>
    <w:rsid w:val="00EB56C7"/>
    <w:rsid w:val="00EB57F3"/>
    <w:rsid w:val="00EB5C92"/>
    <w:rsid w:val="00EB5D4D"/>
    <w:rsid w:val="00EB628C"/>
    <w:rsid w:val="00EB65AA"/>
    <w:rsid w:val="00EB65CF"/>
    <w:rsid w:val="00EB6962"/>
    <w:rsid w:val="00EB6AAB"/>
    <w:rsid w:val="00EB6B00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61C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BE9"/>
    <w:rsid w:val="00EC1D6C"/>
    <w:rsid w:val="00EC2767"/>
    <w:rsid w:val="00EC28DD"/>
    <w:rsid w:val="00EC29CE"/>
    <w:rsid w:val="00EC2CC0"/>
    <w:rsid w:val="00EC2CD7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3F8C"/>
    <w:rsid w:val="00EC40E9"/>
    <w:rsid w:val="00EC4256"/>
    <w:rsid w:val="00EC4411"/>
    <w:rsid w:val="00EC456B"/>
    <w:rsid w:val="00EC4900"/>
    <w:rsid w:val="00EC4B0F"/>
    <w:rsid w:val="00EC4CD9"/>
    <w:rsid w:val="00EC4D80"/>
    <w:rsid w:val="00EC5113"/>
    <w:rsid w:val="00EC56F9"/>
    <w:rsid w:val="00EC5710"/>
    <w:rsid w:val="00EC5D28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186B"/>
    <w:rsid w:val="00ED18F8"/>
    <w:rsid w:val="00ED192B"/>
    <w:rsid w:val="00ED19BC"/>
    <w:rsid w:val="00ED1C31"/>
    <w:rsid w:val="00ED1CCF"/>
    <w:rsid w:val="00ED1F13"/>
    <w:rsid w:val="00ED206B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CFF"/>
    <w:rsid w:val="00ED3E7D"/>
    <w:rsid w:val="00ED3F09"/>
    <w:rsid w:val="00ED4005"/>
    <w:rsid w:val="00ED4317"/>
    <w:rsid w:val="00ED459A"/>
    <w:rsid w:val="00ED480B"/>
    <w:rsid w:val="00ED4829"/>
    <w:rsid w:val="00ED4D3F"/>
    <w:rsid w:val="00ED4F5A"/>
    <w:rsid w:val="00ED4FC3"/>
    <w:rsid w:val="00ED4FDC"/>
    <w:rsid w:val="00ED5766"/>
    <w:rsid w:val="00ED5998"/>
    <w:rsid w:val="00ED5B37"/>
    <w:rsid w:val="00ED5C08"/>
    <w:rsid w:val="00ED5C55"/>
    <w:rsid w:val="00ED6184"/>
    <w:rsid w:val="00ED627A"/>
    <w:rsid w:val="00ED62DD"/>
    <w:rsid w:val="00ED63D1"/>
    <w:rsid w:val="00ED655E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56E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D8F"/>
    <w:rsid w:val="00EE1F81"/>
    <w:rsid w:val="00EE20A4"/>
    <w:rsid w:val="00EE2106"/>
    <w:rsid w:val="00EE22A6"/>
    <w:rsid w:val="00EE22FA"/>
    <w:rsid w:val="00EE2412"/>
    <w:rsid w:val="00EE2484"/>
    <w:rsid w:val="00EE24A8"/>
    <w:rsid w:val="00EE2757"/>
    <w:rsid w:val="00EE2ACA"/>
    <w:rsid w:val="00EE2D38"/>
    <w:rsid w:val="00EE2DC3"/>
    <w:rsid w:val="00EE2E9E"/>
    <w:rsid w:val="00EE2F43"/>
    <w:rsid w:val="00EE2FEB"/>
    <w:rsid w:val="00EE3167"/>
    <w:rsid w:val="00EE31AC"/>
    <w:rsid w:val="00EE345C"/>
    <w:rsid w:val="00EE3901"/>
    <w:rsid w:val="00EE3BF9"/>
    <w:rsid w:val="00EE3D45"/>
    <w:rsid w:val="00EE402E"/>
    <w:rsid w:val="00EE403A"/>
    <w:rsid w:val="00EE40BA"/>
    <w:rsid w:val="00EE4113"/>
    <w:rsid w:val="00EE4338"/>
    <w:rsid w:val="00EE4538"/>
    <w:rsid w:val="00EE47AC"/>
    <w:rsid w:val="00EE4836"/>
    <w:rsid w:val="00EE489B"/>
    <w:rsid w:val="00EE4A22"/>
    <w:rsid w:val="00EE4C00"/>
    <w:rsid w:val="00EE4E76"/>
    <w:rsid w:val="00EE4EF9"/>
    <w:rsid w:val="00EE4F15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851"/>
    <w:rsid w:val="00EE691E"/>
    <w:rsid w:val="00EE6924"/>
    <w:rsid w:val="00EE6E73"/>
    <w:rsid w:val="00EE6F20"/>
    <w:rsid w:val="00EE6F5C"/>
    <w:rsid w:val="00EE717F"/>
    <w:rsid w:val="00EE732B"/>
    <w:rsid w:val="00EE744C"/>
    <w:rsid w:val="00EE75D9"/>
    <w:rsid w:val="00EE7628"/>
    <w:rsid w:val="00EE776D"/>
    <w:rsid w:val="00EE7A5A"/>
    <w:rsid w:val="00EE7C90"/>
    <w:rsid w:val="00EE7D9E"/>
    <w:rsid w:val="00EE7DC8"/>
    <w:rsid w:val="00EE7EF5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405"/>
    <w:rsid w:val="00EF179D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5FA"/>
    <w:rsid w:val="00EF26D1"/>
    <w:rsid w:val="00EF29EF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7E"/>
    <w:rsid w:val="00EF41B0"/>
    <w:rsid w:val="00EF4269"/>
    <w:rsid w:val="00EF42E0"/>
    <w:rsid w:val="00EF4465"/>
    <w:rsid w:val="00EF464C"/>
    <w:rsid w:val="00EF482C"/>
    <w:rsid w:val="00EF483E"/>
    <w:rsid w:val="00EF4D09"/>
    <w:rsid w:val="00EF51D4"/>
    <w:rsid w:val="00EF5272"/>
    <w:rsid w:val="00EF534C"/>
    <w:rsid w:val="00EF53E4"/>
    <w:rsid w:val="00EF5436"/>
    <w:rsid w:val="00EF55CA"/>
    <w:rsid w:val="00EF5624"/>
    <w:rsid w:val="00EF586E"/>
    <w:rsid w:val="00EF58AC"/>
    <w:rsid w:val="00EF58B5"/>
    <w:rsid w:val="00EF5CFB"/>
    <w:rsid w:val="00EF5ECA"/>
    <w:rsid w:val="00EF6143"/>
    <w:rsid w:val="00EF6228"/>
    <w:rsid w:val="00EF6376"/>
    <w:rsid w:val="00EF63E4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B0"/>
    <w:rsid w:val="00EF7C31"/>
    <w:rsid w:val="00EF7CEB"/>
    <w:rsid w:val="00F0030F"/>
    <w:rsid w:val="00F00382"/>
    <w:rsid w:val="00F00491"/>
    <w:rsid w:val="00F00541"/>
    <w:rsid w:val="00F006D6"/>
    <w:rsid w:val="00F007A3"/>
    <w:rsid w:val="00F007F4"/>
    <w:rsid w:val="00F00867"/>
    <w:rsid w:val="00F00B32"/>
    <w:rsid w:val="00F00BFF"/>
    <w:rsid w:val="00F00E2B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970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60"/>
    <w:rsid w:val="00F0367F"/>
    <w:rsid w:val="00F03950"/>
    <w:rsid w:val="00F0395F"/>
    <w:rsid w:val="00F03D24"/>
    <w:rsid w:val="00F03D29"/>
    <w:rsid w:val="00F03FE4"/>
    <w:rsid w:val="00F0408A"/>
    <w:rsid w:val="00F040B5"/>
    <w:rsid w:val="00F0420C"/>
    <w:rsid w:val="00F0436C"/>
    <w:rsid w:val="00F043D9"/>
    <w:rsid w:val="00F0449D"/>
    <w:rsid w:val="00F04508"/>
    <w:rsid w:val="00F046A5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973"/>
    <w:rsid w:val="00F06A53"/>
    <w:rsid w:val="00F071A8"/>
    <w:rsid w:val="00F0725F"/>
    <w:rsid w:val="00F07300"/>
    <w:rsid w:val="00F0732C"/>
    <w:rsid w:val="00F07354"/>
    <w:rsid w:val="00F073E0"/>
    <w:rsid w:val="00F0742E"/>
    <w:rsid w:val="00F07475"/>
    <w:rsid w:val="00F076FA"/>
    <w:rsid w:val="00F07856"/>
    <w:rsid w:val="00F07934"/>
    <w:rsid w:val="00F0796A"/>
    <w:rsid w:val="00F101DD"/>
    <w:rsid w:val="00F10443"/>
    <w:rsid w:val="00F10610"/>
    <w:rsid w:val="00F1066C"/>
    <w:rsid w:val="00F10AD5"/>
    <w:rsid w:val="00F10E05"/>
    <w:rsid w:val="00F10F84"/>
    <w:rsid w:val="00F1125A"/>
    <w:rsid w:val="00F112C1"/>
    <w:rsid w:val="00F11A19"/>
    <w:rsid w:val="00F11CB4"/>
    <w:rsid w:val="00F11E97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C4B"/>
    <w:rsid w:val="00F12E5F"/>
    <w:rsid w:val="00F12FD9"/>
    <w:rsid w:val="00F13116"/>
    <w:rsid w:val="00F13173"/>
    <w:rsid w:val="00F13274"/>
    <w:rsid w:val="00F13418"/>
    <w:rsid w:val="00F13426"/>
    <w:rsid w:val="00F134E6"/>
    <w:rsid w:val="00F137DE"/>
    <w:rsid w:val="00F13956"/>
    <w:rsid w:val="00F13A7A"/>
    <w:rsid w:val="00F1444E"/>
    <w:rsid w:val="00F146C0"/>
    <w:rsid w:val="00F1490A"/>
    <w:rsid w:val="00F14B2A"/>
    <w:rsid w:val="00F1543E"/>
    <w:rsid w:val="00F1572D"/>
    <w:rsid w:val="00F15A38"/>
    <w:rsid w:val="00F15C32"/>
    <w:rsid w:val="00F15C42"/>
    <w:rsid w:val="00F15D21"/>
    <w:rsid w:val="00F15E4A"/>
    <w:rsid w:val="00F160A6"/>
    <w:rsid w:val="00F1650A"/>
    <w:rsid w:val="00F165F5"/>
    <w:rsid w:val="00F16882"/>
    <w:rsid w:val="00F169D1"/>
    <w:rsid w:val="00F16A63"/>
    <w:rsid w:val="00F16C5A"/>
    <w:rsid w:val="00F16E95"/>
    <w:rsid w:val="00F173C6"/>
    <w:rsid w:val="00F1746F"/>
    <w:rsid w:val="00F174FB"/>
    <w:rsid w:val="00F17616"/>
    <w:rsid w:val="00F17A10"/>
    <w:rsid w:val="00F17C74"/>
    <w:rsid w:val="00F20027"/>
    <w:rsid w:val="00F20125"/>
    <w:rsid w:val="00F2087C"/>
    <w:rsid w:val="00F20B1A"/>
    <w:rsid w:val="00F20C4D"/>
    <w:rsid w:val="00F20DE1"/>
    <w:rsid w:val="00F20ECC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685"/>
    <w:rsid w:val="00F227EC"/>
    <w:rsid w:val="00F229E9"/>
    <w:rsid w:val="00F22BA6"/>
    <w:rsid w:val="00F22BB3"/>
    <w:rsid w:val="00F22C76"/>
    <w:rsid w:val="00F22EDA"/>
    <w:rsid w:val="00F23128"/>
    <w:rsid w:val="00F23193"/>
    <w:rsid w:val="00F2328E"/>
    <w:rsid w:val="00F232AD"/>
    <w:rsid w:val="00F23460"/>
    <w:rsid w:val="00F23534"/>
    <w:rsid w:val="00F23A66"/>
    <w:rsid w:val="00F23B1E"/>
    <w:rsid w:val="00F23BCF"/>
    <w:rsid w:val="00F23BE2"/>
    <w:rsid w:val="00F23E3C"/>
    <w:rsid w:val="00F240A5"/>
    <w:rsid w:val="00F242B8"/>
    <w:rsid w:val="00F24506"/>
    <w:rsid w:val="00F2455C"/>
    <w:rsid w:val="00F245BD"/>
    <w:rsid w:val="00F2472B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67C"/>
    <w:rsid w:val="00F25A37"/>
    <w:rsid w:val="00F25C0B"/>
    <w:rsid w:val="00F25CB4"/>
    <w:rsid w:val="00F262BC"/>
    <w:rsid w:val="00F265D5"/>
    <w:rsid w:val="00F26A58"/>
    <w:rsid w:val="00F26D33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32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63"/>
    <w:rsid w:val="00F32996"/>
    <w:rsid w:val="00F329A5"/>
    <w:rsid w:val="00F32BAC"/>
    <w:rsid w:val="00F32E3F"/>
    <w:rsid w:val="00F3314C"/>
    <w:rsid w:val="00F3314F"/>
    <w:rsid w:val="00F334A8"/>
    <w:rsid w:val="00F33540"/>
    <w:rsid w:val="00F3355E"/>
    <w:rsid w:val="00F33574"/>
    <w:rsid w:val="00F335B5"/>
    <w:rsid w:val="00F33707"/>
    <w:rsid w:val="00F337DE"/>
    <w:rsid w:val="00F3394E"/>
    <w:rsid w:val="00F3398E"/>
    <w:rsid w:val="00F33E57"/>
    <w:rsid w:val="00F33E76"/>
    <w:rsid w:val="00F3412C"/>
    <w:rsid w:val="00F342FE"/>
    <w:rsid w:val="00F34561"/>
    <w:rsid w:val="00F34818"/>
    <w:rsid w:val="00F34C94"/>
    <w:rsid w:val="00F34E81"/>
    <w:rsid w:val="00F34F90"/>
    <w:rsid w:val="00F35031"/>
    <w:rsid w:val="00F3512A"/>
    <w:rsid w:val="00F35218"/>
    <w:rsid w:val="00F35386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943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61"/>
    <w:rsid w:val="00F41EFB"/>
    <w:rsid w:val="00F41F1C"/>
    <w:rsid w:val="00F4200E"/>
    <w:rsid w:val="00F42190"/>
    <w:rsid w:val="00F424F3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912"/>
    <w:rsid w:val="00F44EEC"/>
    <w:rsid w:val="00F45494"/>
    <w:rsid w:val="00F4566F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807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82"/>
    <w:rsid w:val="00F47BD0"/>
    <w:rsid w:val="00F47CFA"/>
    <w:rsid w:val="00F47E5A"/>
    <w:rsid w:val="00F501B1"/>
    <w:rsid w:val="00F50256"/>
    <w:rsid w:val="00F50392"/>
    <w:rsid w:val="00F509F2"/>
    <w:rsid w:val="00F50CE9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0DA"/>
    <w:rsid w:val="00F5237F"/>
    <w:rsid w:val="00F52828"/>
    <w:rsid w:val="00F52920"/>
    <w:rsid w:val="00F52AC7"/>
    <w:rsid w:val="00F52DA8"/>
    <w:rsid w:val="00F52FBC"/>
    <w:rsid w:val="00F530F8"/>
    <w:rsid w:val="00F53758"/>
    <w:rsid w:val="00F53836"/>
    <w:rsid w:val="00F538E2"/>
    <w:rsid w:val="00F53931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647"/>
    <w:rsid w:val="00F5481B"/>
    <w:rsid w:val="00F54C3D"/>
    <w:rsid w:val="00F54D66"/>
    <w:rsid w:val="00F55155"/>
    <w:rsid w:val="00F55374"/>
    <w:rsid w:val="00F5565E"/>
    <w:rsid w:val="00F5569D"/>
    <w:rsid w:val="00F5584C"/>
    <w:rsid w:val="00F55A6A"/>
    <w:rsid w:val="00F55E5A"/>
    <w:rsid w:val="00F561CC"/>
    <w:rsid w:val="00F5631E"/>
    <w:rsid w:val="00F5642F"/>
    <w:rsid w:val="00F5668C"/>
    <w:rsid w:val="00F566EB"/>
    <w:rsid w:val="00F567D7"/>
    <w:rsid w:val="00F56808"/>
    <w:rsid w:val="00F56C96"/>
    <w:rsid w:val="00F56CE9"/>
    <w:rsid w:val="00F56DDD"/>
    <w:rsid w:val="00F56F01"/>
    <w:rsid w:val="00F5778E"/>
    <w:rsid w:val="00F577D8"/>
    <w:rsid w:val="00F57BAC"/>
    <w:rsid w:val="00F57C05"/>
    <w:rsid w:val="00F57CA4"/>
    <w:rsid w:val="00F57CB1"/>
    <w:rsid w:val="00F57E16"/>
    <w:rsid w:val="00F57F76"/>
    <w:rsid w:val="00F60234"/>
    <w:rsid w:val="00F602B9"/>
    <w:rsid w:val="00F604FA"/>
    <w:rsid w:val="00F60506"/>
    <w:rsid w:val="00F605AF"/>
    <w:rsid w:val="00F6060B"/>
    <w:rsid w:val="00F60807"/>
    <w:rsid w:val="00F60884"/>
    <w:rsid w:val="00F608CC"/>
    <w:rsid w:val="00F60A27"/>
    <w:rsid w:val="00F60D16"/>
    <w:rsid w:val="00F60D48"/>
    <w:rsid w:val="00F60F10"/>
    <w:rsid w:val="00F61221"/>
    <w:rsid w:val="00F6124A"/>
    <w:rsid w:val="00F613C6"/>
    <w:rsid w:val="00F61574"/>
    <w:rsid w:val="00F617DF"/>
    <w:rsid w:val="00F6192C"/>
    <w:rsid w:val="00F6193B"/>
    <w:rsid w:val="00F61957"/>
    <w:rsid w:val="00F61A7B"/>
    <w:rsid w:val="00F61B89"/>
    <w:rsid w:val="00F61DAB"/>
    <w:rsid w:val="00F61F63"/>
    <w:rsid w:val="00F620CB"/>
    <w:rsid w:val="00F620E3"/>
    <w:rsid w:val="00F62265"/>
    <w:rsid w:val="00F6233C"/>
    <w:rsid w:val="00F62500"/>
    <w:rsid w:val="00F627EF"/>
    <w:rsid w:val="00F62DD8"/>
    <w:rsid w:val="00F62F40"/>
    <w:rsid w:val="00F62FE1"/>
    <w:rsid w:val="00F63057"/>
    <w:rsid w:val="00F6319E"/>
    <w:rsid w:val="00F63201"/>
    <w:rsid w:val="00F632D4"/>
    <w:rsid w:val="00F63658"/>
    <w:rsid w:val="00F6365D"/>
    <w:rsid w:val="00F639DF"/>
    <w:rsid w:val="00F63C1B"/>
    <w:rsid w:val="00F64156"/>
    <w:rsid w:val="00F641F6"/>
    <w:rsid w:val="00F64234"/>
    <w:rsid w:val="00F64407"/>
    <w:rsid w:val="00F6443A"/>
    <w:rsid w:val="00F6448E"/>
    <w:rsid w:val="00F6452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056"/>
    <w:rsid w:val="00F6761E"/>
    <w:rsid w:val="00F678A5"/>
    <w:rsid w:val="00F67936"/>
    <w:rsid w:val="00F67A26"/>
    <w:rsid w:val="00F67A87"/>
    <w:rsid w:val="00F67B54"/>
    <w:rsid w:val="00F67C31"/>
    <w:rsid w:val="00F67CD8"/>
    <w:rsid w:val="00F67D20"/>
    <w:rsid w:val="00F67E7F"/>
    <w:rsid w:val="00F67EA0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8F2"/>
    <w:rsid w:val="00F71FAF"/>
    <w:rsid w:val="00F71FCA"/>
    <w:rsid w:val="00F72092"/>
    <w:rsid w:val="00F72145"/>
    <w:rsid w:val="00F722A8"/>
    <w:rsid w:val="00F722D8"/>
    <w:rsid w:val="00F7246E"/>
    <w:rsid w:val="00F728C0"/>
    <w:rsid w:val="00F72A11"/>
    <w:rsid w:val="00F72E1B"/>
    <w:rsid w:val="00F730F0"/>
    <w:rsid w:val="00F733D2"/>
    <w:rsid w:val="00F733F3"/>
    <w:rsid w:val="00F73466"/>
    <w:rsid w:val="00F73739"/>
    <w:rsid w:val="00F73891"/>
    <w:rsid w:val="00F738B0"/>
    <w:rsid w:val="00F73920"/>
    <w:rsid w:val="00F73E25"/>
    <w:rsid w:val="00F73FC0"/>
    <w:rsid w:val="00F7411F"/>
    <w:rsid w:val="00F7412B"/>
    <w:rsid w:val="00F74275"/>
    <w:rsid w:val="00F7431E"/>
    <w:rsid w:val="00F74350"/>
    <w:rsid w:val="00F744C0"/>
    <w:rsid w:val="00F744EE"/>
    <w:rsid w:val="00F747C8"/>
    <w:rsid w:val="00F747EA"/>
    <w:rsid w:val="00F749CF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53B"/>
    <w:rsid w:val="00F776FE"/>
    <w:rsid w:val="00F77A7D"/>
    <w:rsid w:val="00F77AF0"/>
    <w:rsid w:val="00F77E46"/>
    <w:rsid w:val="00F800AB"/>
    <w:rsid w:val="00F80200"/>
    <w:rsid w:val="00F80276"/>
    <w:rsid w:val="00F802A7"/>
    <w:rsid w:val="00F80508"/>
    <w:rsid w:val="00F8069F"/>
    <w:rsid w:val="00F806DB"/>
    <w:rsid w:val="00F80887"/>
    <w:rsid w:val="00F80B35"/>
    <w:rsid w:val="00F80C33"/>
    <w:rsid w:val="00F80ECB"/>
    <w:rsid w:val="00F80F46"/>
    <w:rsid w:val="00F81161"/>
    <w:rsid w:val="00F81492"/>
    <w:rsid w:val="00F81EC9"/>
    <w:rsid w:val="00F8235A"/>
    <w:rsid w:val="00F824E3"/>
    <w:rsid w:val="00F82651"/>
    <w:rsid w:val="00F82CC6"/>
    <w:rsid w:val="00F82D76"/>
    <w:rsid w:val="00F83195"/>
    <w:rsid w:val="00F832EC"/>
    <w:rsid w:val="00F83768"/>
    <w:rsid w:val="00F839C5"/>
    <w:rsid w:val="00F83D74"/>
    <w:rsid w:val="00F83ECE"/>
    <w:rsid w:val="00F8417C"/>
    <w:rsid w:val="00F841DD"/>
    <w:rsid w:val="00F843F6"/>
    <w:rsid w:val="00F84485"/>
    <w:rsid w:val="00F84584"/>
    <w:rsid w:val="00F84645"/>
    <w:rsid w:val="00F84745"/>
    <w:rsid w:val="00F84827"/>
    <w:rsid w:val="00F84885"/>
    <w:rsid w:val="00F848D3"/>
    <w:rsid w:val="00F849D6"/>
    <w:rsid w:val="00F84B13"/>
    <w:rsid w:val="00F84BC8"/>
    <w:rsid w:val="00F84F65"/>
    <w:rsid w:val="00F852BA"/>
    <w:rsid w:val="00F854ED"/>
    <w:rsid w:val="00F85BFC"/>
    <w:rsid w:val="00F85CF8"/>
    <w:rsid w:val="00F86572"/>
    <w:rsid w:val="00F86607"/>
    <w:rsid w:val="00F8694B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3DC"/>
    <w:rsid w:val="00F9055F"/>
    <w:rsid w:val="00F90584"/>
    <w:rsid w:val="00F9075B"/>
    <w:rsid w:val="00F907E2"/>
    <w:rsid w:val="00F91429"/>
    <w:rsid w:val="00F9150F"/>
    <w:rsid w:val="00F917E8"/>
    <w:rsid w:val="00F91DC6"/>
    <w:rsid w:val="00F91E85"/>
    <w:rsid w:val="00F91F2C"/>
    <w:rsid w:val="00F91FA5"/>
    <w:rsid w:val="00F91FC2"/>
    <w:rsid w:val="00F9220A"/>
    <w:rsid w:val="00F9221D"/>
    <w:rsid w:val="00F9242F"/>
    <w:rsid w:val="00F92576"/>
    <w:rsid w:val="00F92D88"/>
    <w:rsid w:val="00F92DF5"/>
    <w:rsid w:val="00F92E01"/>
    <w:rsid w:val="00F92E11"/>
    <w:rsid w:val="00F93023"/>
    <w:rsid w:val="00F9316B"/>
    <w:rsid w:val="00F93805"/>
    <w:rsid w:val="00F93C2E"/>
    <w:rsid w:val="00F93CD9"/>
    <w:rsid w:val="00F93ED7"/>
    <w:rsid w:val="00F93F64"/>
    <w:rsid w:val="00F9416C"/>
    <w:rsid w:val="00F942A3"/>
    <w:rsid w:val="00F947BF"/>
    <w:rsid w:val="00F9483A"/>
    <w:rsid w:val="00F94845"/>
    <w:rsid w:val="00F94886"/>
    <w:rsid w:val="00F948E5"/>
    <w:rsid w:val="00F94AF4"/>
    <w:rsid w:val="00F94D13"/>
    <w:rsid w:val="00F951FB"/>
    <w:rsid w:val="00F95518"/>
    <w:rsid w:val="00F95573"/>
    <w:rsid w:val="00F955AE"/>
    <w:rsid w:val="00F9571A"/>
    <w:rsid w:val="00F95A7E"/>
    <w:rsid w:val="00F95B6B"/>
    <w:rsid w:val="00F95D61"/>
    <w:rsid w:val="00F95DA8"/>
    <w:rsid w:val="00F95E2E"/>
    <w:rsid w:val="00F95F76"/>
    <w:rsid w:val="00F95FDE"/>
    <w:rsid w:val="00F96082"/>
    <w:rsid w:val="00F96169"/>
    <w:rsid w:val="00F96470"/>
    <w:rsid w:val="00F96488"/>
    <w:rsid w:val="00F96586"/>
    <w:rsid w:val="00F96605"/>
    <w:rsid w:val="00F9691B"/>
    <w:rsid w:val="00F96C83"/>
    <w:rsid w:val="00F96D18"/>
    <w:rsid w:val="00F97181"/>
    <w:rsid w:val="00F97220"/>
    <w:rsid w:val="00F974DC"/>
    <w:rsid w:val="00F97CEA"/>
    <w:rsid w:val="00F97E5D"/>
    <w:rsid w:val="00F97F04"/>
    <w:rsid w:val="00F97FBC"/>
    <w:rsid w:val="00FA00D5"/>
    <w:rsid w:val="00FA03EF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981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CE4"/>
    <w:rsid w:val="00FA4D67"/>
    <w:rsid w:val="00FA4EAB"/>
    <w:rsid w:val="00FA50FA"/>
    <w:rsid w:val="00FA53FC"/>
    <w:rsid w:val="00FA5575"/>
    <w:rsid w:val="00FA57EA"/>
    <w:rsid w:val="00FA5C91"/>
    <w:rsid w:val="00FA5CB2"/>
    <w:rsid w:val="00FA5D4A"/>
    <w:rsid w:val="00FA5E84"/>
    <w:rsid w:val="00FA6453"/>
    <w:rsid w:val="00FA6559"/>
    <w:rsid w:val="00FA65F5"/>
    <w:rsid w:val="00FA6620"/>
    <w:rsid w:val="00FA668A"/>
    <w:rsid w:val="00FA6CA6"/>
    <w:rsid w:val="00FA6CEF"/>
    <w:rsid w:val="00FA76A6"/>
    <w:rsid w:val="00FA79BF"/>
    <w:rsid w:val="00FA7A49"/>
    <w:rsid w:val="00FA7AD5"/>
    <w:rsid w:val="00FA7E4F"/>
    <w:rsid w:val="00FB00F7"/>
    <w:rsid w:val="00FB02C5"/>
    <w:rsid w:val="00FB0364"/>
    <w:rsid w:val="00FB052D"/>
    <w:rsid w:val="00FB0A85"/>
    <w:rsid w:val="00FB0BDE"/>
    <w:rsid w:val="00FB0EF0"/>
    <w:rsid w:val="00FB0F2B"/>
    <w:rsid w:val="00FB11FD"/>
    <w:rsid w:val="00FB133A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2F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02A"/>
    <w:rsid w:val="00FB3453"/>
    <w:rsid w:val="00FB3579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AA1"/>
    <w:rsid w:val="00FB4DE6"/>
    <w:rsid w:val="00FB4E48"/>
    <w:rsid w:val="00FB4E77"/>
    <w:rsid w:val="00FB5027"/>
    <w:rsid w:val="00FB50AE"/>
    <w:rsid w:val="00FB52F8"/>
    <w:rsid w:val="00FB5336"/>
    <w:rsid w:val="00FB5462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4F4"/>
    <w:rsid w:val="00FC2864"/>
    <w:rsid w:val="00FC294E"/>
    <w:rsid w:val="00FC2A11"/>
    <w:rsid w:val="00FC2B0B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7"/>
    <w:rsid w:val="00FC4B8D"/>
    <w:rsid w:val="00FC4C6A"/>
    <w:rsid w:val="00FC4C90"/>
    <w:rsid w:val="00FC4E68"/>
    <w:rsid w:val="00FC4E96"/>
    <w:rsid w:val="00FC4FEB"/>
    <w:rsid w:val="00FC5065"/>
    <w:rsid w:val="00FC5091"/>
    <w:rsid w:val="00FC5698"/>
    <w:rsid w:val="00FC572C"/>
    <w:rsid w:val="00FC5951"/>
    <w:rsid w:val="00FC5A07"/>
    <w:rsid w:val="00FC5A9D"/>
    <w:rsid w:val="00FC5F76"/>
    <w:rsid w:val="00FC5FB6"/>
    <w:rsid w:val="00FC605B"/>
    <w:rsid w:val="00FC609D"/>
    <w:rsid w:val="00FC60F6"/>
    <w:rsid w:val="00FC615A"/>
    <w:rsid w:val="00FC62F0"/>
    <w:rsid w:val="00FC6538"/>
    <w:rsid w:val="00FC6645"/>
    <w:rsid w:val="00FC68BE"/>
    <w:rsid w:val="00FC6A1D"/>
    <w:rsid w:val="00FC6A40"/>
    <w:rsid w:val="00FC6BCB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3FF7"/>
    <w:rsid w:val="00FD4282"/>
    <w:rsid w:val="00FD44B5"/>
    <w:rsid w:val="00FD47FC"/>
    <w:rsid w:val="00FD4D96"/>
    <w:rsid w:val="00FD4DD9"/>
    <w:rsid w:val="00FD509A"/>
    <w:rsid w:val="00FD5210"/>
    <w:rsid w:val="00FD5815"/>
    <w:rsid w:val="00FD5AA7"/>
    <w:rsid w:val="00FD5B3C"/>
    <w:rsid w:val="00FD5DCB"/>
    <w:rsid w:val="00FD5E00"/>
    <w:rsid w:val="00FD633F"/>
    <w:rsid w:val="00FD6354"/>
    <w:rsid w:val="00FD645E"/>
    <w:rsid w:val="00FD64F5"/>
    <w:rsid w:val="00FD6563"/>
    <w:rsid w:val="00FD6694"/>
    <w:rsid w:val="00FD66D8"/>
    <w:rsid w:val="00FD676C"/>
    <w:rsid w:val="00FD6910"/>
    <w:rsid w:val="00FD6BF3"/>
    <w:rsid w:val="00FD6E2A"/>
    <w:rsid w:val="00FD6EB5"/>
    <w:rsid w:val="00FD6F45"/>
    <w:rsid w:val="00FD76D1"/>
    <w:rsid w:val="00FD777B"/>
    <w:rsid w:val="00FD7896"/>
    <w:rsid w:val="00FD7B96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795"/>
    <w:rsid w:val="00FE2844"/>
    <w:rsid w:val="00FE28D4"/>
    <w:rsid w:val="00FE29C3"/>
    <w:rsid w:val="00FE2C98"/>
    <w:rsid w:val="00FE2E04"/>
    <w:rsid w:val="00FE3024"/>
    <w:rsid w:val="00FE32DD"/>
    <w:rsid w:val="00FE373A"/>
    <w:rsid w:val="00FE3759"/>
    <w:rsid w:val="00FE38B0"/>
    <w:rsid w:val="00FE390A"/>
    <w:rsid w:val="00FE3910"/>
    <w:rsid w:val="00FE394D"/>
    <w:rsid w:val="00FE3C3C"/>
    <w:rsid w:val="00FE3D89"/>
    <w:rsid w:val="00FE3E11"/>
    <w:rsid w:val="00FE4077"/>
    <w:rsid w:val="00FE414C"/>
    <w:rsid w:val="00FE416B"/>
    <w:rsid w:val="00FE41EF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20C"/>
    <w:rsid w:val="00FE52E6"/>
    <w:rsid w:val="00FE54FB"/>
    <w:rsid w:val="00FE5616"/>
    <w:rsid w:val="00FE5862"/>
    <w:rsid w:val="00FE58B8"/>
    <w:rsid w:val="00FE59E8"/>
    <w:rsid w:val="00FE5AF4"/>
    <w:rsid w:val="00FE5B2E"/>
    <w:rsid w:val="00FE5B2F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9C6"/>
    <w:rsid w:val="00FE7A5B"/>
    <w:rsid w:val="00FE7EF6"/>
    <w:rsid w:val="00FE7FAB"/>
    <w:rsid w:val="00FF0178"/>
    <w:rsid w:val="00FF01D3"/>
    <w:rsid w:val="00FF07D0"/>
    <w:rsid w:val="00FF149F"/>
    <w:rsid w:val="00FF1640"/>
    <w:rsid w:val="00FF195D"/>
    <w:rsid w:val="00FF1D2E"/>
    <w:rsid w:val="00FF1E96"/>
    <w:rsid w:val="00FF243E"/>
    <w:rsid w:val="00FF25DB"/>
    <w:rsid w:val="00FF26D8"/>
    <w:rsid w:val="00FF28C7"/>
    <w:rsid w:val="00FF2E67"/>
    <w:rsid w:val="00FF30FB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916"/>
    <w:rsid w:val="00FF59CF"/>
    <w:rsid w:val="00FF5A81"/>
    <w:rsid w:val="00FF5BB0"/>
    <w:rsid w:val="00FF5CFA"/>
    <w:rsid w:val="00FF6114"/>
    <w:rsid w:val="00FF6242"/>
    <w:rsid w:val="00FF667D"/>
    <w:rsid w:val="00FF6953"/>
    <w:rsid w:val="00FF6A2D"/>
    <w:rsid w:val="00FF6DCF"/>
    <w:rsid w:val="00FF7087"/>
    <w:rsid w:val="00FF75ED"/>
    <w:rsid w:val="00FF768F"/>
    <w:rsid w:val="00FF776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89"/>
    <w:pPr>
      <w:spacing w:after="160" w:line="259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A02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A029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1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761</Words>
  <Characters>4999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subject/>
  <dc:creator>Бойко</dc:creator>
  <cp:keywords/>
  <dc:description/>
  <cp:lastModifiedBy>Admin</cp:lastModifiedBy>
  <cp:revision>2</cp:revision>
  <dcterms:created xsi:type="dcterms:W3CDTF">2018-03-17T07:37:00Z</dcterms:created>
  <dcterms:modified xsi:type="dcterms:W3CDTF">2018-03-17T07:37:00Z</dcterms:modified>
</cp:coreProperties>
</file>